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366"/>
        <w:gridCol w:w="180"/>
        <w:gridCol w:w="348"/>
        <w:gridCol w:w="1610"/>
        <w:gridCol w:w="1252"/>
        <w:gridCol w:w="24"/>
        <w:gridCol w:w="233"/>
        <w:gridCol w:w="35"/>
        <w:gridCol w:w="602"/>
        <w:gridCol w:w="1904"/>
        <w:gridCol w:w="153"/>
        <w:gridCol w:w="536"/>
        <w:gridCol w:w="1853"/>
      </w:tblGrid>
      <w:tr w:rsidR="00C56522" w:rsidRPr="007A1DD6" w14:paraId="2EC62A8F" w14:textId="77777777" w:rsidTr="00AA3C81">
        <w:trPr>
          <w:jc w:val="center"/>
        </w:trPr>
        <w:tc>
          <w:tcPr>
            <w:tcW w:w="10165" w:type="dxa"/>
            <w:gridSpan w:val="14"/>
            <w:shd w:val="clear" w:color="auto" w:fill="FFFFFF" w:themeFill="background1"/>
          </w:tcPr>
          <w:p w14:paraId="2BD3E5C7" w14:textId="0E312829" w:rsidR="004A49D7" w:rsidRPr="00671B23" w:rsidRDefault="0098676A" w:rsidP="005E49FC">
            <w:pPr>
              <w:pStyle w:val="Companyname"/>
              <w:jc w:val="left"/>
              <w:rPr>
                <w:szCs w:val="28"/>
              </w:rPr>
            </w:pPr>
            <w:r w:rsidRPr="00671B23">
              <w:rPr>
                <w:szCs w:val="28"/>
              </w:rPr>
              <w:t>202</w:t>
            </w:r>
            <w:r w:rsidR="00964186">
              <w:rPr>
                <w:szCs w:val="28"/>
              </w:rPr>
              <w:t>5</w:t>
            </w:r>
            <w:r w:rsidRPr="00671B23">
              <w:rPr>
                <w:szCs w:val="28"/>
              </w:rPr>
              <w:t>-202</w:t>
            </w:r>
            <w:r w:rsidR="00964186">
              <w:rPr>
                <w:szCs w:val="28"/>
              </w:rPr>
              <w:t>6</w:t>
            </w:r>
            <w:r w:rsidRPr="00671B23">
              <w:rPr>
                <w:szCs w:val="28"/>
              </w:rPr>
              <w:t xml:space="preserve"> </w:t>
            </w:r>
            <w:r w:rsidR="00CE6805">
              <w:rPr>
                <w:szCs w:val="28"/>
              </w:rPr>
              <w:t>Fish</w:t>
            </w:r>
            <w:r w:rsidR="004A49D7" w:rsidRPr="00671B23">
              <w:rPr>
                <w:szCs w:val="28"/>
              </w:rPr>
              <w:t xml:space="preserve"> &amp; </w:t>
            </w:r>
            <w:r w:rsidR="00CE6805">
              <w:rPr>
                <w:szCs w:val="28"/>
              </w:rPr>
              <w:t>Wildlife</w:t>
            </w:r>
            <w:r w:rsidR="00874F18">
              <w:rPr>
                <w:szCs w:val="28"/>
              </w:rPr>
              <w:t xml:space="preserve"> (F&amp;W)</w:t>
            </w:r>
            <w:r w:rsidR="004A49D7" w:rsidRPr="00671B23">
              <w:rPr>
                <w:szCs w:val="28"/>
              </w:rPr>
              <w:t xml:space="preserve"> </w:t>
            </w:r>
            <w:r w:rsidR="00882D79" w:rsidRPr="00671B23">
              <w:rPr>
                <w:szCs w:val="28"/>
              </w:rPr>
              <w:t>Worksheet</w:t>
            </w:r>
            <w:r w:rsidR="00C56522" w:rsidRPr="00671B23">
              <w:rPr>
                <w:szCs w:val="28"/>
              </w:rPr>
              <w:t xml:space="preserve"> </w:t>
            </w:r>
          </w:p>
          <w:p w14:paraId="40DE6499" w14:textId="16452EA9" w:rsidR="005304F2" w:rsidRPr="00671B23" w:rsidRDefault="009B2963" w:rsidP="004A49D7">
            <w:pPr>
              <w:pStyle w:val="Label"/>
              <w:rPr>
                <w:sz w:val="28"/>
                <w:szCs w:val="28"/>
              </w:rPr>
            </w:pPr>
            <w:r w:rsidRPr="00671B23">
              <w:rPr>
                <w:sz w:val="28"/>
                <w:szCs w:val="28"/>
              </w:rPr>
              <w:t>(New, New Phase and Continuing Proposals)</w:t>
            </w:r>
          </w:p>
        </w:tc>
      </w:tr>
      <w:tr w:rsidR="005304F2" w:rsidRPr="007A1DD6" w14:paraId="224C6E4F" w14:textId="77777777" w:rsidTr="00AA3C81">
        <w:trPr>
          <w:jc w:val="center"/>
        </w:trPr>
        <w:tc>
          <w:tcPr>
            <w:tcW w:w="10165" w:type="dxa"/>
            <w:gridSpan w:val="14"/>
            <w:shd w:val="clear" w:color="auto" w:fill="FFFFFF" w:themeFill="background1"/>
          </w:tcPr>
          <w:p w14:paraId="54F3AF0A" w14:textId="6CCF15CD" w:rsidR="00707100" w:rsidRPr="00174403" w:rsidRDefault="00707100" w:rsidP="00707100">
            <w:pPr>
              <w:tabs>
                <w:tab w:val="left" w:pos="0"/>
              </w:tabs>
              <w:ind w:right="-180"/>
              <w:rPr>
                <w:spacing w:val="-1"/>
              </w:rPr>
            </w:pPr>
            <w:r w:rsidRPr="00174403">
              <w:rPr>
                <w:bCs/>
              </w:rPr>
              <w:t xml:space="preserve">Please note this form is intended to be used as a worksheet only. Any information entered in this form will need to be entered and submitted through the </w:t>
            </w:r>
            <w:hyperlink r:id="rId10" w:history="1">
              <w:r w:rsidR="006F4B8A" w:rsidRPr="00D22FCE">
                <w:rPr>
                  <w:rStyle w:val="Hyperlink"/>
                  <w:b/>
                </w:rPr>
                <w:t>Survey Apply online system</w:t>
              </w:r>
            </w:hyperlink>
            <w:r w:rsidRPr="00174403">
              <w:rPr>
                <w:bCs/>
              </w:rPr>
              <w:t xml:space="preserve">. </w:t>
            </w:r>
            <w:r w:rsidRPr="00174403">
              <w:rPr>
                <w:spacing w:val="-1"/>
              </w:rPr>
              <w:t>Once this form has been completed you can then copy and paste directly from this document to the online form.</w:t>
            </w:r>
            <w:r w:rsidR="003F2FE5">
              <w:rPr>
                <w:spacing w:val="-1"/>
              </w:rPr>
              <w:t xml:space="preserve"> </w:t>
            </w:r>
            <w:r w:rsidR="00964186" w:rsidRPr="00AA3C81">
              <w:rPr>
                <w:spacing w:val="-1"/>
                <w:u w:val="single"/>
              </w:rPr>
              <w:t>Note:</w:t>
            </w:r>
            <w:r w:rsidR="00964186">
              <w:rPr>
                <w:spacing w:val="-1"/>
              </w:rPr>
              <w:t xml:space="preserve"> </w:t>
            </w:r>
            <w:r w:rsidR="003F2FE5">
              <w:rPr>
                <w:spacing w:val="-1"/>
              </w:rPr>
              <w:t>Survey Apply does not keep any formatting such as bolded text, indents or italics</w:t>
            </w:r>
            <w:r w:rsidR="00874F18">
              <w:rPr>
                <w:spacing w:val="-1"/>
              </w:rPr>
              <w:t>.</w:t>
            </w:r>
            <w:r w:rsidR="003F2FE5">
              <w:rPr>
                <w:spacing w:val="-1"/>
              </w:rPr>
              <w:t xml:space="preserve"> </w:t>
            </w:r>
            <w:r w:rsidR="00874F18">
              <w:rPr>
                <w:spacing w:val="-1"/>
              </w:rPr>
              <w:t>I</w:t>
            </w:r>
            <w:r w:rsidR="003F2FE5">
              <w:rPr>
                <w:spacing w:val="-1"/>
              </w:rPr>
              <w:t xml:space="preserve">t will retain copied bullets points, but we advise you limit your formatting until you have tested it in the Survey Apply system. </w:t>
            </w:r>
            <w:r w:rsidRPr="00174403">
              <w:rPr>
                <w:spacing w:val="-1"/>
              </w:rPr>
              <w:t xml:space="preserve"> </w:t>
            </w:r>
            <w:r w:rsidR="00A244FF">
              <w:rPr>
                <w:spacing w:val="-1"/>
              </w:rPr>
              <w:t>Please k</w:t>
            </w:r>
            <w:r w:rsidRPr="00174403">
              <w:rPr>
                <w:spacing w:val="-1"/>
              </w:rPr>
              <w:t xml:space="preserve">eep a copy </w:t>
            </w:r>
            <w:r w:rsidR="00A244FF">
              <w:rPr>
                <w:spacing w:val="-1"/>
              </w:rPr>
              <w:t xml:space="preserve">of this worksheet </w:t>
            </w:r>
            <w:r w:rsidRPr="00174403">
              <w:rPr>
                <w:spacing w:val="-1"/>
              </w:rPr>
              <w:t xml:space="preserve">for your records. </w:t>
            </w:r>
          </w:p>
          <w:p w14:paraId="4C9D7623" w14:textId="35A6C370" w:rsidR="005304F2" w:rsidRPr="00671B23" w:rsidRDefault="00F50C46" w:rsidP="00EB3B12">
            <w:pPr>
              <w:tabs>
                <w:tab w:val="left" w:pos="0"/>
              </w:tabs>
              <w:ind w:right="-180"/>
              <w:rPr>
                <w:i/>
                <w:iCs/>
              </w:rPr>
            </w:pPr>
            <w:r w:rsidRPr="00174403">
              <w:t xml:space="preserve">Please refer to </w:t>
            </w:r>
            <w:r w:rsidR="00A244FF">
              <w:t xml:space="preserve">the  ‘Guidance for Applicants’ and ‘Application Systems FAQs’ on the </w:t>
            </w:r>
            <w:hyperlink r:id="rId11" w:anchor="hctfresources" w:history="1">
              <w:r w:rsidR="00A244FF" w:rsidRPr="00A244FF">
                <w:rPr>
                  <w:rStyle w:val="Hyperlink"/>
                </w:rPr>
                <w:t>HCTF Resources</w:t>
              </w:r>
            </w:hyperlink>
            <w:r w:rsidR="00A244FF">
              <w:t xml:space="preserve"> tab </w:t>
            </w:r>
            <w:r w:rsidRPr="00174403">
              <w:t xml:space="preserve"> for helpful tips on getting started and using the </w:t>
            </w:r>
            <w:r w:rsidR="00D83301">
              <w:t xml:space="preserve">Survey </w:t>
            </w:r>
            <w:r w:rsidRPr="00174403">
              <w:t xml:space="preserve">Apply </w:t>
            </w:r>
            <w:r w:rsidR="00D83301">
              <w:t xml:space="preserve">application </w:t>
            </w:r>
            <w:r w:rsidRPr="00174403">
              <w:t>system</w:t>
            </w:r>
            <w:r w:rsidRPr="00671B23">
              <w:rPr>
                <w:i/>
                <w:iCs/>
              </w:rPr>
              <w:t>.</w:t>
            </w:r>
          </w:p>
          <w:p w14:paraId="26C7CDF5" w14:textId="2B6BD386" w:rsidR="00264318" w:rsidRPr="00671B23" w:rsidRDefault="00264318" w:rsidP="00EB3B12">
            <w:pPr>
              <w:tabs>
                <w:tab w:val="left" w:pos="0"/>
              </w:tabs>
              <w:ind w:right="-180"/>
              <w:rPr>
                <w:i/>
                <w:iCs/>
              </w:rPr>
            </w:pPr>
            <w:r w:rsidRPr="00671B23">
              <w:rPr>
                <w:i/>
                <w:iCs/>
              </w:rPr>
              <w:t xml:space="preserve">Note: </w:t>
            </w:r>
            <w:r w:rsidR="008E008D" w:rsidRPr="00671B23">
              <w:rPr>
                <w:i/>
                <w:iCs/>
              </w:rPr>
              <w:t xml:space="preserve"> This Word worksheet shows all questions for </w:t>
            </w:r>
            <w:r w:rsidR="007A1DD6">
              <w:rPr>
                <w:i/>
                <w:iCs/>
              </w:rPr>
              <w:t>F</w:t>
            </w:r>
            <w:r w:rsidR="004807FC">
              <w:rPr>
                <w:i/>
                <w:iCs/>
              </w:rPr>
              <w:t>&amp;</w:t>
            </w:r>
            <w:r w:rsidR="007A1DD6">
              <w:rPr>
                <w:i/>
                <w:iCs/>
              </w:rPr>
              <w:t>W</w:t>
            </w:r>
            <w:r w:rsidR="008E008D" w:rsidRPr="00671B23">
              <w:rPr>
                <w:i/>
                <w:iCs/>
              </w:rPr>
              <w:t xml:space="preserve"> proposals, however some questions are dynamic and may not trigger in the online system depending on your answers. </w:t>
            </w:r>
            <w:r w:rsidRPr="00671B23">
              <w:rPr>
                <w:i/>
                <w:iCs/>
              </w:rPr>
              <w:t xml:space="preserve"> </w:t>
            </w:r>
          </w:p>
          <w:p w14:paraId="72578313" w14:textId="1F7DCB0F" w:rsidR="00ED5BDE" w:rsidRPr="004807FC" w:rsidRDefault="00ED5BDE" w:rsidP="00AA3C81">
            <w:pPr>
              <w:tabs>
                <w:tab w:val="left" w:pos="0"/>
              </w:tabs>
              <w:ind w:right="-180"/>
              <w:rPr>
                <w:rFonts w:asciiTheme="minorHAnsi" w:hAnsiTheme="minorHAnsi" w:cstheme="minorHAnsi"/>
              </w:rPr>
            </w:pPr>
          </w:p>
        </w:tc>
      </w:tr>
      <w:tr w:rsidR="00225C25" w:rsidRPr="007A1DD6" w14:paraId="39A0C45D" w14:textId="77777777" w:rsidTr="00AA3C81">
        <w:trPr>
          <w:jc w:val="center"/>
        </w:trPr>
        <w:tc>
          <w:tcPr>
            <w:tcW w:w="10165" w:type="dxa"/>
            <w:gridSpan w:val="14"/>
            <w:shd w:val="clear" w:color="auto" w:fill="D9D9D9" w:themeFill="background1" w:themeFillShade="D9"/>
          </w:tcPr>
          <w:p w14:paraId="0DD82F71" w14:textId="1B74EC3A" w:rsidR="00225C25" w:rsidRPr="0025344F" w:rsidRDefault="0025344F" w:rsidP="00225C25">
            <w:pPr>
              <w:pStyle w:val="Label"/>
              <w:rPr>
                <w:sz w:val="22"/>
              </w:rPr>
            </w:pPr>
            <w:r w:rsidRPr="0025344F">
              <w:rPr>
                <w:sz w:val="22"/>
              </w:rPr>
              <w:t>Section 1: General Information</w:t>
            </w:r>
          </w:p>
        </w:tc>
      </w:tr>
      <w:tr w:rsidR="00EA205D" w:rsidRPr="007A1DD6" w14:paraId="5B155B67" w14:textId="77777777" w:rsidTr="008746B5">
        <w:trPr>
          <w:trHeight w:val="467"/>
          <w:jc w:val="center"/>
        </w:trPr>
        <w:tc>
          <w:tcPr>
            <w:tcW w:w="10165" w:type="dxa"/>
            <w:gridSpan w:val="14"/>
            <w:shd w:val="clear" w:color="auto" w:fill="D9D9D9" w:themeFill="background1" w:themeFillShade="D9"/>
          </w:tcPr>
          <w:p w14:paraId="75FD3A57" w14:textId="77777777" w:rsidR="00EA205D" w:rsidRPr="008746B5" w:rsidRDefault="00EA205D" w:rsidP="00EA205D">
            <w:pPr>
              <w:pStyle w:val="Label"/>
              <w:rPr>
                <w:szCs w:val="20"/>
              </w:rPr>
            </w:pPr>
            <w:r w:rsidRPr="008746B5">
              <w:rPr>
                <w:bCs/>
                <w:szCs w:val="20"/>
              </w:rPr>
              <w:t xml:space="preserve">Project Name: </w:t>
            </w:r>
            <w:r w:rsidRPr="008746B5">
              <w:rPr>
                <w:b w:val="0"/>
                <w:bCs/>
                <w:szCs w:val="20"/>
              </w:rPr>
              <w:t>Applicants will be required to name their applications when they begin, this title will appear here.</w:t>
            </w:r>
          </w:p>
          <w:p w14:paraId="7688E75B" w14:textId="237A0362" w:rsidR="00513552" w:rsidRPr="008746B5" w:rsidRDefault="00513552" w:rsidP="008746B5">
            <w:pPr>
              <w:tabs>
                <w:tab w:val="left" w:pos="3502"/>
              </w:tabs>
              <w:rPr>
                <w:b/>
                <w:bCs/>
                <w:i/>
                <w:iCs/>
              </w:rPr>
            </w:pPr>
            <w:r w:rsidRPr="005B623D">
              <w:rPr>
                <w:bCs/>
                <w:i/>
                <w:iCs/>
              </w:rPr>
              <w:t>Use a name that concisely identifies the project (e.g., species, habitat, and/or location) (max 10 words).</w:t>
            </w:r>
          </w:p>
          <w:p w14:paraId="529FE4B2" w14:textId="5C526DEB" w:rsidR="00EA205D" w:rsidRPr="008746B5" w:rsidRDefault="00EA205D" w:rsidP="00225C25">
            <w:pPr>
              <w:pStyle w:val="Label"/>
              <w:rPr>
                <w:b w:val="0"/>
                <w:bCs/>
                <w:szCs w:val="20"/>
              </w:rPr>
            </w:pPr>
            <w:r w:rsidRPr="008746B5">
              <w:rPr>
                <w:b w:val="0"/>
                <w:bCs/>
                <w:i/>
                <w:iCs/>
                <w:szCs w:val="20"/>
              </w:rPr>
              <w:t>Please see the Survey Apply FAQ on how to edit your project name</w:t>
            </w:r>
            <w:r w:rsidR="00EF51C9">
              <w:rPr>
                <w:b w:val="0"/>
                <w:bCs/>
                <w:i/>
                <w:iCs/>
                <w:szCs w:val="20"/>
              </w:rPr>
              <w:t xml:space="preserve"> after you have started your application</w:t>
            </w:r>
            <w:r w:rsidRPr="008746B5">
              <w:rPr>
                <w:b w:val="0"/>
                <w:bCs/>
                <w:i/>
                <w:iCs/>
                <w:szCs w:val="20"/>
              </w:rPr>
              <w:t>.</w:t>
            </w:r>
          </w:p>
        </w:tc>
      </w:tr>
      <w:tr w:rsidR="00286845" w:rsidRPr="007A1DD6" w14:paraId="31A3F8CF" w14:textId="77777777" w:rsidTr="00AA3C81">
        <w:trPr>
          <w:trHeight w:val="1349"/>
          <w:jc w:val="center"/>
        </w:trPr>
        <w:tc>
          <w:tcPr>
            <w:tcW w:w="4825" w:type="dxa"/>
            <w:gridSpan w:val="6"/>
            <w:shd w:val="clear" w:color="auto" w:fill="F2F2F2"/>
          </w:tcPr>
          <w:p w14:paraId="72C1866C" w14:textId="77777777" w:rsidR="00286845" w:rsidRDefault="00286845" w:rsidP="00286845">
            <w:pPr>
              <w:pStyle w:val="Label"/>
            </w:pPr>
            <w:r w:rsidRPr="00C25DFF">
              <w:t>Total Amount Requested from HCTF</w:t>
            </w:r>
            <w:r>
              <w:t xml:space="preserve">: </w:t>
            </w:r>
          </w:p>
          <w:p w14:paraId="41F5562E" w14:textId="76E35135" w:rsidR="00286845" w:rsidRPr="000A7B2A" w:rsidRDefault="00964186" w:rsidP="00286845">
            <w:pPr>
              <w:pStyle w:val="Label"/>
              <w:rPr>
                <w:b w:val="0"/>
                <w:bCs/>
                <w:i/>
                <w:iCs/>
              </w:rPr>
            </w:pPr>
            <w:r>
              <w:rPr>
                <w:b w:val="0"/>
                <w:bCs/>
                <w:i/>
                <w:iCs/>
              </w:rPr>
              <w:t>N</w:t>
            </w:r>
            <w:r w:rsidR="00286845" w:rsidRPr="000A7B2A">
              <w:rPr>
                <w:b w:val="0"/>
                <w:bCs/>
                <w:i/>
                <w:iCs/>
              </w:rPr>
              <w:t>umber</w:t>
            </w:r>
            <w:r>
              <w:rPr>
                <w:b w:val="0"/>
                <w:bCs/>
                <w:i/>
                <w:iCs/>
              </w:rPr>
              <w:t xml:space="preserve"> must</w:t>
            </w:r>
            <w:r w:rsidR="00286845" w:rsidRPr="000A7B2A">
              <w:rPr>
                <w:b w:val="0"/>
                <w:bCs/>
                <w:i/>
                <w:iCs/>
              </w:rPr>
              <w:t xml:space="preserve"> </w:t>
            </w:r>
            <w:r w:rsidRPr="000A7B2A">
              <w:rPr>
                <w:b w:val="0"/>
                <w:bCs/>
                <w:i/>
                <w:iCs/>
              </w:rPr>
              <w:t>match</w:t>
            </w:r>
            <w:r w:rsidR="00286845" w:rsidRPr="000A7B2A">
              <w:rPr>
                <w:b w:val="0"/>
                <w:bCs/>
                <w:i/>
                <w:iCs/>
              </w:rPr>
              <w:t xml:space="preserve"> </w:t>
            </w:r>
            <w:r w:rsidR="00286845" w:rsidRPr="00286845">
              <w:rPr>
                <w:b w:val="0"/>
                <w:bCs/>
                <w:i/>
                <w:iCs/>
              </w:rPr>
              <w:t xml:space="preserve">total amount requested </w:t>
            </w:r>
            <w:r>
              <w:rPr>
                <w:b w:val="0"/>
                <w:bCs/>
                <w:i/>
                <w:iCs/>
              </w:rPr>
              <w:t xml:space="preserve">on </w:t>
            </w:r>
            <w:r w:rsidR="00286845" w:rsidRPr="00286845">
              <w:rPr>
                <w:b w:val="0"/>
                <w:bCs/>
                <w:i/>
                <w:iCs/>
              </w:rPr>
              <w:t>HCTF budget spreadsheet. If the amount differs from the budget spreadsheet, the spreadsheet will be considered correct.</w:t>
            </w:r>
          </w:p>
        </w:tc>
        <w:tc>
          <w:tcPr>
            <w:tcW w:w="5340" w:type="dxa"/>
            <w:gridSpan w:val="8"/>
            <w:vAlign w:val="center"/>
          </w:tcPr>
          <w:p w14:paraId="3FB8DA85" w14:textId="5A70C1EE" w:rsidR="00286845" w:rsidRPr="000A7B2A" w:rsidRDefault="00286845" w:rsidP="00286845">
            <w:pPr>
              <w:rPr>
                <w:b/>
                <w:bCs/>
              </w:rPr>
            </w:pPr>
            <w:r w:rsidRPr="000A7B2A">
              <w:rPr>
                <w:b/>
                <w:bCs/>
              </w:rPr>
              <w:t>$</w:t>
            </w:r>
          </w:p>
        </w:tc>
      </w:tr>
      <w:tr w:rsidR="00286845" w:rsidRPr="007A1DD6" w14:paraId="3CEA1C2D" w14:textId="77777777" w:rsidTr="00AA3C81">
        <w:trPr>
          <w:jc w:val="center"/>
        </w:trPr>
        <w:tc>
          <w:tcPr>
            <w:tcW w:w="10165" w:type="dxa"/>
            <w:gridSpan w:val="14"/>
            <w:shd w:val="clear" w:color="auto" w:fill="D9D9D9" w:themeFill="background1" w:themeFillShade="D9"/>
          </w:tcPr>
          <w:p w14:paraId="69C1DE34" w14:textId="77777777" w:rsidR="00286845" w:rsidRPr="00D83301" w:rsidRDefault="00286845" w:rsidP="00286845">
            <w:pPr>
              <w:rPr>
                <w:b/>
                <w:bCs/>
              </w:rPr>
            </w:pPr>
            <w:r w:rsidRPr="00D83301">
              <w:rPr>
                <w:b/>
                <w:bCs/>
              </w:rPr>
              <w:t>Project Leader Contact Info</w:t>
            </w:r>
          </w:p>
          <w:p w14:paraId="24A3D9E0" w14:textId="6D8F4123" w:rsidR="00286845" w:rsidRPr="00D83301" w:rsidRDefault="00286845" w:rsidP="00286845">
            <w:pPr>
              <w:rPr>
                <w:i/>
                <w:iCs/>
              </w:rPr>
            </w:pPr>
            <w:r w:rsidRPr="00D83301">
              <w:rPr>
                <w:i/>
                <w:iCs/>
              </w:rPr>
              <w:t xml:space="preserve">This will be the primary contact for all project related correspondence and email notifications. Pending approval, the name listed here will be the </w:t>
            </w:r>
            <w:r w:rsidR="00EF1A33">
              <w:rPr>
                <w:i/>
                <w:iCs/>
              </w:rPr>
              <w:t>main contact</w:t>
            </w:r>
            <w:r w:rsidRPr="00D83301">
              <w:rPr>
                <w:i/>
                <w:iCs/>
              </w:rPr>
              <w:t xml:space="preserve"> for the Conditional Grant Agreement.</w:t>
            </w:r>
          </w:p>
        </w:tc>
      </w:tr>
      <w:tr w:rsidR="00286845" w:rsidRPr="007A1DD6" w14:paraId="0E48FC30" w14:textId="77777777" w:rsidTr="00AA3C81">
        <w:trPr>
          <w:jc w:val="center"/>
        </w:trPr>
        <w:tc>
          <w:tcPr>
            <w:tcW w:w="3573" w:type="dxa"/>
            <w:gridSpan w:val="5"/>
            <w:shd w:val="clear" w:color="auto" w:fill="F2F2F2"/>
          </w:tcPr>
          <w:p w14:paraId="2739988B" w14:textId="5168D4CE" w:rsidR="00286845" w:rsidRPr="00B475DD" w:rsidRDefault="00286845" w:rsidP="00286845">
            <w:pPr>
              <w:pStyle w:val="Label"/>
            </w:pPr>
            <w:r>
              <w:t>Project Leader Name:</w:t>
            </w:r>
          </w:p>
        </w:tc>
        <w:tc>
          <w:tcPr>
            <w:tcW w:w="6592" w:type="dxa"/>
            <w:gridSpan w:val="9"/>
          </w:tcPr>
          <w:p w14:paraId="4505E5AD" w14:textId="77777777" w:rsidR="00286845" w:rsidRPr="00B475DD" w:rsidRDefault="00286845" w:rsidP="00286845"/>
        </w:tc>
      </w:tr>
      <w:tr w:rsidR="00286845" w:rsidRPr="007A1DD6" w14:paraId="2E663CCB" w14:textId="77777777" w:rsidTr="00AA3C81">
        <w:trPr>
          <w:jc w:val="center"/>
        </w:trPr>
        <w:tc>
          <w:tcPr>
            <w:tcW w:w="3573" w:type="dxa"/>
            <w:gridSpan w:val="5"/>
            <w:shd w:val="clear" w:color="auto" w:fill="F2F2F2"/>
          </w:tcPr>
          <w:p w14:paraId="20FF64DA" w14:textId="1033172F" w:rsidR="00286845" w:rsidRPr="00B475DD" w:rsidRDefault="00286845" w:rsidP="00286845">
            <w:pPr>
              <w:pStyle w:val="Label"/>
            </w:pPr>
            <w:r>
              <w:t>Email Address:</w:t>
            </w:r>
          </w:p>
        </w:tc>
        <w:tc>
          <w:tcPr>
            <w:tcW w:w="6592" w:type="dxa"/>
            <w:gridSpan w:val="9"/>
          </w:tcPr>
          <w:p w14:paraId="0140CF88" w14:textId="77777777" w:rsidR="00286845" w:rsidRPr="00B475DD" w:rsidRDefault="00286845" w:rsidP="00286845"/>
        </w:tc>
      </w:tr>
      <w:tr w:rsidR="00286845" w:rsidRPr="007A1DD6" w14:paraId="0B95E235" w14:textId="77777777" w:rsidTr="00AA3C81">
        <w:trPr>
          <w:jc w:val="center"/>
        </w:trPr>
        <w:tc>
          <w:tcPr>
            <w:tcW w:w="3573" w:type="dxa"/>
            <w:gridSpan w:val="5"/>
            <w:shd w:val="clear" w:color="auto" w:fill="F2F2F2"/>
          </w:tcPr>
          <w:p w14:paraId="23370DEB" w14:textId="00725D66" w:rsidR="00286845" w:rsidRPr="00B475DD" w:rsidRDefault="00286845" w:rsidP="00286845">
            <w:pPr>
              <w:pStyle w:val="Label"/>
            </w:pPr>
            <w:r>
              <w:t>Work Phone:</w:t>
            </w:r>
          </w:p>
        </w:tc>
        <w:tc>
          <w:tcPr>
            <w:tcW w:w="6592" w:type="dxa"/>
            <w:gridSpan w:val="9"/>
          </w:tcPr>
          <w:p w14:paraId="103CE7D0" w14:textId="77777777" w:rsidR="00286845" w:rsidRPr="00B475DD" w:rsidRDefault="00286845" w:rsidP="00286845"/>
        </w:tc>
      </w:tr>
      <w:tr w:rsidR="00286845" w:rsidRPr="007A1DD6" w14:paraId="494CF534" w14:textId="77777777" w:rsidTr="00AA3C81">
        <w:trPr>
          <w:jc w:val="center"/>
        </w:trPr>
        <w:tc>
          <w:tcPr>
            <w:tcW w:w="3573" w:type="dxa"/>
            <w:gridSpan w:val="5"/>
            <w:shd w:val="clear" w:color="auto" w:fill="F2F2F2"/>
          </w:tcPr>
          <w:p w14:paraId="69079DA8" w14:textId="1A84746E" w:rsidR="00286845" w:rsidRDefault="00286845" w:rsidP="00286845">
            <w:pPr>
              <w:pStyle w:val="Label"/>
            </w:pPr>
            <w:r>
              <w:t xml:space="preserve">Cell Phone </w:t>
            </w:r>
            <w:r w:rsidRPr="001F2500">
              <w:rPr>
                <w:b w:val="0"/>
                <w:bCs/>
                <w:i/>
                <w:iCs/>
              </w:rPr>
              <w:t>(optional):</w:t>
            </w:r>
          </w:p>
        </w:tc>
        <w:tc>
          <w:tcPr>
            <w:tcW w:w="6592" w:type="dxa"/>
            <w:gridSpan w:val="9"/>
          </w:tcPr>
          <w:p w14:paraId="60B2E01F" w14:textId="77777777" w:rsidR="00286845" w:rsidRPr="00B475DD" w:rsidRDefault="00286845" w:rsidP="00286845"/>
        </w:tc>
      </w:tr>
      <w:tr w:rsidR="00286845" w:rsidRPr="007A1DD6" w14:paraId="27083C04" w14:textId="77777777" w:rsidTr="00AA3C81">
        <w:trPr>
          <w:jc w:val="center"/>
        </w:trPr>
        <w:tc>
          <w:tcPr>
            <w:tcW w:w="10165" w:type="dxa"/>
            <w:gridSpan w:val="14"/>
            <w:shd w:val="clear" w:color="auto" w:fill="D9D9D9" w:themeFill="background1" w:themeFillShade="D9"/>
          </w:tcPr>
          <w:p w14:paraId="7F829A9E" w14:textId="782210D9" w:rsidR="00286845" w:rsidRPr="00EF1A33" w:rsidRDefault="00EF1A33" w:rsidP="00286845">
            <w:pPr>
              <w:rPr>
                <w:b/>
                <w:bCs/>
              </w:rPr>
            </w:pPr>
            <w:r>
              <w:rPr>
                <w:b/>
                <w:bCs/>
              </w:rPr>
              <w:t xml:space="preserve">Recipient </w:t>
            </w:r>
            <w:r w:rsidR="00286845" w:rsidRPr="00EF1A33">
              <w:rPr>
                <w:b/>
                <w:bCs/>
              </w:rPr>
              <w:t>Organization and Billing Address</w:t>
            </w:r>
          </w:p>
          <w:p w14:paraId="23D7C0B2" w14:textId="3B09BC1E" w:rsidR="00286845" w:rsidRPr="00400B3D" w:rsidRDefault="00286845" w:rsidP="00286845">
            <w:pPr>
              <w:rPr>
                <w:i/>
                <w:iCs/>
                <w:highlight w:val="yellow"/>
              </w:rPr>
            </w:pPr>
            <w:r w:rsidRPr="00EF1A33">
              <w:rPr>
                <w:i/>
                <w:iCs/>
              </w:rPr>
              <w:t>The name and address listed here will be used to issue payments. Pending approval, the organization listed here will be legally responsible for this project. </w:t>
            </w:r>
          </w:p>
        </w:tc>
      </w:tr>
      <w:tr w:rsidR="00286845" w:rsidRPr="007A1DD6" w14:paraId="7F3955DD" w14:textId="77777777" w:rsidTr="00AA3C81">
        <w:trPr>
          <w:jc w:val="center"/>
        </w:trPr>
        <w:tc>
          <w:tcPr>
            <w:tcW w:w="3573" w:type="dxa"/>
            <w:gridSpan w:val="5"/>
            <w:shd w:val="clear" w:color="auto" w:fill="F2F2F2"/>
          </w:tcPr>
          <w:p w14:paraId="5631E52B" w14:textId="08EF5D12" w:rsidR="00286845" w:rsidRDefault="00286845" w:rsidP="00286845">
            <w:pPr>
              <w:pStyle w:val="Label"/>
            </w:pPr>
            <w:r>
              <w:t>Legal Organization Name:</w:t>
            </w:r>
          </w:p>
        </w:tc>
        <w:tc>
          <w:tcPr>
            <w:tcW w:w="6592" w:type="dxa"/>
            <w:gridSpan w:val="9"/>
          </w:tcPr>
          <w:p w14:paraId="44D6CB12" w14:textId="77777777" w:rsidR="00286845" w:rsidRPr="00B475DD" w:rsidRDefault="00286845" w:rsidP="00286845"/>
        </w:tc>
      </w:tr>
      <w:tr w:rsidR="00286845" w:rsidRPr="007A1DD6" w14:paraId="343AF0DB" w14:textId="77777777" w:rsidTr="00AA3C81">
        <w:trPr>
          <w:jc w:val="center"/>
        </w:trPr>
        <w:tc>
          <w:tcPr>
            <w:tcW w:w="3573" w:type="dxa"/>
            <w:gridSpan w:val="5"/>
            <w:shd w:val="clear" w:color="auto" w:fill="F2F2F2"/>
          </w:tcPr>
          <w:p w14:paraId="55A007CE" w14:textId="1220CB99" w:rsidR="00286845" w:rsidRDefault="00286845" w:rsidP="00286845">
            <w:pPr>
              <w:pStyle w:val="Label"/>
            </w:pPr>
            <w:r>
              <w:t>Billing Address:</w:t>
            </w:r>
          </w:p>
        </w:tc>
        <w:tc>
          <w:tcPr>
            <w:tcW w:w="6592" w:type="dxa"/>
            <w:gridSpan w:val="9"/>
          </w:tcPr>
          <w:p w14:paraId="3C917B7B" w14:textId="77777777" w:rsidR="00286845" w:rsidRPr="00B475DD" w:rsidRDefault="00286845" w:rsidP="00286845"/>
        </w:tc>
      </w:tr>
      <w:tr w:rsidR="00286845" w:rsidRPr="007A1DD6" w14:paraId="1D404163" w14:textId="77777777" w:rsidTr="00AA3C81">
        <w:trPr>
          <w:jc w:val="center"/>
        </w:trPr>
        <w:tc>
          <w:tcPr>
            <w:tcW w:w="3573" w:type="dxa"/>
            <w:gridSpan w:val="5"/>
            <w:shd w:val="clear" w:color="auto" w:fill="F2F2F2"/>
          </w:tcPr>
          <w:p w14:paraId="5436CCDC" w14:textId="4DC8D07E" w:rsidR="00286845" w:rsidRDefault="00286845" w:rsidP="00286845">
            <w:pPr>
              <w:pStyle w:val="Label"/>
            </w:pPr>
            <w:r>
              <w:t>City:</w:t>
            </w:r>
          </w:p>
        </w:tc>
        <w:tc>
          <w:tcPr>
            <w:tcW w:w="6592" w:type="dxa"/>
            <w:gridSpan w:val="9"/>
          </w:tcPr>
          <w:p w14:paraId="73E46D41" w14:textId="77777777" w:rsidR="00286845" w:rsidRPr="00B475DD" w:rsidRDefault="00286845" w:rsidP="00286845"/>
        </w:tc>
      </w:tr>
      <w:tr w:rsidR="00286845" w:rsidRPr="007A1DD6" w14:paraId="6920C87D" w14:textId="77777777" w:rsidTr="00AA3C81">
        <w:trPr>
          <w:jc w:val="center"/>
        </w:trPr>
        <w:tc>
          <w:tcPr>
            <w:tcW w:w="3573" w:type="dxa"/>
            <w:gridSpan w:val="5"/>
            <w:shd w:val="clear" w:color="auto" w:fill="F2F2F2"/>
          </w:tcPr>
          <w:p w14:paraId="451946A9" w14:textId="2BF35D86" w:rsidR="00286845" w:rsidRDefault="00286845" w:rsidP="00286845">
            <w:pPr>
              <w:pStyle w:val="Label"/>
            </w:pPr>
            <w:r>
              <w:t>Province:</w:t>
            </w:r>
          </w:p>
        </w:tc>
        <w:tc>
          <w:tcPr>
            <w:tcW w:w="6592" w:type="dxa"/>
            <w:gridSpan w:val="9"/>
          </w:tcPr>
          <w:p w14:paraId="5B04FB12" w14:textId="77777777" w:rsidR="00286845" w:rsidRPr="00B475DD" w:rsidRDefault="00286845" w:rsidP="00286845"/>
        </w:tc>
      </w:tr>
      <w:tr w:rsidR="00286845" w:rsidRPr="007A1DD6" w14:paraId="351A666F" w14:textId="77777777" w:rsidTr="00AA3C81">
        <w:trPr>
          <w:jc w:val="center"/>
        </w:trPr>
        <w:tc>
          <w:tcPr>
            <w:tcW w:w="3573" w:type="dxa"/>
            <w:gridSpan w:val="5"/>
            <w:shd w:val="clear" w:color="auto" w:fill="F2F2F2"/>
          </w:tcPr>
          <w:p w14:paraId="29B85348" w14:textId="325798CD" w:rsidR="00286845" w:rsidRDefault="00286845" w:rsidP="00286845">
            <w:pPr>
              <w:pStyle w:val="Label"/>
            </w:pPr>
            <w:r>
              <w:t>Postal Code:</w:t>
            </w:r>
          </w:p>
        </w:tc>
        <w:tc>
          <w:tcPr>
            <w:tcW w:w="6592" w:type="dxa"/>
            <w:gridSpan w:val="9"/>
          </w:tcPr>
          <w:p w14:paraId="5C048976" w14:textId="77777777" w:rsidR="00286845" w:rsidRPr="00B475DD" w:rsidRDefault="00286845" w:rsidP="00286845"/>
        </w:tc>
      </w:tr>
      <w:tr w:rsidR="00286845" w:rsidRPr="007A1DD6" w14:paraId="6BE71125" w14:textId="77777777" w:rsidTr="00AA3C81">
        <w:trPr>
          <w:jc w:val="center"/>
        </w:trPr>
        <w:tc>
          <w:tcPr>
            <w:tcW w:w="3573" w:type="dxa"/>
            <w:gridSpan w:val="5"/>
            <w:shd w:val="clear" w:color="auto" w:fill="F2F2F2"/>
          </w:tcPr>
          <w:p w14:paraId="56DF4D83" w14:textId="77777777" w:rsidR="00286845" w:rsidRDefault="00286845" w:rsidP="00286845">
            <w:pPr>
              <w:pStyle w:val="Label"/>
            </w:pPr>
            <w:r>
              <w:t xml:space="preserve">Applicant Sector </w:t>
            </w:r>
          </w:p>
          <w:p w14:paraId="46B6DFFE" w14:textId="012FC310" w:rsidR="00286845" w:rsidRPr="00CD643F" w:rsidRDefault="00286845" w:rsidP="00286845">
            <w:pPr>
              <w:pStyle w:val="Label"/>
              <w:rPr>
                <w:b w:val="0"/>
                <w:bCs/>
              </w:rPr>
            </w:pPr>
          </w:p>
        </w:tc>
        <w:tc>
          <w:tcPr>
            <w:tcW w:w="6592" w:type="dxa"/>
            <w:gridSpan w:val="9"/>
          </w:tcPr>
          <w:p w14:paraId="042A57AF" w14:textId="5524D5ED" w:rsidR="00286845" w:rsidRDefault="00286845" w:rsidP="00286845">
            <w:r w:rsidRPr="00CD643F">
              <w:t>[dropdown selection]:</w:t>
            </w:r>
          </w:p>
          <w:p w14:paraId="21A6B8CB" w14:textId="663B1891" w:rsidR="00286845" w:rsidRDefault="00286845" w:rsidP="00286845">
            <w:pPr>
              <w:pStyle w:val="ListParagraph"/>
              <w:numPr>
                <w:ilvl w:val="0"/>
                <w:numId w:val="20"/>
              </w:numPr>
            </w:pPr>
            <w:r w:rsidRPr="00AF1122">
              <w:t>Academic Institution</w:t>
            </w:r>
          </w:p>
          <w:p w14:paraId="75BF18B3" w14:textId="77777777" w:rsidR="00286845" w:rsidRDefault="00286845" w:rsidP="00286845">
            <w:pPr>
              <w:pStyle w:val="ListParagraph"/>
              <w:numPr>
                <w:ilvl w:val="0"/>
                <w:numId w:val="20"/>
              </w:numPr>
            </w:pPr>
            <w:r w:rsidRPr="00AF1122">
              <w:t>First Nation</w:t>
            </w:r>
          </w:p>
          <w:p w14:paraId="1A7AF263" w14:textId="77777777" w:rsidR="00286845" w:rsidRDefault="00286845" w:rsidP="00286845">
            <w:pPr>
              <w:pStyle w:val="ListParagraph"/>
              <w:numPr>
                <w:ilvl w:val="0"/>
                <w:numId w:val="20"/>
              </w:numPr>
            </w:pPr>
            <w:r w:rsidRPr="00AF1122">
              <w:t>Individual</w:t>
            </w:r>
          </w:p>
          <w:p w14:paraId="159529BF" w14:textId="027AF0C8" w:rsidR="00286845" w:rsidRDefault="00286845" w:rsidP="00286845">
            <w:pPr>
              <w:pStyle w:val="ListParagraph"/>
              <w:numPr>
                <w:ilvl w:val="0"/>
                <w:numId w:val="20"/>
              </w:numPr>
            </w:pPr>
            <w:r w:rsidRPr="00AF1122">
              <w:t>Industry</w:t>
            </w:r>
          </w:p>
          <w:p w14:paraId="402AB139" w14:textId="77777777" w:rsidR="00286845" w:rsidRDefault="00286845" w:rsidP="00286845">
            <w:pPr>
              <w:pStyle w:val="ListParagraph"/>
              <w:numPr>
                <w:ilvl w:val="0"/>
                <w:numId w:val="20"/>
              </w:numPr>
            </w:pPr>
            <w:r w:rsidRPr="00AF1122">
              <w:t>Municipal/Regional Government</w:t>
            </w:r>
          </w:p>
          <w:p w14:paraId="20A86909" w14:textId="77777777" w:rsidR="00286845" w:rsidRDefault="00286845" w:rsidP="00286845">
            <w:pPr>
              <w:pStyle w:val="ListParagraph"/>
              <w:numPr>
                <w:ilvl w:val="0"/>
                <w:numId w:val="20"/>
              </w:numPr>
            </w:pPr>
            <w:r w:rsidRPr="00AF1122">
              <w:lastRenderedPageBreak/>
              <w:t>NGO (Non-Governmental Organization)</w:t>
            </w:r>
          </w:p>
          <w:p w14:paraId="17DD6B59" w14:textId="77777777" w:rsidR="00286845" w:rsidRDefault="00286845" w:rsidP="00286845">
            <w:pPr>
              <w:pStyle w:val="ListParagraph"/>
              <w:numPr>
                <w:ilvl w:val="0"/>
                <w:numId w:val="20"/>
              </w:numPr>
            </w:pPr>
            <w:r w:rsidRPr="00AF1122">
              <w:t>Provincial Government</w:t>
            </w:r>
          </w:p>
          <w:p w14:paraId="6993F33B" w14:textId="44E1CE30" w:rsidR="00286845" w:rsidRPr="00B475DD" w:rsidRDefault="00286845" w:rsidP="00286845">
            <w:pPr>
              <w:pStyle w:val="ListParagraph"/>
              <w:numPr>
                <w:ilvl w:val="0"/>
                <w:numId w:val="20"/>
              </w:numPr>
            </w:pPr>
            <w:r w:rsidRPr="00AF1122">
              <w:t>Other</w:t>
            </w:r>
            <w:r>
              <w:t xml:space="preserve"> </w:t>
            </w:r>
          </w:p>
        </w:tc>
      </w:tr>
      <w:tr w:rsidR="00286845" w:rsidRPr="007A1DD6" w14:paraId="03B02898" w14:textId="77777777" w:rsidTr="00AA3C81">
        <w:trPr>
          <w:jc w:val="center"/>
        </w:trPr>
        <w:tc>
          <w:tcPr>
            <w:tcW w:w="5117" w:type="dxa"/>
            <w:gridSpan w:val="9"/>
            <w:shd w:val="clear" w:color="auto" w:fill="F2F2F2" w:themeFill="background1" w:themeFillShade="F2"/>
          </w:tcPr>
          <w:p w14:paraId="43FC5C05" w14:textId="77777777" w:rsidR="00286845" w:rsidRDefault="00286845" w:rsidP="00286845">
            <w:pPr>
              <w:pStyle w:val="Label"/>
            </w:pPr>
            <w:r>
              <w:lastRenderedPageBreak/>
              <w:t>Project Leader Title/Qualifications:</w:t>
            </w:r>
          </w:p>
          <w:p w14:paraId="790CBA99" w14:textId="3508B9F7" w:rsidR="00286845" w:rsidRPr="00A35F64" w:rsidRDefault="00286845" w:rsidP="00286845">
            <w:pPr>
              <w:pStyle w:val="Label"/>
              <w:rPr>
                <w:b w:val="0"/>
                <w:bCs/>
                <w:i/>
                <w:iCs/>
              </w:rPr>
            </w:pPr>
            <w:r w:rsidRPr="00A35F64">
              <w:rPr>
                <w:rStyle w:val="Emphasis"/>
                <w:b w:val="0"/>
                <w:bCs/>
                <w:i w:val="0"/>
                <w:iCs w:val="0"/>
              </w:rPr>
              <w:t xml:space="preserve">Provide </w:t>
            </w:r>
            <w:r w:rsidRPr="00370286">
              <w:rPr>
                <w:rStyle w:val="Emphasis"/>
                <w:b w:val="0"/>
                <w:bCs/>
                <w:i w:val="0"/>
                <w:iCs w:val="0"/>
              </w:rPr>
              <w:t>a</w:t>
            </w:r>
            <w:r>
              <w:rPr>
                <w:rStyle w:val="Emphasis"/>
                <w:b w:val="0"/>
                <w:bCs/>
                <w:i w:val="0"/>
                <w:iCs w:val="0"/>
              </w:rPr>
              <w:t xml:space="preserve"> </w:t>
            </w:r>
            <w:r w:rsidRPr="00A35F64">
              <w:rPr>
                <w:rStyle w:val="Emphasis"/>
                <w:b w:val="0"/>
                <w:bCs/>
                <w:i w:val="0"/>
                <w:iCs w:val="0"/>
              </w:rPr>
              <w:t>brief description of the Project Leader’s role and qualifications as they relate to the proposed project.</w:t>
            </w:r>
          </w:p>
        </w:tc>
        <w:tc>
          <w:tcPr>
            <w:tcW w:w="5048" w:type="dxa"/>
            <w:gridSpan w:val="5"/>
            <w:shd w:val="clear" w:color="auto" w:fill="FFFFFF" w:themeFill="background1"/>
          </w:tcPr>
          <w:p w14:paraId="785F864D" w14:textId="0CAA81EA" w:rsidR="00286845" w:rsidRPr="00FB1BAA" w:rsidRDefault="00286845" w:rsidP="00286845">
            <w:pPr>
              <w:rPr>
                <w:b/>
                <w:bCs/>
              </w:rPr>
            </w:pPr>
          </w:p>
        </w:tc>
      </w:tr>
      <w:tr w:rsidR="00286845" w:rsidRPr="007A1DD6" w14:paraId="42CCF192" w14:textId="77777777" w:rsidTr="00AA3C81">
        <w:trPr>
          <w:jc w:val="center"/>
        </w:trPr>
        <w:tc>
          <w:tcPr>
            <w:tcW w:w="5117" w:type="dxa"/>
            <w:gridSpan w:val="9"/>
            <w:shd w:val="clear" w:color="auto" w:fill="F2F2F2" w:themeFill="background1" w:themeFillShade="F2"/>
          </w:tcPr>
          <w:p w14:paraId="49AEA643" w14:textId="35C9D697" w:rsidR="00286845" w:rsidRDefault="00286845" w:rsidP="00286845">
            <w:pPr>
              <w:pStyle w:val="Label"/>
            </w:pPr>
            <w:r w:rsidRPr="00FB1BAA">
              <w:t>Additional Proponents:</w:t>
            </w:r>
            <w:r>
              <w:t xml:space="preserve"> </w:t>
            </w:r>
            <w:r w:rsidRPr="00881E57">
              <w:rPr>
                <w:b w:val="0"/>
                <w:bCs/>
                <w:i/>
                <w:iCs/>
              </w:rPr>
              <w:t>(optional)</w:t>
            </w:r>
          </w:p>
          <w:p w14:paraId="76DE45C8" w14:textId="5D7B5C16" w:rsidR="00286845" w:rsidRPr="00A35F64" w:rsidRDefault="00286845" w:rsidP="00286845">
            <w:pPr>
              <w:pStyle w:val="Label"/>
              <w:rPr>
                <w:b w:val="0"/>
                <w:bCs/>
                <w:i/>
                <w:iCs/>
              </w:rPr>
            </w:pPr>
            <w:r w:rsidRPr="00671B23">
              <w:rPr>
                <w:rStyle w:val="Emphasis"/>
                <w:b w:val="0"/>
                <w:bCs/>
                <w:i w:val="0"/>
                <w:iCs w:val="0"/>
              </w:rPr>
              <w:t xml:space="preserve">Please include the name, email, qualifications, and a brief description of their specific role on the project. </w:t>
            </w:r>
            <w:r w:rsidRPr="00671B23">
              <w:rPr>
                <w:rStyle w:val="Emphasis"/>
                <w:b w:val="0"/>
                <w:bCs/>
              </w:rPr>
              <w:t>Additional proponents listed here must have full knowledge of all aspects of the proposal and have agreed to be involved in the project.</w:t>
            </w:r>
          </w:p>
        </w:tc>
        <w:tc>
          <w:tcPr>
            <w:tcW w:w="5048" w:type="dxa"/>
            <w:gridSpan w:val="5"/>
            <w:shd w:val="clear" w:color="auto" w:fill="FFFFFF" w:themeFill="background1"/>
          </w:tcPr>
          <w:p w14:paraId="48280823" w14:textId="77777777" w:rsidR="00286845" w:rsidRPr="00AF1122" w:rsidRDefault="00286845" w:rsidP="00286845"/>
        </w:tc>
      </w:tr>
      <w:tr w:rsidR="00286845" w:rsidRPr="007A1DD6" w14:paraId="7DCB563D" w14:textId="77777777" w:rsidTr="00AA3C81">
        <w:trPr>
          <w:jc w:val="center"/>
        </w:trPr>
        <w:tc>
          <w:tcPr>
            <w:tcW w:w="10165" w:type="dxa"/>
            <w:gridSpan w:val="14"/>
            <w:shd w:val="clear" w:color="auto" w:fill="D9D9D9" w:themeFill="background1" w:themeFillShade="D9"/>
          </w:tcPr>
          <w:p w14:paraId="300653D8" w14:textId="15B6D64A" w:rsidR="00286845" w:rsidRPr="00F210E9" w:rsidRDefault="00286845" w:rsidP="00286845">
            <w:pPr>
              <w:rPr>
                <w:b/>
                <w:bCs/>
                <w:sz w:val="22"/>
              </w:rPr>
            </w:pPr>
            <w:r w:rsidRPr="00F210E9">
              <w:rPr>
                <w:b/>
                <w:bCs/>
                <w:sz w:val="22"/>
              </w:rPr>
              <w:t>Section 2: Project Overview</w:t>
            </w:r>
          </w:p>
        </w:tc>
      </w:tr>
      <w:tr w:rsidR="00286845" w:rsidRPr="007A1DD6" w14:paraId="27BF4092" w14:textId="77777777" w:rsidTr="00AA3C81">
        <w:trPr>
          <w:jc w:val="center"/>
        </w:trPr>
        <w:tc>
          <w:tcPr>
            <w:tcW w:w="10165" w:type="dxa"/>
            <w:gridSpan w:val="14"/>
            <w:shd w:val="clear" w:color="auto" w:fill="F2F2F2" w:themeFill="background1" w:themeFillShade="F2"/>
          </w:tcPr>
          <w:p w14:paraId="6A8FBFD5" w14:textId="09AF5DB6" w:rsidR="00286845" w:rsidRPr="00225C25" w:rsidRDefault="00602450" w:rsidP="00286845">
            <w:pPr>
              <w:pStyle w:val="NormalWeb"/>
            </w:pPr>
            <w:r>
              <w:rPr>
                <w:rFonts w:ascii="Calibri" w:eastAsia="Calibri" w:hAnsi="Calibri"/>
                <w:b/>
                <w:color w:val="262626"/>
                <w:sz w:val="20"/>
                <w:szCs w:val="22"/>
              </w:rPr>
              <w:t xml:space="preserve">Short </w:t>
            </w:r>
            <w:r w:rsidR="00286845" w:rsidRPr="00881E57">
              <w:rPr>
                <w:rFonts w:ascii="Calibri" w:eastAsia="Calibri" w:hAnsi="Calibri"/>
                <w:b/>
                <w:color w:val="262626"/>
                <w:sz w:val="20"/>
                <w:szCs w:val="22"/>
              </w:rPr>
              <w:t>Project Description</w:t>
            </w:r>
            <w:r w:rsidR="00286845">
              <w:rPr>
                <w:rFonts w:ascii="Calibri" w:eastAsia="Calibri" w:hAnsi="Calibri"/>
                <w:b/>
                <w:color w:val="262626"/>
                <w:sz w:val="20"/>
                <w:szCs w:val="22"/>
              </w:rPr>
              <w:t>:</w:t>
            </w:r>
            <w:r w:rsidR="00286845" w:rsidRPr="00881E57">
              <w:rPr>
                <w:i/>
                <w:iCs/>
              </w:rPr>
              <w:t xml:space="preserve"> </w:t>
            </w:r>
            <w:r w:rsidR="00286845" w:rsidRPr="00881E57">
              <w:rPr>
                <w:rStyle w:val="Emphasis"/>
                <w:rFonts w:ascii="Calibri" w:eastAsia="Calibri" w:hAnsi="Calibri"/>
                <w:bCs/>
                <w:i w:val="0"/>
                <w:iCs w:val="0"/>
                <w:color w:val="262626"/>
                <w:sz w:val="20"/>
                <w:szCs w:val="22"/>
              </w:rPr>
              <w:t xml:space="preserve">Briefly describe </w:t>
            </w:r>
            <w:r w:rsidR="00400B3D">
              <w:rPr>
                <w:rStyle w:val="Emphasis"/>
                <w:rFonts w:ascii="Calibri" w:eastAsia="Calibri" w:hAnsi="Calibri"/>
                <w:bCs/>
                <w:i w:val="0"/>
                <w:iCs w:val="0"/>
                <w:color w:val="262626"/>
                <w:sz w:val="20"/>
                <w:szCs w:val="22"/>
              </w:rPr>
              <w:t>the goal of your project (what you</w:t>
            </w:r>
            <w:r w:rsidR="00400B3D" w:rsidRPr="00881E57">
              <w:rPr>
                <w:rStyle w:val="Emphasis"/>
                <w:rFonts w:ascii="Calibri" w:eastAsia="Calibri" w:hAnsi="Calibri"/>
                <w:bCs/>
                <w:i w:val="0"/>
                <w:iCs w:val="0"/>
                <w:color w:val="262626"/>
                <w:sz w:val="20"/>
                <w:szCs w:val="22"/>
              </w:rPr>
              <w:t xml:space="preserve"> will accomplish</w:t>
            </w:r>
            <w:r w:rsidR="00400B3D">
              <w:rPr>
                <w:rStyle w:val="Emphasis"/>
                <w:rFonts w:ascii="Calibri" w:eastAsia="Calibri" w:hAnsi="Calibri"/>
                <w:bCs/>
                <w:i w:val="0"/>
                <w:iCs w:val="0"/>
                <w:color w:val="262626"/>
                <w:sz w:val="20"/>
                <w:szCs w:val="22"/>
              </w:rPr>
              <w:t xml:space="preserve"> and how your activities will benefit fish</w:t>
            </w:r>
            <w:r w:rsidR="00762225">
              <w:rPr>
                <w:rStyle w:val="Emphasis"/>
                <w:rFonts w:ascii="Calibri" w:eastAsia="Calibri" w:hAnsi="Calibri"/>
                <w:bCs/>
                <w:i w:val="0"/>
                <w:iCs w:val="0"/>
                <w:color w:val="262626"/>
                <w:sz w:val="20"/>
                <w:szCs w:val="22"/>
              </w:rPr>
              <w:t xml:space="preserve">, </w:t>
            </w:r>
            <w:r w:rsidR="00400B3D">
              <w:rPr>
                <w:rStyle w:val="Emphasis"/>
                <w:rFonts w:ascii="Calibri" w:eastAsia="Calibri" w:hAnsi="Calibri"/>
                <w:bCs/>
                <w:i w:val="0"/>
                <w:iCs w:val="0"/>
                <w:color w:val="262626"/>
                <w:sz w:val="20"/>
                <w:szCs w:val="22"/>
              </w:rPr>
              <w:t>wildlife</w:t>
            </w:r>
            <w:r w:rsidR="00762225">
              <w:rPr>
                <w:rStyle w:val="Emphasis"/>
                <w:rFonts w:ascii="Calibri" w:eastAsia="Calibri" w:hAnsi="Calibri"/>
                <w:bCs/>
                <w:i w:val="0"/>
                <w:iCs w:val="0"/>
                <w:color w:val="262626"/>
                <w:sz w:val="20"/>
                <w:szCs w:val="22"/>
              </w:rPr>
              <w:t xml:space="preserve"> and their habitats and ecosystems</w:t>
            </w:r>
            <w:r w:rsidR="00400B3D">
              <w:rPr>
                <w:rStyle w:val="Emphasis"/>
                <w:rFonts w:ascii="Calibri" w:eastAsia="Calibri" w:hAnsi="Calibri"/>
                <w:bCs/>
                <w:i w:val="0"/>
                <w:iCs w:val="0"/>
                <w:color w:val="262626"/>
                <w:sz w:val="20"/>
                <w:szCs w:val="22"/>
              </w:rPr>
              <w:t>)</w:t>
            </w:r>
            <w:r w:rsidR="00286845" w:rsidRPr="00881E57">
              <w:rPr>
                <w:rStyle w:val="Emphasis"/>
                <w:rFonts w:ascii="Calibri" w:eastAsia="Calibri" w:hAnsi="Calibri"/>
                <w:bCs/>
                <w:i w:val="0"/>
                <w:iCs w:val="0"/>
                <w:color w:val="262626"/>
                <w:sz w:val="20"/>
                <w:szCs w:val="22"/>
              </w:rPr>
              <w:t xml:space="preserve">. HCTF will use this summarized description for communications </w:t>
            </w:r>
            <w:r w:rsidR="00286845" w:rsidRPr="00671B23">
              <w:rPr>
                <w:rStyle w:val="Emphasis"/>
                <w:rFonts w:ascii="Calibri" w:eastAsia="Calibri" w:hAnsi="Calibri"/>
                <w:bCs/>
                <w:i w:val="0"/>
                <w:iCs w:val="0"/>
                <w:color w:val="262626"/>
                <w:sz w:val="20"/>
                <w:szCs w:val="22"/>
              </w:rPr>
              <w:t>about successful</w:t>
            </w:r>
            <w:r w:rsidR="00286845" w:rsidRPr="00881E57">
              <w:rPr>
                <w:rStyle w:val="Emphasis"/>
                <w:rFonts w:ascii="Calibri" w:eastAsia="Calibri" w:hAnsi="Calibri"/>
                <w:bCs/>
                <w:i w:val="0"/>
                <w:iCs w:val="0"/>
                <w:color w:val="262626"/>
                <w:sz w:val="20"/>
                <w:szCs w:val="22"/>
              </w:rPr>
              <w:t xml:space="preserve"> projects </w:t>
            </w:r>
            <w:r w:rsidR="00286845" w:rsidRPr="0067533C">
              <w:rPr>
                <w:rStyle w:val="Emphasis"/>
                <w:rFonts w:ascii="Calibri" w:eastAsia="Calibri" w:hAnsi="Calibri"/>
                <w:bCs/>
                <w:i w:val="0"/>
                <w:iCs w:val="0"/>
                <w:color w:val="262626"/>
                <w:sz w:val="20"/>
                <w:szCs w:val="22"/>
              </w:rPr>
              <w:t>(max 3 sentences).</w:t>
            </w:r>
            <w:r w:rsidR="00286845">
              <w:rPr>
                <w:rStyle w:val="Strong"/>
              </w:rPr>
              <w:t xml:space="preserve"> </w:t>
            </w:r>
          </w:p>
        </w:tc>
      </w:tr>
      <w:tr w:rsidR="00400B3D" w:rsidRPr="007A1DD6" w14:paraId="5DF99597" w14:textId="77777777" w:rsidTr="00AA3C81">
        <w:trPr>
          <w:trHeight w:val="1331"/>
          <w:jc w:val="center"/>
        </w:trPr>
        <w:tc>
          <w:tcPr>
            <w:tcW w:w="10165" w:type="dxa"/>
            <w:gridSpan w:val="14"/>
            <w:shd w:val="clear" w:color="auto" w:fill="auto"/>
          </w:tcPr>
          <w:p w14:paraId="3EEE7B36" w14:textId="77777777" w:rsidR="00400B3D" w:rsidRDefault="00400B3D" w:rsidP="00286845"/>
        </w:tc>
      </w:tr>
      <w:tr w:rsidR="00400B3D" w:rsidRPr="007A1DD6" w14:paraId="17987545" w14:textId="77777777" w:rsidTr="00AA3C81">
        <w:trPr>
          <w:trHeight w:val="1331"/>
          <w:jc w:val="center"/>
        </w:trPr>
        <w:tc>
          <w:tcPr>
            <w:tcW w:w="10165" w:type="dxa"/>
            <w:gridSpan w:val="14"/>
            <w:shd w:val="clear" w:color="auto" w:fill="F2F2F2" w:themeFill="background1" w:themeFillShade="F2"/>
          </w:tcPr>
          <w:p w14:paraId="717D431F" w14:textId="2C1FC3C0" w:rsidR="00400B3D" w:rsidRDefault="00400B3D" w:rsidP="00400B3D">
            <w:r w:rsidRPr="002F5026">
              <w:rPr>
                <w:b/>
                <w:bCs/>
              </w:rPr>
              <w:t xml:space="preserve">Conservation </w:t>
            </w:r>
            <w:r w:rsidR="002D03B8" w:rsidRPr="002F5026">
              <w:rPr>
                <w:b/>
                <w:bCs/>
              </w:rPr>
              <w:t>Issue:</w:t>
            </w:r>
            <w:r w:rsidRPr="002F5026">
              <w:t xml:space="preserve"> Please</w:t>
            </w:r>
            <w:r>
              <w:t xml:space="preserve"> provide more details about the specific conservation </w:t>
            </w:r>
            <w:r w:rsidR="005278A7">
              <w:t xml:space="preserve">threat </w:t>
            </w:r>
            <w:r w:rsidR="002D03B8">
              <w:t>that</w:t>
            </w:r>
            <w:r>
              <w:t xml:space="preserve"> your project will address </w:t>
            </w:r>
            <w:r w:rsidRPr="004941AA">
              <w:t>(max 250 words):</w:t>
            </w:r>
          </w:p>
          <w:p w14:paraId="478EA934" w14:textId="393C8DA0" w:rsidR="00400B3D" w:rsidRDefault="00400B3D" w:rsidP="00400B3D">
            <w:pPr>
              <w:pStyle w:val="ListParagraph"/>
              <w:numPr>
                <w:ilvl w:val="0"/>
                <w:numId w:val="11"/>
              </w:numPr>
            </w:pPr>
            <w:r>
              <w:t xml:space="preserve">Explain the conservation </w:t>
            </w:r>
            <w:r w:rsidR="00762225">
              <w:t>challenge on the land (threat to ecosystem, habitat and fish and/or wildlife)</w:t>
            </w:r>
            <w:r w:rsidR="004A5053">
              <w:t xml:space="preserve"> and why it is important to address it for this species/habitat/location</w:t>
            </w:r>
            <w:r w:rsidR="00874F18">
              <w:t>; and,</w:t>
            </w:r>
          </w:p>
          <w:p w14:paraId="350EE5F3" w14:textId="0DFB3778" w:rsidR="00400B3D" w:rsidRDefault="00400B3D" w:rsidP="0049583B">
            <w:pPr>
              <w:pStyle w:val="ListParagraph"/>
              <w:numPr>
                <w:ilvl w:val="0"/>
                <w:numId w:val="11"/>
              </w:numPr>
            </w:pPr>
            <w:r>
              <w:t>Describe the urgency and/or need for this work</w:t>
            </w:r>
            <w:r w:rsidR="007B0E1C">
              <w:t xml:space="preserve"> and the risk if </w:t>
            </w:r>
            <w:r w:rsidR="00874F18">
              <w:t>the proposed</w:t>
            </w:r>
            <w:r w:rsidR="007B3813">
              <w:t xml:space="preserve"> project</w:t>
            </w:r>
            <w:r w:rsidR="00874F18">
              <w:t xml:space="preserve"> objectives are not achieved.</w:t>
            </w:r>
          </w:p>
        </w:tc>
      </w:tr>
      <w:tr w:rsidR="00286845" w:rsidRPr="007A1DD6" w14:paraId="26D69663" w14:textId="77777777" w:rsidTr="00AA3C81">
        <w:trPr>
          <w:trHeight w:val="1331"/>
          <w:jc w:val="center"/>
        </w:trPr>
        <w:tc>
          <w:tcPr>
            <w:tcW w:w="10165" w:type="dxa"/>
            <w:gridSpan w:val="14"/>
            <w:shd w:val="clear" w:color="auto" w:fill="auto"/>
          </w:tcPr>
          <w:p w14:paraId="46F0E629" w14:textId="4F389C7E" w:rsidR="00286845" w:rsidRDefault="00286845" w:rsidP="00286845"/>
          <w:p w14:paraId="6535F3E3" w14:textId="77777777" w:rsidR="00286845" w:rsidRDefault="00286845" w:rsidP="00286845"/>
          <w:p w14:paraId="42072300" w14:textId="44ADB18E" w:rsidR="00286845" w:rsidRPr="00B475DD" w:rsidRDefault="00286845" w:rsidP="00286845"/>
        </w:tc>
      </w:tr>
      <w:tr w:rsidR="00286845" w:rsidRPr="007A1DD6" w14:paraId="2C2B292B" w14:textId="77777777" w:rsidTr="00AA3C81">
        <w:trPr>
          <w:jc w:val="center"/>
        </w:trPr>
        <w:tc>
          <w:tcPr>
            <w:tcW w:w="10165" w:type="dxa"/>
            <w:gridSpan w:val="14"/>
            <w:shd w:val="clear" w:color="auto" w:fill="F2F2F2" w:themeFill="background1" w:themeFillShade="F2"/>
          </w:tcPr>
          <w:p w14:paraId="512B0CF0" w14:textId="798B9F20" w:rsidR="00286845" w:rsidRDefault="00286845" w:rsidP="00286845">
            <w:pPr>
              <w:rPr>
                <w:bCs/>
                <w:color w:val="262626"/>
              </w:rPr>
            </w:pPr>
            <w:r w:rsidRPr="00F86745">
              <w:rPr>
                <w:b/>
                <w:bCs/>
              </w:rPr>
              <w:t>Executive Summary:</w:t>
            </w:r>
            <w:r>
              <w:t xml:space="preserve"> </w:t>
            </w:r>
            <w:r w:rsidR="00602450">
              <w:rPr>
                <w:bCs/>
                <w:color w:val="262626"/>
              </w:rPr>
              <w:t>Summarize the Objectives planned for</w:t>
            </w:r>
            <w:r w:rsidRPr="00F86745">
              <w:rPr>
                <w:bCs/>
                <w:color w:val="262626"/>
              </w:rPr>
              <w:t xml:space="preserve"> the current year of your project (</w:t>
            </w:r>
            <w:r>
              <w:rPr>
                <w:bCs/>
                <w:color w:val="262626"/>
              </w:rPr>
              <w:t>3-5 paragraphs</w:t>
            </w:r>
            <w:r w:rsidRPr="00F86745">
              <w:rPr>
                <w:bCs/>
                <w:color w:val="262626"/>
              </w:rPr>
              <w:t xml:space="preserve">) and address the following: </w:t>
            </w:r>
          </w:p>
          <w:p w14:paraId="64FCFE1F" w14:textId="208C6A3E" w:rsidR="00286845" w:rsidRPr="00F86745" w:rsidRDefault="00286845" w:rsidP="00286845">
            <w:pPr>
              <w:pStyle w:val="ListParagraph"/>
              <w:numPr>
                <w:ilvl w:val="0"/>
                <w:numId w:val="23"/>
              </w:numPr>
              <w:rPr>
                <w:bCs/>
                <w:color w:val="262626"/>
              </w:rPr>
            </w:pPr>
            <w:r w:rsidRPr="00F86745">
              <w:rPr>
                <w:bCs/>
                <w:color w:val="262626"/>
              </w:rPr>
              <w:t>The project objectives, activities, and why you have chosen the specific approach/methods</w:t>
            </w:r>
            <w:r w:rsidR="00602450">
              <w:rPr>
                <w:bCs/>
                <w:color w:val="262626"/>
              </w:rPr>
              <w:t xml:space="preserve"> to</w:t>
            </w:r>
            <w:r w:rsidR="003C3E4E">
              <w:rPr>
                <w:bCs/>
                <w:color w:val="262626"/>
              </w:rPr>
              <w:t xml:space="preserve"> address</w:t>
            </w:r>
            <w:r w:rsidR="00602450">
              <w:rPr>
                <w:bCs/>
                <w:color w:val="262626"/>
              </w:rPr>
              <w:t xml:space="preserve"> the </w:t>
            </w:r>
            <w:r w:rsidR="003C3E4E">
              <w:rPr>
                <w:bCs/>
                <w:color w:val="262626"/>
              </w:rPr>
              <w:t>c</w:t>
            </w:r>
            <w:r w:rsidR="00602450">
              <w:rPr>
                <w:bCs/>
                <w:color w:val="262626"/>
              </w:rPr>
              <w:t xml:space="preserve">onservation </w:t>
            </w:r>
            <w:r w:rsidR="003C3E4E">
              <w:rPr>
                <w:bCs/>
                <w:color w:val="262626"/>
              </w:rPr>
              <w:t xml:space="preserve">challenge </w:t>
            </w:r>
            <w:r w:rsidR="00602450">
              <w:rPr>
                <w:bCs/>
                <w:color w:val="262626"/>
              </w:rPr>
              <w:t>you identified above</w:t>
            </w:r>
            <w:r w:rsidR="00400B3D">
              <w:rPr>
                <w:bCs/>
                <w:color w:val="262626"/>
              </w:rPr>
              <w:t xml:space="preserve">. (Note: You </w:t>
            </w:r>
            <w:r w:rsidR="00602450">
              <w:rPr>
                <w:bCs/>
                <w:color w:val="262626"/>
              </w:rPr>
              <w:t>must provide</w:t>
            </w:r>
            <w:r w:rsidR="00400B3D">
              <w:rPr>
                <w:bCs/>
                <w:color w:val="262626"/>
              </w:rPr>
              <w:t xml:space="preserve"> details about </w:t>
            </w:r>
            <w:r w:rsidR="00602450">
              <w:rPr>
                <w:bCs/>
                <w:color w:val="262626"/>
              </w:rPr>
              <w:t xml:space="preserve">your </w:t>
            </w:r>
            <w:r w:rsidR="00400B3D">
              <w:rPr>
                <w:bCs/>
                <w:color w:val="262626"/>
              </w:rPr>
              <w:t>methodology in the Objectives &amp; Activities Table)</w:t>
            </w:r>
            <w:r w:rsidRPr="00F86745">
              <w:rPr>
                <w:bCs/>
                <w:color w:val="262626"/>
              </w:rPr>
              <w:t>;</w:t>
            </w:r>
          </w:p>
          <w:p w14:paraId="5D9AA7FC" w14:textId="77777777" w:rsidR="00286845" w:rsidRPr="00F86745" w:rsidRDefault="00286845" w:rsidP="00286845">
            <w:pPr>
              <w:pStyle w:val="ListParagraph"/>
              <w:numPr>
                <w:ilvl w:val="0"/>
                <w:numId w:val="23"/>
              </w:numPr>
              <w:rPr>
                <w:bCs/>
                <w:color w:val="262626"/>
              </w:rPr>
            </w:pPr>
            <w:r w:rsidRPr="00F86745">
              <w:rPr>
                <w:bCs/>
                <w:color w:val="262626"/>
              </w:rPr>
              <w:t>Include supporting information from the relevant literature to justify the need for the project;</w:t>
            </w:r>
          </w:p>
          <w:p w14:paraId="66B52457" w14:textId="1F0BAA86" w:rsidR="00286845" w:rsidRPr="00F86745" w:rsidRDefault="00286845" w:rsidP="00286845">
            <w:pPr>
              <w:pStyle w:val="ListParagraph"/>
              <w:numPr>
                <w:ilvl w:val="0"/>
                <w:numId w:val="23"/>
              </w:numPr>
              <w:rPr>
                <w:bCs/>
                <w:color w:val="262626"/>
              </w:rPr>
            </w:pPr>
            <w:r w:rsidRPr="00F86745">
              <w:rPr>
                <w:bCs/>
                <w:color w:val="262626"/>
              </w:rPr>
              <w:t xml:space="preserve">For multi-year </w:t>
            </w:r>
            <w:r w:rsidR="00400B3D">
              <w:rPr>
                <w:bCs/>
                <w:color w:val="262626"/>
              </w:rPr>
              <w:t xml:space="preserve">Continuing and New Phase </w:t>
            </w:r>
            <w:r w:rsidRPr="00F86745">
              <w:rPr>
                <w:bCs/>
                <w:color w:val="262626"/>
              </w:rPr>
              <w:t xml:space="preserve">proposals, </w:t>
            </w:r>
            <w:r w:rsidR="00400B3D">
              <w:rPr>
                <w:bCs/>
                <w:color w:val="262626"/>
              </w:rPr>
              <w:t>how will this next year build on your previous work</w:t>
            </w:r>
            <w:r w:rsidR="005278A7">
              <w:rPr>
                <w:bCs/>
                <w:color w:val="262626"/>
              </w:rPr>
              <w:t>;</w:t>
            </w:r>
            <w:r w:rsidR="00400B3D">
              <w:rPr>
                <w:bCs/>
                <w:color w:val="262626"/>
              </w:rPr>
              <w:t xml:space="preserve"> </w:t>
            </w:r>
          </w:p>
          <w:p w14:paraId="5968A505" w14:textId="682EE879" w:rsidR="007B0E1C" w:rsidRPr="007B0E1C" w:rsidRDefault="00400B3D" w:rsidP="007B0E1C">
            <w:pPr>
              <w:pStyle w:val="ListParagraph"/>
              <w:numPr>
                <w:ilvl w:val="0"/>
                <w:numId w:val="23"/>
              </w:numPr>
              <w:rPr>
                <w:bCs/>
                <w:color w:val="262626"/>
              </w:rPr>
            </w:pPr>
            <w:r w:rsidRPr="007B0E1C">
              <w:rPr>
                <w:bCs/>
                <w:color w:val="262626"/>
              </w:rPr>
              <w:t xml:space="preserve">Describe the specific positive benefits for fish, wildlife and/or their habitat that </w:t>
            </w:r>
            <w:r w:rsidR="007B0E1C">
              <w:rPr>
                <w:bCs/>
                <w:color w:val="262626"/>
              </w:rPr>
              <w:t>will result</w:t>
            </w:r>
            <w:r w:rsidRPr="007B0E1C">
              <w:rPr>
                <w:bCs/>
                <w:color w:val="262626"/>
              </w:rPr>
              <w:t xml:space="preserve"> from this </w:t>
            </w:r>
            <w:r w:rsidR="00F609C3" w:rsidRPr="007B0E1C">
              <w:rPr>
                <w:bCs/>
                <w:color w:val="262626"/>
              </w:rPr>
              <w:t>project and</w:t>
            </w:r>
            <w:r w:rsidR="007B0E1C">
              <w:rPr>
                <w:bCs/>
                <w:color w:val="262626"/>
              </w:rPr>
              <w:t xml:space="preserve"> explain</w:t>
            </w:r>
            <w:r w:rsidR="007B0E1C" w:rsidRPr="00671B23">
              <w:t xml:space="preserve"> how the project </w:t>
            </w:r>
            <w:r w:rsidR="007B0E1C">
              <w:t xml:space="preserve">may lead to </w:t>
            </w:r>
            <w:r w:rsidR="007B0E1C" w:rsidRPr="00671B23">
              <w:t>larger ecosystem benefits</w:t>
            </w:r>
            <w:r w:rsidR="005278A7">
              <w:t>;</w:t>
            </w:r>
            <w:r w:rsidR="007B0E1C" w:rsidRPr="00671B23">
              <w:t xml:space="preserve"> </w:t>
            </w:r>
            <w:r w:rsidR="005278A7">
              <w:t>and,</w:t>
            </w:r>
          </w:p>
          <w:p w14:paraId="1EB1F5B0" w14:textId="4B20B127" w:rsidR="00286845" w:rsidRPr="00AA3C81" w:rsidRDefault="003C3E4E" w:rsidP="00AA3C81">
            <w:pPr>
              <w:pStyle w:val="ListParagraph"/>
              <w:numPr>
                <w:ilvl w:val="0"/>
                <w:numId w:val="23"/>
              </w:numPr>
              <w:rPr>
                <w:bCs/>
                <w:color w:val="262626"/>
              </w:rPr>
            </w:pPr>
            <w:r>
              <w:rPr>
                <w:bCs/>
                <w:color w:val="262626"/>
              </w:rPr>
              <w:t>For applied research or population monitoring and/or assessment projects, e</w:t>
            </w:r>
            <w:r w:rsidR="00400B3D">
              <w:rPr>
                <w:bCs/>
                <w:color w:val="262626"/>
              </w:rPr>
              <w:t xml:space="preserve">xplain how your results </w:t>
            </w:r>
            <w:r w:rsidR="005B2C31">
              <w:rPr>
                <w:bCs/>
                <w:color w:val="262626"/>
              </w:rPr>
              <w:t xml:space="preserve">will be used to </w:t>
            </w:r>
            <w:r w:rsidR="00400B3D">
              <w:rPr>
                <w:bCs/>
                <w:color w:val="262626"/>
              </w:rPr>
              <w:t>inform conservation or management action</w:t>
            </w:r>
            <w:r>
              <w:rPr>
                <w:bCs/>
                <w:color w:val="262626"/>
              </w:rPr>
              <w:t>.</w:t>
            </w:r>
          </w:p>
        </w:tc>
      </w:tr>
      <w:tr w:rsidR="00286845" w:rsidRPr="007A1DD6" w14:paraId="1E0B16A3" w14:textId="77777777" w:rsidTr="00AA3C81">
        <w:trPr>
          <w:jc w:val="center"/>
        </w:trPr>
        <w:tc>
          <w:tcPr>
            <w:tcW w:w="10165" w:type="dxa"/>
            <w:gridSpan w:val="14"/>
            <w:shd w:val="clear" w:color="auto" w:fill="auto"/>
          </w:tcPr>
          <w:p w14:paraId="1D5617BB" w14:textId="77777777" w:rsidR="00286845" w:rsidRDefault="00286845" w:rsidP="00286845">
            <w:pPr>
              <w:pStyle w:val="Label"/>
            </w:pPr>
          </w:p>
          <w:p w14:paraId="47C5313A" w14:textId="77777777" w:rsidR="00286845" w:rsidRDefault="00286845" w:rsidP="00286845">
            <w:pPr>
              <w:pStyle w:val="Label"/>
            </w:pPr>
          </w:p>
          <w:p w14:paraId="22069CC0" w14:textId="77777777" w:rsidR="00286845" w:rsidRDefault="00286845" w:rsidP="00286845">
            <w:pPr>
              <w:pStyle w:val="Label"/>
            </w:pPr>
          </w:p>
          <w:p w14:paraId="0F04555C" w14:textId="77777777" w:rsidR="00286845" w:rsidRDefault="00286845" w:rsidP="00286845">
            <w:pPr>
              <w:pStyle w:val="Label"/>
            </w:pPr>
          </w:p>
          <w:p w14:paraId="3A02F202" w14:textId="659E8FED" w:rsidR="00286845" w:rsidRPr="00225C25" w:rsidRDefault="00286845" w:rsidP="00286845">
            <w:pPr>
              <w:pStyle w:val="Label"/>
            </w:pPr>
          </w:p>
        </w:tc>
      </w:tr>
      <w:tr w:rsidR="00286845" w:rsidRPr="007A1DD6" w14:paraId="22CA36CE" w14:textId="77777777" w:rsidTr="00AA3C81">
        <w:trPr>
          <w:trHeight w:val="3563"/>
          <w:jc w:val="center"/>
        </w:trPr>
        <w:tc>
          <w:tcPr>
            <w:tcW w:w="3573" w:type="dxa"/>
            <w:gridSpan w:val="5"/>
            <w:shd w:val="clear" w:color="auto" w:fill="F2F2F2"/>
          </w:tcPr>
          <w:p w14:paraId="6E6F9807" w14:textId="4C403AA4" w:rsidR="00286845" w:rsidRPr="00913B34" w:rsidRDefault="00286845" w:rsidP="00286845">
            <w:r w:rsidRPr="001B08F8">
              <w:rPr>
                <w:b/>
                <w:bCs/>
              </w:rPr>
              <w:lastRenderedPageBreak/>
              <w:t>Primary Threat:</w:t>
            </w:r>
            <w:r>
              <w:t xml:space="preserve"> </w:t>
            </w:r>
            <w:r w:rsidRPr="00913B34">
              <w:t xml:space="preserve">From the list below, </w:t>
            </w:r>
            <w:r>
              <w:t xml:space="preserve">select </w:t>
            </w:r>
            <w:r w:rsidRPr="001B08F8">
              <w:t>the primary threat that</w:t>
            </w:r>
            <w:r w:rsidRPr="00913B34">
              <w:t xml:space="preserve"> your project will address. If there is no option available that exactly matches your project criteria, please select one that is most relevant.</w:t>
            </w:r>
          </w:p>
          <w:p w14:paraId="22DCAF81" w14:textId="7FDC9D64" w:rsidR="00286845" w:rsidRDefault="00286845" w:rsidP="00286845">
            <w:pPr>
              <w:rPr>
                <w:i/>
                <w:iCs/>
              </w:rPr>
            </w:pPr>
            <w:r w:rsidRPr="00913B34">
              <w:rPr>
                <w:i/>
                <w:iCs/>
              </w:rPr>
              <w:t>Refer to the </w:t>
            </w:r>
            <w:hyperlink r:id="rId12" w:history="1">
              <w:r w:rsidRPr="00565CCA">
                <w:rPr>
                  <w:rStyle w:val="Hyperlink"/>
                  <w:i/>
                  <w:iCs/>
                </w:rPr>
                <w:t>CMP Direct Threats</w:t>
              </w:r>
            </w:hyperlink>
            <w:r w:rsidRPr="00913B34">
              <w:rPr>
                <w:i/>
                <w:iCs/>
              </w:rPr>
              <w:t xml:space="preserve"> for more detailed information and examples specific to each category type.</w:t>
            </w:r>
          </w:p>
          <w:p w14:paraId="4D8EF100" w14:textId="77777777" w:rsidR="00286845" w:rsidRDefault="00286845" w:rsidP="00286845">
            <w:pPr>
              <w:rPr>
                <w:i/>
                <w:iCs/>
              </w:rPr>
            </w:pPr>
          </w:p>
          <w:p w14:paraId="11541036" w14:textId="7FC06796" w:rsidR="00286845" w:rsidRPr="00CD643F" w:rsidRDefault="00286845" w:rsidP="00286845">
            <w:pPr>
              <w:rPr>
                <w:i/>
                <w:iCs/>
              </w:rPr>
            </w:pPr>
          </w:p>
        </w:tc>
        <w:tc>
          <w:tcPr>
            <w:tcW w:w="6592" w:type="dxa"/>
            <w:gridSpan w:val="9"/>
          </w:tcPr>
          <w:p w14:paraId="0257FAEF" w14:textId="77777777" w:rsidR="00286845" w:rsidRDefault="00286845" w:rsidP="00286845">
            <w:r w:rsidRPr="00CD643F">
              <w:t>[dropdown selection]:</w:t>
            </w:r>
          </w:p>
          <w:p w14:paraId="044245F8" w14:textId="77777777" w:rsidR="00286845" w:rsidRDefault="00286845" w:rsidP="00286845">
            <w:pPr>
              <w:numPr>
                <w:ilvl w:val="0"/>
                <w:numId w:val="3"/>
              </w:numPr>
            </w:pPr>
            <w:r>
              <w:t xml:space="preserve">1. </w:t>
            </w:r>
            <w:r w:rsidRPr="00915354">
              <w:t>Residential &amp; Commercial Development</w:t>
            </w:r>
          </w:p>
          <w:p w14:paraId="7D82F5D6" w14:textId="77777777" w:rsidR="00286845" w:rsidRDefault="00286845" w:rsidP="00286845">
            <w:pPr>
              <w:numPr>
                <w:ilvl w:val="0"/>
                <w:numId w:val="3"/>
              </w:numPr>
            </w:pPr>
            <w:r>
              <w:t xml:space="preserve">2. </w:t>
            </w:r>
            <w:r w:rsidRPr="00915354">
              <w:t>Agriculture &amp; Aquaculture</w:t>
            </w:r>
          </w:p>
          <w:p w14:paraId="241E1329" w14:textId="77777777" w:rsidR="00286845" w:rsidRDefault="00286845" w:rsidP="00286845">
            <w:pPr>
              <w:numPr>
                <w:ilvl w:val="0"/>
                <w:numId w:val="3"/>
              </w:numPr>
            </w:pPr>
            <w:r>
              <w:t xml:space="preserve">3. </w:t>
            </w:r>
            <w:r w:rsidRPr="00915354">
              <w:t>Energy Production &amp; Mining</w:t>
            </w:r>
          </w:p>
          <w:p w14:paraId="30D1E356" w14:textId="77777777" w:rsidR="00286845" w:rsidRDefault="00286845" w:rsidP="00286845">
            <w:pPr>
              <w:numPr>
                <w:ilvl w:val="0"/>
                <w:numId w:val="3"/>
              </w:numPr>
            </w:pPr>
            <w:r>
              <w:t xml:space="preserve">4. </w:t>
            </w:r>
            <w:r w:rsidRPr="00915354">
              <w:t>Transportation &amp; Service Corridors</w:t>
            </w:r>
          </w:p>
          <w:p w14:paraId="7F0B331B" w14:textId="77777777" w:rsidR="00286845" w:rsidRDefault="00286845" w:rsidP="00286845">
            <w:pPr>
              <w:numPr>
                <w:ilvl w:val="0"/>
                <w:numId w:val="3"/>
              </w:numPr>
            </w:pPr>
            <w:r>
              <w:t xml:space="preserve">5. </w:t>
            </w:r>
            <w:r w:rsidRPr="00915354">
              <w:t>Biological Resource Use (e.g.,</w:t>
            </w:r>
            <w:r>
              <w:t xml:space="preserve"> </w:t>
            </w:r>
            <w:r w:rsidRPr="00915354">
              <w:t>logging, fishing</w:t>
            </w:r>
            <w:r>
              <w:t>)</w:t>
            </w:r>
          </w:p>
          <w:p w14:paraId="6BB47CFB" w14:textId="77777777" w:rsidR="00286845" w:rsidRDefault="00286845" w:rsidP="00286845">
            <w:pPr>
              <w:numPr>
                <w:ilvl w:val="0"/>
                <w:numId w:val="3"/>
              </w:numPr>
            </w:pPr>
            <w:r>
              <w:t>6. Recreation</w:t>
            </w:r>
            <w:r w:rsidRPr="00915354">
              <w:t xml:space="preserve"> </w:t>
            </w:r>
            <w:r>
              <w:t>&amp;</w:t>
            </w:r>
            <w:r w:rsidRPr="00915354">
              <w:t xml:space="preserve"> Disturbance</w:t>
            </w:r>
          </w:p>
          <w:p w14:paraId="062B91DD" w14:textId="77777777" w:rsidR="00286845" w:rsidRDefault="00286845" w:rsidP="00286845">
            <w:pPr>
              <w:numPr>
                <w:ilvl w:val="0"/>
                <w:numId w:val="3"/>
              </w:numPr>
            </w:pPr>
            <w:r>
              <w:t xml:space="preserve">7. </w:t>
            </w:r>
            <w:r w:rsidRPr="00AD0EA8">
              <w:t>Natural System Modifications (e.g., fire suppression, dams</w:t>
            </w:r>
            <w:r>
              <w:t>)</w:t>
            </w:r>
          </w:p>
          <w:p w14:paraId="50877552" w14:textId="77777777" w:rsidR="00286845" w:rsidRDefault="00286845" w:rsidP="00286845">
            <w:pPr>
              <w:numPr>
                <w:ilvl w:val="0"/>
                <w:numId w:val="3"/>
              </w:numPr>
            </w:pPr>
            <w:r>
              <w:t xml:space="preserve">8. </w:t>
            </w:r>
            <w:r w:rsidRPr="00AD0EA8">
              <w:t>Invasive &amp; Problematic Species</w:t>
            </w:r>
          </w:p>
          <w:p w14:paraId="77ACA0CE" w14:textId="77777777" w:rsidR="00286845" w:rsidRDefault="00286845" w:rsidP="00286845">
            <w:pPr>
              <w:numPr>
                <w:ilvl w:val="0"/>
                <w:numId w:val="3"/>
              </w:numPr>
            </w:pPr>
            <w:r>
              <w:t xml:space="preserve">9. </w:t>
            </w:r>
            <w:r w:rsidRPr="00AD0EA8">
              <w:t>Pollution</w:t>
            </w:r>
          </w:p>
          <w:p w14:paraId="02AE7969" w14:textId="77777777" w:rsidR="00286845" w:rsidRDefault="00286845" w:rsidP="00286845">
            <w:pPr>
              <w:numPr>
                <w:ilvl w:val="0"/>
                <w:numId w:val="3"/>
              </w:numPr>
            </w:pPr>
            <w:r>
              <w:t xml:space="preserve">10. </w:t>
            </w:r>
            <w:r w:rsidRPr="00AD0EA8">
              <w:t>Geological Events (e.g., earthquake, landslides</w:t>
            </w:r>
            <w:r>
              <w:t>)</w:t>
            </w:r>
          </w:p>
          <w:p w14:paraId="60FE9C97" w14:textId="3ED168CE" w:rsidR="00286845" w:rsidRPr="00B475DD" w:rsidRDefault="00286845" w:rsidP="00286845">
            <w:pPr>
              <w:numPr>
                <w:ilvl w:val="0"/>
                <w:numId w:val="3"/>
              </w:numPr>
            </w:pPr>
            <w:r>
              <w:t xml:space="preserve">11. </w:t>
            </w:r>
            <w:r w:rsidRPr="00AD0EA8">
              <w:t>Climate Change (e.g., effects of drought)</w:t>
            </w:r>
          </w:p>
        </w:tc>
      </w:tr>
      <w:tr w:rsidR="00286845" w:rsidRPr="007A1DD6" w14:paraId="742868AB" w14:textId="77777777" w:rsidTr="00AA3C81">
        <w:trPr>
          <w:jc w:val="center"/>
        </w:trPr>
        <w:tc>
          <w:tcPr>
            <w:tcW w:w="3573" w:type="dxa"/>
            <w:gridSpan w:val="5"/>
            <w:tcBorders>
              <w:bottom w:val="single" w:sz="4" w:space="0" w:color="000000"/>
            </w:tcBorders>
            <w:shd w:val="clear" w:color="auto" w:fill="F2F2F2" w:themeFill="background1" w:themeFillShade="F2"/>
          </w:tcPr>
          <w:p w14:paraId="050F9018" w14:textId="0DF267B0" w:rsidR="00286845" w:rsidRPr="0025344F" w:rsidRDefault="00286845" w:rsidP="00286845">
            <w:r w:rsidRPr="001B08F8">
              <w:rPr>
                <w:b/>
                <w:bCs/>
              </w:rPr>
              <w:t>Secondary Threat</w:t>
            </w:r>
            <w:r>
              <w:t xml:space="preserve">: </w:t>
            </w:r>
            <w:r w:rsidRPr="00913B34">
              <w:t xml:space="preserve">If </w:t>
            </w:r>
            <w:r>
              <w:t>applicable</w:t>
            </w:r>
            <w:r w:rsidRPr="00913B34">
              <w:t xml:space="preserve">, please select an additional </w:t>
            </w:r>
            <w:r w:rsidRPr="001B08F8">
              <w:t>secondary threat that</w:t>
            </w:r>
            <w:r w:rsidRPr="00913B34">
              <w:t xml:space="preserve"> your project will address.</w:t>
            </w:r>
            <w:r>
              <w:t xml:space="preserve"> </w:t>
            </w:r>
            <w:r w:rsidRPr="0025344F">
              <w:rPr>
                <w:i/>
                <w:iCs/>
              </w:rPr>
              <w:t>(optional)</w:t>
            </w:r>
          </w:p>
          <w:p w14:paraId="42A55088" w14:textId="7AF79F17" w:rsidR="00286845" w:rsidRPr="00B475DD" w:rsidRDefault="00286845" w:rsidP="00286845">
            <w:pPr>
              <w:pStyle w:val="Label"/>
            </w:pPr>
          </w:p>
        </w:tc>
        <w:tc>
          <w:tcPr>
            <w:tcW w:w="6592" w:type="dxa"/>
            <w:gridSpan w:val="9"/>
            <w:tcBorders>
              <w:bottom w:val="single" w:sz="4" w:space="0" w:color="000000"/>
            </w:tcBorders>
          </w:tcPr>
          <w:p w14:paraId="6A3001FD" w14:textId="16D1A237" w:rsidR="00286845" w:rsidRDefault="00286845" w:rsidP="00286845">
            <w:r w:rsidRPr="00CD643F">
              <w:t>[dropdown selection]:</w:t>
            </w:r>
          </w:p>
          <w:p w14:paraId="16362D2A" w14:textId="6B1A4759" w:rsidR="00286845" w:rsidRDefault="00286845" w:rsidP="00286845">
            <w:pPr>
              <w:numPr>
                <w:ilvl w:val="0"/>
                <w:numId w:val="3"/>
              </w:numPr>
            </w:pPr>
            <w:r>
              <w:t xml:space="preserve">1. </w:t>
            </w:r>
            <w:r w:rsidRPr="00915354">
              <w:t>Residential &amp; Commercial Development</w:t>
            </w:r>
          </w:p>
          <w:p w14:paraId="376F6FB6" w14:textId="77777777" w:rsidR="00286845" w:rsidRDefault="00286845" w:rsidP="00286845">
            <w:pPr>
              <w:numPr>
                <w:ilvl w:val="0"/>
                <w:numId w:val="3"/>
              </w:numPr>
            </w:pPr>
            <w:r>
              <w:t xml:space="preserve">2. </w:t>
            </w:r>
            <w:r w:rsidRPr="00915354">
              <w:t>Agriculture &amp; Aquaculture</w:t>
            </w:r>
          </w:p>
          <w:p w14:paraId="491D6F96" w14:textId="77777777" w:rsidR="00286845" w:rsidRDefault="00286845" w:rsidP="00286845">
            <w:pPr>
              <w:numPr>
                <w:ilvl w:val="0"/>
                <w:numId w:val="3"/>
              </w:numPr>
            </w:pPr>
            <w:r>
              <w:t xml:space="preserve">3. </w:t>
            </w:r>
            <w:r w:rsidRPr="00915354">
              <w:t>Energy Production &amp; Mining</w:t>
            </w:r>
          </w:p>
          <w:p w14:paraId="094E9880" w14:textId="77777777" w:rsidR="00286845" w:rsidRDefault="00286845" w:rsidP="00286845">
            <w:pPr>
              <w:numPr>
                <w:ilvl w:val="0"/>
                <w:numId w:val="3"/>
              </w:numPr>
            </w:pPr>
            <w:r>
              <w:t xml:space="preserve">4. </w:t>
            </w:r>
            <w:r w:rsidRPr="00915354">
              <w:t>Transportation &amp; Service Corridors</w:t>
            </w:r>
          </w:p>
          <w:p w14:paraId="273D1329" w14:textId="77777777" w:rsidR="00286845" w:rsidRDefault="00286845" w:rsidP="00286845">
            <w:pPr>
              <w:numPr>
                <w:ilvl w:val="0"/>
                <w:numId w:val="3"/>
              </w:numPr>
            </w:pPr>
            <w:r>
              <w:t xml:space="preserve">5. </w:t>
            </w:r>
            <w:r w:rsidRPr="00915354">
              <w:t>Biological Resource Use (e.g.,</w:t>
            </w:r>
            <w:r>
              <w:t xml:space="preserve"> </w:t>
            </w:r>
            <w:r w:rsidRPr="00915354">
              <w:t>logging, fishing</w:t>
            </w:r>
            <w:r>
              <w:t>)</w:t>
            </w:r>
          </w:p>
          <w:p w14:paraId="6D14C942" w14:textId="77777777" w:rsidR="00286845" w:rsidRDefault="00286845" w:rsidP="00286845">
            <w:pPr>
              <w:numPr>
                <w:ilvl w:val="0"/>
                <w:numId w:val="3"/>
              </w:numPr>
            </w:pPr>
            <w:r>
              <w:t>6. Recreation</w:t>
            </w:r>
            <w:r w:rsidRPr="00915354">
              <w:t xml:space="preserve"> </w:t>
            </w:r>
            <w:r>
              <w:t>&amp;</w:t>
            </w:r>
            <w:r w:rsidRPr="00915354">
              <w:t xml:space="preserve"> Disturbance</w:t>
            </w:r>
          </w:p>
          <w:p w14:paraId="5179E01D" w14:textId="77777777" w:rsidR="00286845" w:rsidRDefault="00286845" w:rsidP="00286845">
            <w:pPr>
              <w:numPr>
                <w:ilvl w:val="0"/>
                <w:numId w:val="3"/>
              </w:numPr>
            </w:pPr>
            <w:r>
              <w:t xml:space="preserve">7. </w:t>
            </w:r>
            <w:r w:rsidRPr="00AD0EA8">
              <w:t>Natural System Modifications (e.g., fire suppression, dams</w:t>
            </w:r>
            <w:r>
              <w:t>)</w:t>
            </w:r>
          </w:p>
          <w:p w14:paraId="4B978B2E" w14:textId="77777777" w:rsidR="00286845" w:rsidRDefault="00286845" w:rsidP="00286845">
            <w:pPr>
              <w:numPr>
                <w:ilvl w:val="0"/>
                <w:numId w:val="3"/>
              </w:numPr>
            </w:pPr>
            <w:r>
              <w:t xml:space="preserve">8. </w:t>
            </w:r>
            <w:r w:rsidRPr="00AD0EA8">
              <w:t>Invasive &amp; Problematic Species</w:t>
            </w:r>
          </w:p>
          <w:p w14:paraId="0FC34AF7" w14:textId="77777777" w:rsidR="00286845" w:rsidRDefault="00286845" w:rsidP="00286845">
            <w:pPr>
              <w:numPr>
                <w:ilvl w:val="0"/>
                <w:numId w:val="3"/>
              </w:numPr>
            </w:pPr>
            <w:r>
              <w:t xml:space="preserve">9. </w:t>
            </w:r>
            <w:r w:rsidRPr="00AD0EA8">
              <w:t>Pollution</w:t>
            </w:r>
          </w:p>
          <w:p w14:paraId="521FA4BF" w14:textId="77777777" w:rsidR="00286845" w:rsidRDefault="00286845" w:rsidP="00286845">
            <w:pPr>
              <w:numPr>
                <w:ilvl w:val="0"/>
                <w:numId w:val="3"/>
              </w:numPr>
            </w:pPr>
            <w:r>
              <w:t xml:space="preserve">10. </w:t>
            </w:r>
            <w:r w:rsidRPr="00AD0EA8">
              <w:t>Geological Events (e.g., earthquake, landslides</w:t>
            </w:r>
            <w:r>
              <w:t>)</w:t>
            </w:r>
          </w:p>
          <w:p w14:paraId="5B0F471F" w14:textId="23000403" w:rsidR="00286845" w:rsidRPr="00B475DD" w:rsidRDefault="00286845" w:rsidP="00286845">
            <w:pPr>
              <w:numPr>
                <w:ilvl w:val="0"/>
                <w:numId w:val="3"/>
              </w:numPr>
            </w:pPr>
            <w:r>
              <w:t xml:space="preserve">11. </w:t>
            </w:r>
            <w:r w:rsidRPr="00AD0EA8">
              <w:t>Climate Change (e.g., effects of drought)</w:t>
            </w:r>
          </w:p>
        </w:tc>
      </w:tr>
      <w:tr w:rsidR="00286845" w:rsidRPr="007A1DD6" w14:paraId="45FDEF72" w14:textId="77777777" w:rsidTr="00AA3C81">
        <w:trPr>
          <w:jc w:val="center"/>
        </w:trPr>
        <w:tc>
          <w:tcPr>
            <w:tcW w:w="3573" w:type="dxa"/>
            <w:gridSpan w:val="5"/>
            <w:tcBorders>
              <w:bottom w:val="single" w:sz="4" w:space="0" w:color="000000"/>
            </w:tcBorders>
            <w:shd w:val="clear" w:color="auto" w:fill="F2F2F2"/>
          </w:tcPr>
          <w:p w14:paraId="426F4B77" w14:textId="3F8BED00" w:rsidR="00286845" w:rsidRPr="00913B34" w:rsidRDefault="00286845" w:rsidP="00286845">
            <w:r w:rsidRPr="001B08F8">
              <w:rPr>
                <w:b/>
                <w:bCs/>
              </w:rPr>
              <w:t>Primary Action:</w:t>
            </w:r>
            <w:r>
              <w:t xml:space="preserve"> </w:t>
            </w:r>
            <w:r w:rsidRPr="00913B34">
              <w:t xml:space="preserve">Please </w:t>
            </w:r>
            <w:r>
              <w:t>select</w:t>
            </w:r>
            <w:r w:rsidRPr="00913B34">
              <w:t xml:space="preserve"> </w:t>
            </w:r>
            <w:r w:rsidRPr="001B08F8">
              <w:t>the primary action of</w:t>
            </w:r>
            <w:r w:rsidRPr="00913B34">
              <w:t xml:space="preserve"> your project (i.e. what types of activities will be conducted to reach the project goal</w:t>
            </w:r>
            <w:r>
              <w:t xml:space="preserve">?). </w:t>
            </w:r>
            <w:r w:rsidRPr="00913B34">
              <w:t>If there is no option available that exactly matches your project criteria, please select one that is most relevant.</w:t>
            </w:r>
          </w:p>
          <w:p w14:paraId="066CF2C5" w14:textId="39F9F896" w:rsidR="00286845" w:rsidRPr="00913B34" w:rsidRDefault="00286845" w:rsidP="00286845">
            <w:pPr>
              <w:rPr>
                <w:i/>
                <w:iCs/>
              </w:rPr>
            </w:pPr>
            <w:r w:rsidRPr="00913B34">
              <w:rPr>
                <w:i/>
                <w:iCs/>
              </w:rPr>
              <w:t>Refer to the </w:t>
            </w:r>
            <w:hyperlink r:id="rId13" w:history="1">
              <w:r w:rsidRPr="00E55D6C">
                <w:rPr>
                  <w:rStyle w:val="Hyperlink"/>
                  <w:i/>
                  <w:iCs/>
                </w:rPr>
                <w:t>CMP Conservation Actions </w:t>
              </w:r>
            </w:hyperlink>
            <w:r w:rsidRPr="00913B34">
              <w:rPr>
                <w:i/>
                <w:iCs/>
              </w:rPr>
              <w:t>for more detailed information and examples specific to each category type.</w:t>
            </w:r>
          </w:p>
        </w:tc>
        <w:tc>
          <w:tcPr>
            <w:tcW w:w="6592" w:type="dxa"/>
            <w:gridSpan w:val="9"/>
            <w:tcBorders>
              <w:bottom w:val="single" w:sz="4" w:space="0" w:color="000000"/>
            </w:tcBorders>
          </w:tcPr>
          <w:p w14:paraId="22C99A64" w14:textId="1FF62D91" w:rsidR="00286845" w:rsidRPr="007B1269" w:rsidRDefault="00286845" w:rsidP="00286845">
            <w:r w:rsidRPr="00CD643F">
              <w:t>[dropdown selection]:</w:t>
            </w:r>
          </w:p>
          <w:p w14:paraId="0563AC7F" w14:textId="5F3C2E50" w:rsidR="00286845" w:rsidRPr="00B62C4F" w:rsidRDefault="00286845" w:rsidP="00286845">
            <w:pPr>
              <w:numPr>
                <w:ilvl w:val="0"/>
                <w:numId w:val="3"/>
              </w:numPr>
              <w:rPr>
                <w:szCs w:val="20"/>
              </w:rPr>
            </w:pPr>
            <w:r w:rsidRPr="00B62C4F">
              <w:rPr>
                <w:szCs w:val="20"/>
              </w:rPr>
              <w:t>1.1 Site/Area Management</w:t>
            </w:r>
          </w:p>
          <w:p w14:paraId="4123E919" w14:textId="27F2ED43" w:rsidR="00286845" w:rsidRPr="00B62C4F" w:rsidRDefault="00286845" w:rsidP="00286845">
            <w:pPr>
              <w:numPr>
                <w:ilvl w:val="0"/>
                <w:numId w:val="3"/>
              </w:numPr>
              <w:rPr>
                <w:szCs w:val="20"/>
              </w:rPr>
            </w:pPr>
            <w:r w:rsidRPr="00B62C4F">
              <w:rPr>
                <w:szCs w:val="20"/>
              </w:rPr>
              <w:t>1.2 Ecosystem &amp; Natural Process (Re)Creation</w:t>
            </w:r>
          </w:p>
          <w:p w14:paraId="711DAC38" w14:textId="385405D7" w:rsidR="00286845" w:rsidRPr="00B62C4F" w:rsidRDefault="00286845" w:rsidP="00286845">
            <w:pPr>
              <w:numPr>
                <w:ilvl w:val="0"/>
                <w:numId w:val="3"/>
              </w:numPr>
              <w:rPr>
                <w:szCs w:val="20"/>
              </w:rPr>
            </w:pPr>
            <w:r w:rsidRPr="00B62C4F">
              <w:rPr>
                <w:szCs w:val="20"/>
              </w:rPr>
              <w:t>2.1 Species Management</w:t>
            </w:r>
          </w:p>
          <w:p w14:paraId="21555E8A" w14:textId="70BDB19F" w:rsidR="00286845" w:rsidRPr="00B62C4F" w:rsidRDefault="00286845" w:rsidP="00286845">
            <w:pPr>
              <w:numPr>
                <w:ilvl w:val="0"/>
                <w:numId w:val="3"/>
              </w:numPr>
              <w:rPr>
                <w:szCs w:val="20"/>
              </w:rPr>
            </w:pPr>
            <w:r w:rsidRPr="00B62C4F">
              <w:rPr>
                <w:szCs w:val="20"/>
              </w:rPr>
              <w:t>2.2 Species Re-Introduction &amp; Translocation</w:t>
            </w:r>
          </w:p>
          <w:p w14:paraId="26DB54A3" w14:textId="3EBCEC30" w:rsidR="00286845" w:rsidRPr="00B62C4F" w:rsidRDefault="00286845" w:rsidP="00286845">
            <w:pPr>
              <w:numPr>
                <w:ilvl w:val="0"/>
                <w:numId w:val="3"/>
              </w:numPr>
              <w:rPr>
                <w:szCs w:val="20"/>
              </w:rPr>
            </w:pPr>
            <w:r w:rsidRPr="00B62C4F">
              <w:rPr>
                <w:szCs w:val="20"/>
              </w:rPr>
              <w:t>2.3 Ex-Situ Conservation</w:t>
            </w:r>
          </w:p>
          <w:p w14:paraId="1B205006" w14:textId="6913FC24" w:rsidR="00286845" w:rsidRPr="00B62C4F" w:rsidRDefault="00286845" w:rsidP="00286845">
            <w:pPr>
              <w:numPr>
                <w:ilvl w:val="0"/>
                <w:numId w:val="3"/>
              </w:numPr>
              <w:rPr>
                <w:szCs w:val="20"/>
              </w:rPr>
            </w:pPr>
            <w:r w:rsidRPr="00B62C4F">
              <w:rPr>
                <w:szCs w:val="20"/>
              </w:rPr>
              <w:t>3.1 Outreach &amp; Communications</w:t>
            </w:r>
          </w:p>
          <w:p w14:paraId="1333E2DE" w14:textId="67B6C0EC" w:rsidR="00286845" w:rsidRPr="00B62C4F" w:rsidRDefault="00286845" w:rsidP="00286845">
            <w:pPr>
              <w:numPr>
                <w:ilvl w:val="0"/>
                <w:numId w:val="3"/>
              </w:numPr>
              <w:rPr>
                <w:szCs w:val="20"/>
              </w:rPr>
            </w:pPr>
            <w:r w:rsidRPr="00B62C4F">
              <w:rPr>
                <w:szCs w:val="20"/>
              </w:rPr>
              <w:t>5.2 Better Products &amp; Management Practices</w:t>
            </w:r>
          </w:p>
          <w:p w14:paraId="7F78554B" w14:textId="2D1D056F" w:rsidR="00286845" w:rsidRPr="00B62C4F" w:rsidRDefault="00286845" w:rsidP="00286845">
            <w:pPr>
              <w:numPr>
                <w:ilvl w:val="0"/>
                <w:numId w:val="3"/>
              </w:numPr>
              <w:rPr>
                <w:szCs w:val="20"/>
              </w:rPr>
            </w:pPr>
            <w:r w:rsidRPr="00B62C4F">
              <w:rPr>
                <w:szCs w:val="20"/>
              </w:rPr>
              <w:t>5.4 Direct Economic Incentives</w:t>
            </w:r>
          </w:p>
          <w:p w14:paraId="3391707C" w14:textId="23A286E0" w:rsidR="00286845" w:rsidRPr="00B62C4F" w:rsidRDefault="00286845" w:rsidP="00286845">
            <w:pPr>
              <w:numPr>
                <w:ilvl w:val="0"/>
                <w:numId w:val="3"/>
              </w:numPr>
              <w:rPr>
                <w:szCs w:val="20"/>
              </w:rPr>
            </w:pPr>
            <w:r w:rsidRPr="00B62C4F">
              <w:rPr>
                <w:szCs w:val="20"/>
              </w:rPr>
              <w:t>6.1 Protected Area Designation &amp; Acquisition</w:t>
            </w:r>
          </w:p>
          <w:p w14:paraId="3D50C67D" w14:textId="7FF98CFB" w:rsidR="00286845" w:rsidRPr="00B62C4F" w:rsidRDefault="00286845" w:rsidP="00286845">
            <w:pPr>
              <w:numPr>
                <w:ilvl w:val="0"/>
                <w:numId w:val="3"/>
              </w:numPr>
              <w:rPr>
                <w:szCs w:val="20"/>
              </w:rPr>
            </w:pPr>
            <w:r w:rsidRPr="00B62C4F">
              <w:rPr>
                <w:szCs w:val="20"/>
              </w:rPr>
              <w:t>6.2 Easements &amp; Resource Rights</w:t>
            </w:r>
          </w:p>
          <w:p w14:paraId="295DA2A4" w14:textId="6EE27042" w:rsidR="00286845" w:rsidRPr="00B62C4F" w:rsidRDefault="00286845" w:rsidP="00286845">
            <w:pPr>
              <w:numPr>
                <w:ilvl w:val="0"/>
                <w:numId w:val="3"/>
              </w:numPr>
              <w:rPr>
                <w:szCs w:val="20"/>
              </w:rPr>
            </w:pPr>
            <w:r w:rsidRPr="00B62C4F">
              <w:rPr>
                <w:szCs w:val="20"/>
              </w:rPr>
              <w:t>6.4 Conservation Planning</w:t>
            </w:r>
          </w:p>
          <w:p w14:paraId="27288174" w14:textId="7D277C8F" w:rsidR="00286845" w:rsidRPr="00B62C4F" w:rsidRDefault="00286845" w:rsidP="00286845">
            <w:pPr>
              <w:numPr>
                <w:ilvl w:val="0"/>
                <w:numId w:val="3"/>
              </w:numPr>
              <w:rPr>
                <w:szCs w:val="20"/>
              </w:rPr>
            </w:pPr>
            <w:r w:rsidRPr="00B62C4F">
              <w:rPr>
                <w:szCs w:val="20"/>
              </w:rPr>
              <w:t>6.5 Site Infrastructure</w:t>
            </w:r>
          </w:p>
          <w:p w14:paraId="6EE9323D" w14:textId="7277E8B6" w:rsidR="00286845" w:rsidRPr="00B62C4F" w:rsidRDefault="00286845" w:rsidP="00286845">
            <w:pPr>
              <w:numPr>
                <w:ilvl w:val="0"/>
                <w:numId w:val="3"/>
              </w:numPr>
              <w:rPr>
                <w:szCs w:val="20"/>
              </w:rPr>
            </w:pPr>
            <w:r w:rsidRPr="00B62C4F">
              <w:rPr>
                <w:szCs w:val="20"/>
              </w:rPr>
              <w:t>7.2 Policies &amp; Guidelines</w:t>
            </w:r>
          </w:p>
          <w:p w14:paraId="6557967E" w14:textId="333424E3" w:rsidR="00286845" w:rsidRPr="00B62C4F" w:rsidRDefault="00286845" w:rsidP="00286845">
            <w:pPr>
              <w:numPr>
                <w:ilvl w:val="0"/>
                <w:numId w:val="3"/>
              </w:numPr>
              <w:rPr>
                <w:szCs w:val="20"/>
              </w:rPr>
            </w:pPr>
            <w:r w:rsidRPr="00B62C4F">
              <w:rPr>
                <w:szCs w:val="20"/>
              </w:rPr>
              <w:t>8.1 Applied Research &amp; Status Monitoring</w:t>
            </w:r>
          </w:p>
          <w:p w14:paraId="599A2ECF" w14:textId="46D34CBF" w:rsidR="00286845" w:rsidRPr="00B62C4F" w:rsidRDefault="00286845" w:rsidP="00286845">
            <w:pPr>
              <w:numPr>
                <w:ilvl w:val="0"/>
                <w:numId w:val="3"/>
              </w:numPr>
              <w:rPr>
                <w:szCs w:val="20"/>
              </w:rPr>
            </w:pPr>
            <w:r w:rsidRPr="00B62C4F">
              <w:rPr>
                <w:szCs w:val="20"/>
              </w:rPr>
              <w:t>8.2 Evaluation, Effectiveness Measures &amp; Learning</w:t>
            </w:r>
          </w:p>
          <w:p w14:paraId="2346A8EF" w14:textId="1A1F88E4" w:rsidR="00286845" w:rsidRPr="00B62C4F" w:rsidRDefault="00286845" w:rsidP="00286845">
            <w:pPr>
              <w:numPr>
                <w:ilvl w:val="0"/>
                <w:numId w:val="3"/>
              </w:numPr>
              <w:rPr>
                <w:szCs w:val="20"/>
              </w:rPr>
            </w:pPr>
            <w:r w:rsidRPr="00B62C4F">
              <w:rPr>
                <w:szCs w:val="20"/>
              </w:rPr>
              <w:lastRenderedPageBreak/>
              <w:t>9.2 Training &amp; Capacity Development</w:t>
            </w:r>
          </w:p>
          <w:p w14:paraId="1CAA2298" w14:textId="447D6885" w:rsidR="00286845" w:rsidRPr="009436F0" w:rsidRDefault="00286845" w:rsidP="00286845">
            <w:pPr>
              <w:numPr>
                <w:ilvl w:val="0"/>
                <w:numId w:val="3"/>
              </w:numPr>
              <w:rPr>
                <w:sz w:val="19"/>
                <w:szCs w:val="19"/>
              </w:rPr>
            </w:pPr>
            <w:r w:rsidRPr="00B62C4F">
              <w:rPr>
                <w:szCs w:val="20"/>
              </w:rPr>
              <w:t>10.3 Partnership Development</w:t>
            </w:r>
          </w:p>
        </w:tc>
      </w:tr>
      <w:tr w:rsidR="00286845" w:rsidRPr="007A1DD6" w14:paraId="71951E49" w14:textId="77777777" w:rsidTr="00AA3C81">
        <w:trPr>
          <w:jc w:val="center"/>
        </w:trPr>
        <w:tc>
          <w:tcPr>
            <w:tcW w:w="3573" w:type="dxa"/>
            <w:gridSpan w:val="5"/>
            <w:tcBorders>
              <w:bottom w:val="single" w:sz="4" w:space="0" w:color="000000"/>
            </w:tcBorders>
            <w:shd w:val="clear" w:color="auto" w:fill="F2F2F2" w:themeFill="background1" w:themeFillShade="F2"/>
          </w:tcPr>
          <w:p w14:paraId="78409958" w14:textId="760FF16A" w:rsidR="00286845" w:rsidRPr="00CD09B7" w:rsidRDefault="00286845" w:rsidP="00286845">
            <w:r w:rsidRPr="00CD09B7">
              <w:rPr>
                <w:b/>
                <w:bCs/>
              </w:rPr>
              <w:lastRenderedPageBreak/>
              <w:t>Secondary Action</w:t>
            </w:r>
            <w:r>
              <w:t xml:space="preserve">: </w:t>
            </w:r>
            <w:r w:rsidRPr="00913B34">
              <w:t xml:space="preserve">If </w:t>
            </w:r>
            <w:r>
              <w:t>applicable</w:t>
            </w:r>
            <w:r w:rsidRPr="00913B34">
              <w:t xml:space="preserve">, </w:t>
            </w:r>
            <w:r w:rsidRPr="00CD09B7">
              <w:t>please select a</w:t>
            </w:r>
            <w:r>
              <w:t>n additional</w:t>
            </w:r>
            <w:r w:rsidRPr="00CD09B7">
              <w:t xml:space="preserve"> second</w:t>
            </w:r>
            <w:r>
              <w:t xml:space="preserve">ary </w:t>
            </w:r>
            <w:r w:rsidRPr="00CD09B7">
              <w:t>conservation action</w:t>
            </w:r>
            <w:r w:rsidRPr="00913B34">
              <w:t xml:space="preserve"> from the list below.</w:t>
            </w:r>
            <w:r>
              <w:t xml:space="preserve"> </w:t>
            </w:r>
            <w:r w:rsidRPr="0025344F">
              <w:rPr>
                <w:i/>
                <w:iCs/>
              </w:rPr>
              <w:t>(optional)</w:t>
            </w:r>
          </w:p>
          <w:p w14:paraId="229E2494" w14:textId="743EF67E" w:rsidR="00286845" w:rsidRPr="00913B34" w:rsidRDefault="00286845" w:rsidP="00286845">
            <w:pPr>
              <w:spacing w:before="100" w:beforeAutospacing="1" w:after="100" w:afterAutospacing="1"/>
            </w:pPr>
          </w:p>
        </w:tc>
        <w:tc>
          <w:tcPr>
            <w:tcW w:w="6592" w:type="dxa"/>
            <w:gridSpan w:val="9"/>
            <w:tcBorders>
              <w:bottom w:val="single" w:sz="4" w:space="0" w:color="000000"/>
            </w:tcBorders>
          </w:tcPr>
          <w:p w14:paraId="0008B6B6" w14:textId="2697969C" w:rsidR="00286845" w:rsidRPr="00B62C4F" w:rsidRDefault="00286845" w:rsidP="00286845">
            <w:pPr>
              <w:rPr>
                <w:szCs w:val="20"/>
              </w:rPr>
            </w:pPr>
            <w:r w:rsidRPr="00B62C4F">
              <w:rPr>
                <w:szCs w:val="20"/>
              </w:rPr>
              <w:t>[dropdown selection]:</w:t>
            </w:r>
          </w:p>
          <w:p w14:paraId="0750A42F" w14:textId="423ED89C" w:rsidR="00286845" w:rsidRPr="00B62C4F" w:rsidRDefault="00286845" w:rsidP="00286845">
            <w:pPr>
              <w:numPr>
                <w:ilvl w:val="0"/>
                <w:numId w:val="3"/>
              </w:numPr>
              <w:rPr>
                <w:szCs w:val="20"/>
              </w:rPr>
            </w:pPr>
            <w:r w:rsidRPr="00B62C4F">
              <w:rPr>
                <w:szCs w:val="20"/>
              </w:rPr>
              <w:t>1.1 Site/Area Management</w:t>
            </w:r>
          </w:p>
          <w:p w14:paraId="3BB763A2" w14:textId="77777777" w:rsidR="00286845" w:rsidRPr="00B62C4F" w:rsidRDefault="00286845" w:rsidP="00286845">
            <w:pPr>
              <w:numPr>
                <w:ilvl w:val="0"/>
                <w:numId w:val="3"/>
              </w:numPr>
              <w:rPr>
                <w:szCs w:val="20"/>
              </w:rPr>
            </w:pPr>
            <w:r w:rsidRPr="00B62C4F">
              <w:rPr>
                <w:szCs w:val="20"/>
              </w:rPr>
              <w:t>1.2 Ecosystem &amp; Natural Process (Re)Creation</w:t>
            </w:r>
          </w:p>
          <w:p w14:paraId="05761F69" w14:textId="77777777" w:rsidR="00286845" w:rsidRPr="00B62C4F" w:rsidRDefault="00286845" w:rsidP="00286845">
            <w:pPr>
              <w:numPr>
                <w:ilvl w:val="0"/>
                <w:numId w:val="3"/>
              </w:numPr>
              <w:rPr>
                <w:szCs w:val="20"/>
              </w:rPr>
            </w:pPr>
            <w:r w:rsidRPr="00B62C4F">
              <w:rPr>
                <w:szCs w:val="20"/>
              </w:rPr>
              <w:t>2.1 Species Management</w:t>
            </w:r>
          </w:p>
          <w:p w14:paraId="1F9FC5A8" w14:textId="77777777" w:rsidR="00286845" w:rsidRPr="00B62C4F" w:rsidRDefault="00286845" w:rsidP="00286845">
            <w:pPr>
              <w:numPr>
                <w:ilvl w:val="0"/>
                <w:numId w:val="3"/>
              </w:numPr>
              <w:rPr>
                <w:szCs w:val="20"/>
              </w:rPr>
            </w:pPr>
            <w:r w:rsidRPr="00B62C4F">
              <w:rPr>
                <w:szCs w:val="20"/>
              </w:rPr>
              <w:t>2.2 Species Re-Introduction &amp; Translocation</w:t>
            </w:r>
          </w:p>
          <w:p w14:paraId="4F6E6E96" w14:textId="77777777" w:rsidR="00286845" w:rsidRPr="00B62C4F" w:rsidRDefault="00286845" w:rsidP="00286845">
            <w:pPr>
              <w:numPr>
                <w:ilvl w:val="0"/>
                <w:numId w:val="3"/>
              </w:numPr>
              <w:rPr>
                <w:szCs w:val="20"/>
              </w:rPr>
            </w:pPr>
            <w:r w:rsidRPr="00B62C4F">
              <w:rPr>
                <w:szCs w:val="20"/>
              </w:rPr>
              <w:t>2.3 Ex-Situ Conservation</w:t>
            </w:r>
          </w:p>
          <w:p w14:paraId="5A953EF1" w14:textId="77777777" w:rsidR="00286845" w:rsidRPr="00B62C4F" w:rsidRDefault="00286845" w:rsidP="00286845">
            <w:pPr>
              <w:numPr>
                <w:ilvl w:val="0"/>
                <w:numId w:val="3"/>
              </w:numPr>
              <w:rPr>
                <w:szCs w:val="20"/>
              </w:rPr>
            </w:pPr>
            <w:r w:rsidRPr="00B62C4F">
              <w:rPr>
                <w:szCs w:val="20"/>
              </w:rPr>
              <w:t>3.1 Outreach &amp; Communications</w:t>
            </w:r>
          </w:p>
          <w:p w14:paraId="2A9C8436" w14:textId="77777777" w:rsidR="00286845" w:rsidRPr="00B62C4F" w:rsidRDefault="00286845" w:rsidP="00286845">
            <w:pPr>
              <w:numPr>
                <w:ilvl w:val="0"/>
                <w:numId w:val="3"/>
              </w:numPr>
              <w:rPr>
                <w:szCs w:val="20"/>
              </w:rPr>
            </w:pPr>
            <w:r w:rsidRPr="00B62C4F">
              <w:rPr>
                <w:szCs w:val="20"/>
              </w:rPr>
              <w:t>5.2 Better Products &amp; Management Practices</w:t>
            </w:r>
          </w:p>
          <w:p w14:paraId="5188CB3B" w14:textId="77777777" w:rsidR="00286845" w:rsidRPr="00B62C4F" w:rsidRDefault="00286845" w:rsidP="00286845">
            <w:pPr>
              <w:numPr>
                <w:ilvl w:val="0"/>
                <w:numId w:val="3"/>
              </w:numPr>
              <w:rPr>
                <w:szCs w:val="20"/>
              </w:rPr>
            </w:pPr>
            <w:r w:rsidRPr="00B62C4F">
              <w:rPr>
                <w:szCs w:val="20"/>
              </w:rPr>
              <w:t>5.4 Direct Economic Incentives</w:t>
            </w:r>
          </w:p>
          <w:p w14:paraId="07E97872" w14:textId="77777777" w:rsidR="00286845" w:rsidRPr="00B62C4F" w:rsidRDefault="00286845" w:rsidP="00286845">
            <w:pPr>
              <w:numPr>
                <w:ilvl w:val="0"/>
                <w:numId w:val="3"/>
              </w:numPr>
              <w:rPr>
                <w:szCs w:val="20"/>
              </w:rPr>
            </w:pPr>
            <w:r w:rsidRPr="00B62C4F">
              <w:rPr>
                <w:szCs w:val="20"/>
              </w:rPr>
              <w:t>6.1 Protected Area Designation &amp; Acquisition</w:t>
            </w:r>
          </w:p>
          <w:p w14:paraId="22BE5102" w14:textId="77777777" w:rsidR="00286845" w:rsidRPr="00B62C4F" w:rsidRDefault="00286845" w:rsidP="00286845">
            <w:pPr>
              <w:numPr>
                <w:ilvl w:val="0"/>
                <w:numId w:val="3"/>
              </w:numPr>
              <w:rPr>
                <w:szCs w:val="20"/>
              </w:rPr>
            </w:pPr>
            <w:r w:rsidRPr="00B62C4F">
              <w:rPr>
                <w:szCs w:val="20"/>
              </w:rPr>
              <w:t>6.2 Easements &amp; Resource Rights</w:t>
            </w:r>
          </w:p>
          <w:p w14:paraId="7A3677EA" w14:textId="77777777" w:rsidR="00286845" w:rsidRPr="00B62C4F" w:rsidRDefault="00286845" w:rsidP="00286845">
            <w:pPr>
              <w:numPr>
                <w:ilvl w:val="0"/>
                <w:numId w:val="3"/>
              </w:numPr>
              <w:rPr>
                <w:szCs w:val="20"/>
              </w:rPr>
            </w:pPr>
            <w:r w:rsidRPr="00B62C4F">
              <w:rPr>
                <w:szCs w:val="20"/>
              </w:rPr>
              <w:t>6.4 Conservation Planning</w:t>
            </w:r>
          </w:p>
          <w:p w14:paraId="16A34312" w14:textId="77777777" w:rsidR="00286845" w:rsidRPr="00B62C4F" w:rsidRDefault="00286845" w:rsidP="00286845">
            <w:pPr>
              <w:numPr>
                <w:ilvl w:val="0"/>
                <w:numId w:val="3"/>
              </w:numPr>
              <w:rPr>
                <w:szCs w:val="20"/>
              </w:rPr>
            </w:pPr>
            <w:r w:rsidRPr="00B62C4F">
              <w:rPr>
                <w:szCs w:val="20"/>
              </w:rPr>
              <w:t>6.5 Site Infrastructure</w:t>
            </w:r>
          </w:p>
          <w:p w14:paraId="1050D525" w14:textId="77777777" w:rsidR="00286845" w:rsidRPr="00B62C4F" w:rsidRDefault="00286845" w:rsidP="00286845">
            <w:pPr>
              <w:numPr>
                <w:ilvl w:val="0"/>
                <w:numId w:val="3"/>
              </w:numPr>
              <w:rPr>
                <w:szCs w:val="20"/>
              </w:rPr>
            </w:pPr>
            <w:r w:rsidRPr="00B62C4F">
              <w:rPr>
                <w:szCs w:val="20"/>
              </w:rPr>
              <w:t>7.2 Policies &amp; Guidelines</w:t>
            </w:r>
          </w:p>
          <w:p w14:paraId="080DAA7C" w14:textId="77777777" w:rsidR="00286845" w:rsidRPr="00B62C4F" w:rsidRDefault="00286845" w:rsidP="00286845">
            <w:pPr>
              <w:numPr>
                <w:ilvl w:val="0"/>
                <w:numId w:val="3"/>
              </w:numPr>
              <w:rPr>
                <w:szCs w:val="20"/>
              </w:rPr>
            </w:pPr>
            <w:r w:rsidRPr="00B62C4F">
              <w:rPr>
                <w:szCs w:val="20"/>
              </w:rPr>
              <w:t>8.1 Applied Research &amp; Status Monitoring</w:t>
            </w:r>
          </w:p>
          <w:p w14:paraId="0F5219D0" w14:textId="77777777" w:rsidR="00286845" w:rsidRPr="00B62C4F" w:rsidRDefault="00286845" w:rsidP="00286845">
            <w:pPr>
              <w:numPr>
                <w:ilvl w:val="0"/>
                <w:numId w:val="3"/>
              </w:numPr>
              <w:rPr>
                <w:szCs w:val="20"/>
              </w:rPr>
            </w:pPr>
            <w:r w:rsidRPr="00B62C4F">
              <w:rPr>
                <w:szCs w:val="20"/>
              </w:rPr>
              <w:t>8.2 Evaluation, Effectiveness Measures &amp; Learning</w:t>
            </w:r>
          </w:p>
          <w:p w14:paraId="5BB4EDF8" w14:textId="77777777" w:rsidR="00286845" w:rsidRPr="00B62C4F" w:rsidRDefault="00286845" w:rsidP="00286845">
            <w:pPr>
              <w:numPr>
                <w:ilvl w:val="0"/>
                <w:numId w:val="3"/>
              </w:numPr>
              <w:rPr>
                <w:szCs w:val="20"/>
              </w:rPr>
            </w:pPr>
            <w:r w:rsidRPr="00B62C4F">
              <w:rPr>
                <w:szCs w:val="20"/>
              </w:rPr>
              <w:t>9.2 Training &amp; Capacity Development</w:t>
            </w:r>
          </w:p>
          <w:p w14:paraId="27EE0727" w14:textId="471A1FC8" w:rsidR="00286845" w:rsidRPr="00B62C4F" w:rsidRDefault="00286845" w:rsidP="00286845">
            <w:pPr>
              <w:numPr>
                <w:ilvl w:val="0"/>
                <w:numId w:val="3"/>
              </w:numPr>
              <w:rPr>
                <w:szCs w:val="20"/>
              </w:rPr>
            </w:pPr>
            <w:r w:rsidRPr="00B62C4F">
              <w:rPr>
                <w:szCs w:val="20"/>
              </w:rPr>
              <w:t>10.3 Partnership Development</w:t>
            </w:r>
          </w:p>
        </w:tc>
      </w:tr>
      <w:tr w:rsidR="00286845" w:rsidRPr="007A1DD6" w14:paraId="71A4694E" w14:textId="77777777" w:rsidTr="00AA3C81">
        <w:trPr>
          <w:jc w:val="center"/>
        </w:trPr>
        <w:tc>
          <w:tcPr>
            <w:tcW w:w="3573" w:type="dxa"/>
            <w:gridSpan w:val="5"/>
            <w:tcBorders>
              <w:bottom w:val="single" w:sz="4" w:space="0" w:color="000000"/>
            </w:tcBorders>
            <w:shd w:val="clear" w:color="auto" w:fill="F2F2F2"/>
          </w:tcPr>
          <w:p w14:paraId="6BDA034C" w14:textId="32F29E61" w:rsidR="00286845" w:rsidRPr="0032508A" w:rsidRDefault="00286845" w:rsidP="00286845">
            <w:pPr>
              <w:rPr>
                <w:i/>
                <w:iCs/>
              </w:rPr>
            </w:pPr>
            <w:r w:rsidRPr="00913B34">
              <w:rPr>
                <w:b/>
                <w:bCs/>
              </w:rPr>
              <w:t>Project Region</w:t>
            </w:r>
            <w:r w:rsidRPr="0032508A">
              <w:rPr>
                <w:b/>
                <w:bCs/>
              </w:rPr>
              <w:t xml:space="preserve">: </w:t>
            </w:r>
            <w:r w:rsidRPr="0032508A">
              <w:t xml:space="preserve">Please </w:t>
            </w:r>
            <w:r>
              <w:t>select</w:t>
            </w:r>
            <w:r w:rsidRPr="0032508A">
              <w:t xml:space="preserve"> the region in which your project will occur.</w:t>
            </w:r>
            <w:r w:rsidRPr="00913B34">
              <w:rPr>
                <w:i/>
                <w:iCs/>
              </w:rPr>
              <w:t xml:space="preserve"> Note that HCTF uses the old provincial region designations (e.g., the </w:t>
            </w:r>
            <w:hyperlink r:id="rId14" w:history="1">
              <w:r w:rsidRPr="00E55D6C">
                <w:rPr>
                  <w:rStyle w:val="Hyperlink"/>
                  <w:i/>
                  <w:iCs/>
                </w:rPr>
                <w:t>Wildlife Management Units</w:t>
              </w:r>
            </w:hyperlink>
            <w:r w:rsidRPr="00913B34">
              <w:rPr>
                <w:i/>
                <w:iCs/>
              </w:rPr>
              <w:t>).</w:t>
            </w:r>
          </w:p>
        </w:tc>
        <w:tc>
          <w:tcPr>
            <w:tcW w:w="6592" w:type="dxa"/>
            <w:gridSpan w:val="9"/>
            <w:tcBorders>
              <w:bottom w:val="single" w:sz="4" w:space="0" w:color="000000"/>
            </w:tcBorders>
          </w:tcPr>
          <w:p w14:paraId="03B26677" w14:textId="0EDE750A" w:rsidR="00286845" w:rsidRDefault="00286845" w:rsidP="00286845">
            <w:r w:rsidRPr="00CD643F">
              <w:t>[dropdown selection]:</w:t>
            </w:r>
          </w:p>
          <w:p w14:paraId="61AE70C0" w14:textId="68043000" w:rsidR="00286845" w:rsidRDefault="00286845" w:rsidP="00286845">
            <w:pPr>
              <w:pStyle w:val="ListParagraph"/>
              <w:numPr>
                <w:ilvl w:val="0"/>
                <w:numId w:val="5"/>
              </w:numPr>
            </w:pPr>
            <w:r w:rsidRPr="00AD0EA8">
              <w:t>0-Province Wide or Multi-Region</w:t>
            </w:r>
          </w:p>
          <w:p w14:paraId="3663012A" w14:textId="40CB9493" w:rsidR="00286845" w:rsidRDefault="00286845" w:rsidP="00286845">
            <w:pPr>
              <w:pStyle w:val="ListParagraph"/>
              <w:numPr>
                <w:ilvl w:val="0"/>
                <w:numId w:val="5"/>
              </w:numPr>
            </w:pPr>
            <w:r>
              <w:t>1-Vancouver Island</w:t>
            </w:r>
          </w:p>
          <w:p w14:paraId="2F38B9B4" w14:textId="77777777" w:rsidR="00286845" w:rsidRDefault="00286845" w:rsidP="00286845">
            <w:pPr>
              <w:pStyle w:val="ListParagraph"/>
              <w:numPr>
                <w:ilvl w:val="0"/>
                <w:numId w:val="5"/>
              </w:numPr>
            </w:pPr>
            <w:r w:rsidRPr="00AD0EA8">
              <w:t>2-Lower Mainland</w:t>
            </w:r>
          </w:p>
          <w:p w14:paraId="0CE0BA3D" w14:textId="77777777" w:rsidR="00286845" w:rsidRDefault="00286845" w:rsidP="00286845">
            <w:pPr>
              <w:pStyle w:val="ListParagraph"/>
              <w:numPr>
                <w:ilvl w:val="0"/>
                <w:numId w:val="5"/>
              </w:numPr>
            </w:pPr>
            <w:r w:rsidRPr="00AD0EA8">
              <w:t>3-Thompson-Nicola</w:t>
            </w:r>
          </w:p>
          <w:p w14:paraId="1C0C808B" w14:textId="77777777" w:rsidR="00286845" w:rsidRDefault="00286845" w:rsidP="00286845">
            <w:pPr>
              <w:pStyle w:val="ListParagraph"/>
              <w:numPr>
                <w:ilvl w:val="0"/>
                <w:numId w:val="5"/>
              </w:numPr>
            </w:pPr>
            <w:r w:rsidRPr="00AD0EA8">
              <w:t>4-Kootenay</w:t>
            </w:r>
          </w:p>
          <w:p w14:paraId="6805D09C" w14:textId="77777777" w:rsidR="00286845" w:rsidRDefault="00286845" w:rsidP="00286845">
            <w:pPr>
              <w:pStyle w:val="ListParagraph"/>
              <w:numPr>
                <w:ilvl w:val="0"/>
                <w:numId w:val="5"/>
              </w:numPr>
            </w:pPr>
            <w:r w:rsidRPr="00AD0EA8">
              <w:t>5-Cariboo</w:t>
            </w:r>
          </w:p>
          <w:p w14:paraId="0122F7B6" w14:textId="77777777" w:rsidR="00286845" w:rsidRDefault="00286845" w:rsidP="00286845">
            <w:pPr>
              <w:pStyle w:val="ListParagraph"/>
              <w:numPr>
                <w:ilvl w:val="0"/>
                <w:numId w:val="5"/>
              </w:numPr>
            </w:pPr>
            <w:r w:rsidRPr="00AD0EA8">
              <w:t>6-Skeena</w:t>
            </w:r>
          </w:p>
          <w:p w14:paraId="5D0F90C9" w14:textId="77777777" w:rsidR="00286845" w:rsidRDefault="00286845" w:rsidP="00286845">
            <w:pPr>
              <w:pStyle w:val="ListParagraph"/>
              <w:numPr>
                <w:ilvl w:val="0"/>
                <w:numId w:val="5"/>
              </w:numPr>
            </w:pPr>
            <w:r w:rsidRPr="00AD0EA8">
              <w:t>7-Omineca/Peace</w:t>
            </w:r>
          </w:p>
          <w:p w14:paraId="25BD7E56" w14:textId="19431640" w:rsidR="00286845" w:rsidRPr="00B475DD" w:rsidRDefault="00286845" w:rsidP="00286845">
            <w:pPr>
              <w:pStyle w:val="ListParagraph"/>
              <w:numPr>
                <w:ilvl w:val="0"/>
                <w:numId w:val="5"/>
              </w:numPr>
            </w:pPr>
            <w:r w:rsidRPr="00AD0EA8">
              <w:t>8-Okanagan</w:t>
            </w:r>
          </w:p>
        </w:tc>
      </w:tr>
      <w:tr w:rsidR="00286845" w:rsidRPr="007A1DD6" w14:paraId="082FA0F0" w14:textId="77777777" w:rsidTr="00AA3C81">
        <w:trPr>
          <w:jc w:val="center"/>
        </w:trPr>
        <w:tc>
          <w:tcPr>
            <w:tcW w:w="10165" w:type="dxa"/>
            <w:gridSpan w:val="14"/>
            <w:tcBorders>
              <w:bottom w:val="single" w:sz="4" w:space="0" w:color="000000"/>
            </w:tcBorders>
            <w:shd w:val="clear" w:color="auto" w:fill="F2F2F2"/>
          </w:tcPr>
          <w:p w14:paraId="0C11211A" w14:textId="7CEC948B" w:rsidR="00286845" w:rsidRPr="0032508A" w:rsidRDefault="00286845" w:rsidP="00286845">
            <w:r w:rsidRPr="0032508A">
              <w:rPr>
                <w:b/>
                <w:bCs/>
              </w:rPr>
              <w:t>Project Location:</w:t>
            </w:r>
            <w:r w:rsidRPr="0032508A">
              <w:t xml:space="preserve"> Provide a one-line description that includes distance to the nearest town or other known feature.</w:t>
            </w:r>
            <w:r>
              <w:t xml:space="preserve"> </w:t>
            </w:r>
            <w:r w:rsidRPr="00881E57">
              <w:t>This helps to orient the reviewers to your project’s location.</w:t>
            </w:r>
          </w:p>
        </w:tc>
      </w:tr>
      <w:tr w:rsidR="00286845" w:rsidRPr="007A1DD6" w14:paraId="361A6F9B" w14:textId="77777777" w:rsidTr="00AA3C81">
        <w:trPr>
          <w:jc w:val="center"/>
        </w:trPr>
        <w:tc>
          <w:tcPr>
            <w:tcW w:w="10165" w:type="dxa"/>
            <w:gridSpan w:val="14"/>
            <w:tcBorders>
              <w:bottom w:val="single" w:sz="4" w:space="0" w:color="000000"/>
            </w:tcBorders>
            <w:shd w:val="clear" w:color="auto" w:fill="FFFFFF" w:themeFill="background1"/>
          </w:tcPr>
          <w:p w14:paraId="1CB2C08C" w14:textId="77777777" w:rsidR="00286845" w:rsidRDefault="00286845" w:rsidP="00286845">
            <w:pPr>
              <w:rPr>
                <w:b/>
                <w:bCs/>
              </w:rPr>
            </w:pPr>
          </w:p>
          <w:p w14:paraId="7B318724" w14:textId="1D38877E" w:rsidR="00286845" w:rsidRPr="00913B34" w:rsidRDefault="00286845" w:rsidP="00286845">
            <w:pPr>
              <w:rPr>
                <w:b/>
                <w:bCs/>
              </w:rPr>
            </w:pPr>
          </w:p>
        </w:tc>
      </w:tr>
      <w:tr w:rsidR="00286845" w:rsidRPr="007A1DD6" w14:paraId="78E41C3D" w14:textId="77777777" w:rsidTr="00AA3C81">
        <w:trPr>
          <w:jc w:val="center"/>
        </w:trPr>
        <w:tc>
          <w:tcPr>
            <w:tcW w:w="10165" w:type="dxa"/>
            <w:gridSpan w:val="14"/>
            <w:tcBorders>
              <w:bottom w:val="single" w:sz="4" w:space="0" w:color="000000"/>
            </w:tcBorders>
            <w:shd w:val="clear" w:color="auto" w:fill="F2F2F2" w:themeFill="background1" w:themeFillShade="F2"/>
          </w:tcPr>
          <w:p w14:paraId="24A7F0F1" w14:textId="1AAD0D87" w:rsidR="00286845" w:rsidRDefault="00286845" w:rsidP="00286845">
            <w:r>
              <w:rPr>
                <w:rStyle w:val="Strong"/>
              </w:rPr>
              <w:t>Map Location - Latitude &amp; Longitude:</w:t>
            </w:r>
            <w:r>
              <w:t xml:space="preserve"> </w:t>
            </w:r>
            <w:r w:rsidRPr="00DA0AC5">
              <w:t>Provide the latitude/longitude coordinates of your primary project site. If your project spans multiple sites, please select only one for this map location. To find the latitude/ longitude coordinates of your project using Google maps:</w:t>
            </w:r>
          </w:p>
          <w:p w14:paraId="47C88979" w14:textId="77777777" w:rsidR="00286845" w:rsidRPr="0032508A" w:rsidRDefault="00286845" w:rsidP="00286845">
            <w:r w:rsidRPr="0032508A">
              <w:t>1) Open Google Maps in your browser.</w:t>
            </w:r>
          </w:p>
          <w:p w14:paraId="61E67244" w14:textId="3A6FD0C5" w:rsidR="00286845" w:rsidRPr="0032508A" w:rsidRDefault="00286845" w:rsidP="00286845">
            <w:r w:rsidRPr="0032508A">
              <w:t xml:space="preserve">2) Right-click the approximate area on the map where your project activities are taking place.  </w:t>
            </w:r>
          </w:p>
          <w:p w14:paraId="702C2F38" w14:textId="77777777" w:rsidR="00286845" w:rsidRPr="0032508A" w:rsidRDefault="00286845" w:rsidP="00286845">
            <w:r w:rsidRPr="0032508A">
              <w:t>3) Select “What's Here”?</w:t>
            </w:r>
          </w:p>
          <w:p w14:paraId="689D4883" w14:textId="3EFB01DF" w:rsidR="00286845" w:rsidRPr="0032508A" w:rsidRDefault="00286845" w:rsidP="00286845">
            <w:r w:rsidRPr="0032508A">
              <w:t>4) Under the search box, an info card with coordinates will appear (e.g.,</w:t>
            </w:r>
            <w:r>
              <w:t xml:space="preserve"> </w:t>
            </w:r>
            <w:r w:rsidRPr="0032508A">
              <w:t xml:space="preserve">.48.422627 / -123.384803)5)         </w:t>
            </w:r>
          </w:p>
          <w:p w14:paraId="2707FF91" w14:textId="524C2800" w:rsidR="00286845" w:rsidRPr="00DA0AC5" w:rsidRDefault="00286845" w:rsidP="00286845">
            <w:r w:rsidRPr="0032508A">
              <w:t>4) Copy the coordinates and paste into this Field</w:t>
            </w:r>
          </w:p>
        </w:tc>
      </w:tr>
      <w:tr w:rsidR="00286845" w:rsidRPr="007A1DD6" w14:paraId="3F51271D" w14:textId="77777777" w:rsidTr="00AA3C81">
        <w:trPr>
          <w:jc w:val="center"/>
        </w:trPr>
        <w:tc>
          <w:tcPr>
            <w:tcW w:w="3573" w:type="dxa"/>
            <w:gridSpan w:val="5"/>
            <w:tcBorders>
              <w:bottom w:val="single" w:sz="4" w:space="0" w:color="000000"/>
            </w:tcBorders>
            <w:shd w:val="clear" w:color="auto" w:fill="F2F2F2" w:themeFill="background1" w:themeFillShade="F2"/>
          </w:tcPr>
          <w:p w14:paraId="57325F16" w14:textId="3590B72F" w:rsidR="00286845" w:rsidRPr="00913B34" w:rsidRDefault="00286845" w:rsidP="00286845">
            <w:pPr>
              <w:rPr>
                <w:b/>
                <w:bCs/>
              </w:rPr>
            </w:pPr>
            <w:r w:rsidRPr="00471FD2">
              <w:rPr>
                <w:b/>
                <w:bCs/>
              </w:rPr>
              <w:t>Latitude</w:t>
            </w:r>
            <w:r>
              <w:rPr>
                <w:b/>
                <w:bCs/>
              </w:rPr>
              <w:t>:</w:t>
            </w:r>
            <w:r w:rsidRPr="00471FD2">
              <w:rPr>
                <w:b/>
                <w:bCs/>
              </w:rPr>
              <w:t xml:space="preserve"> </w:t>
            </w:r>
            <w:r w:rsidRPr="00471FD2">
              <w:rPr>
                <w:i/>
                <w:iCs/>
              </w:rPr>
              <w:t>(e.g., 48.422627)</w:t>
            </w:r>
          </w:p>
        </w:tc>
        <w:tc>
          <w:tcPr>
            <w:tcW w:w="6592" w:type="dxa"/>
            <w:gridSpan w:val="9"/>
            <w:tcBorders>
              <w:bottom w:val="single" w:sz="4" w:space="0" w:color="000000"/>
            </w:tcBorders>
            <w:shd w:val="clear" w:color="auto" w:fill="F2F2F2" w:themeFill="background1" w:themeFillShade="F2"/>
          </w:tcPr>
          <w:p w14:paraId="715E0776" w14:textId="5E00316C" w:rsidR="00286845" w:rsidRPr="00913B34" w:rsidRDefault="00286845" w:rsidP="00286845">
            <w:pPr>
              <w:rPr>
                <w:b/>
                <w:bCs/>
              </w:rPr>
            </w:pPr>
            <w:r w:rsidRPr="00471FD2">
              <w:rPr>
                <w:b/>
                <w:bCs/>
              </w:rPr>
              <w:t>Longitude</w:t>
            </w:r>
            <w:r>
              <w:rPr>
                <w:b/>
                <w:bCs/>
              </w:rPr>
              <w:t>:</w:t>
            </w:r>
            <w:r w:rsidRPr="00471FD2">
              <w:rPr>
                <w:b/>
                <w:bCs/>
              </w:rPr>
              <w:t xml:space="preserve"> </w:t>
            </w:r>
            <w:r w:rsidRPr="00471FD2">
              <w:rPr>
                <w:i/>
                <w:iCs/>
              </w:rPr>
              <w:t>(e.g., -123.38480)</w:t>
            </w:r>
          </w:p>
        </w:tc>
      </w:tr>
      <w:tr w:rsidR="00286845" w:rsidRPr="007A1DD6" w14:paraId="248C6D4A" w14:textId="77777777" w:rsidTr="00AA3C81">
        <w:trPr>
          <w:jc w:val="center"/>
        </w:trPr>
        <w:tc>
          <w:tcPr>
            <w:tcW w:w="3573" w:type="dxa"/>
            <w:gridSpan w:val="5"/>
            <w:tcBorders>
              <w:bottom w:val="single" w:sz="4" w:space="0" w:color="000000"/>
            </w:tcBorders>
            <w:shd w:val="clear" w:color="auto" w:fill="FFFFFF" w:themeFill="background1"/>
          </w:tcPr>
          <w:p w14:paraId="5C47B605" w14:textId="77777777" w:rsidR="00286845" w:rsidRPr="00471FD2" w:rsidRDefault="00286845" w:rsidP="00286845">
            <w:pPr>
              <w:rPr>
                <w:b/>
                <w:bCs/>
              </w:rPr>
            </w:pPr>
          </w:p>
        </w:tc>
        <w:tc>
          <w:tcPr>
            <w:tcW w:w="6592" w:type="dxa"/>
            <w:gridSpan w:val="9"/>
            <w:tcBorders>
              <w:bottom w:val="single" w:sz="4" w:space="0" w:color="000000"/>
            </w:tcBorders>
            <w:shd w:val="clear" w:color="auto" w:fill="FFFFFF" w:themeFill="background1"/>
          </w:tcPr>
          <w:p w14:paraId="461EBED9" w14:textId="77777777" w:rsidR="00286845" w:rsidRPr="00471FD2" w:rsidRDefault="00286845" w:rsidP="00286845">
            <w:pPr>
              <w:rPr>
                <w:b/>
                <w:bCs/>
              </w:rPr>
            </w:pPr>
          </w:p>
        </w:tc>
      </w:tr>
      <w:tr w:rsidR="00286845" w:rsidRPr="007A1DD6" w14:paraId="242C579D" w14:textId="77777777" w:rsidTr="00AA3C81">
        <w:trPr>
          <w:trHeight w:val="575"/>
          <w:jc w:val="center"/>
        </w:trPr>
        <w:tc>
          <w:tcPr>
            <w:tcW w:w="10165" w:type="dxa"/>
            <w:gridSpan w:val="14"/>
            <w:shd w:val="clear" w:color="auto" w:fill="F2F2F2" w:themeFill="background1" w:themeFillShade="F2"/>
          </w:tcPr>
          <w:p w14:paraId="3A2A21A9" w14:textId="29ADEC0F" w:rsidR="00621D3F" w:rsidRDefault="00286845" w:rsidP="00286845">
            <w:pPr>
              <w:pStyle w:val="Label"/>
              <w:rPr>
                <w:b w:val="0"/>
                <w:bCs/>
              </w:rPr>
            </w:pPr>
            <w:r w:rsidRPr="00BD56E6">
              <w:t>Target Species</w:t>
            </w:r>
            <w:r>
              <w:t xml:space="preserve"> Names(s)</w:t>
            </w:r>
            <w:r w:rsidR="00621D3F">
              <w:t xml:space="preserve"> (for Applied Research or Population Monitoring or Assessment </w:t>
            </w:r>
            <w:r w:rsidR="00303CAB">
              <w:t>p</w:t>
            </w:r>
            <w:r w:rsidR="00621D3F">
              <w:t>rojects):</w:t>
            </w:r>
            <w:r>
              <w:rPr>
                <w:b w:val="0"/>
                <w:bCs/>
              </w:rPr>
              <w:t xml:space="preserve"> </w:t>
            </w:r>
            <w:r w:rsidRPr="00BD56E6">
              <w:rPr>
                <w:b w:val="0"/>
                <w:bCs/>
              </w:rPr>
              <w:t xml:space="preserve">Provide the name of the target species that your project activities will </w:t>
            </w:r>
            <w:r w:rsidR="00156A4F">
              <w:rPr>
                <w:b w:val="0"/>
                <w:bCs/>
              </w:rPr>
              <w:t xml:space="preserve">assess, monitor, or </w:t>
            </w:r>
            <w:r w:rsidRPr="00BD56E6">
              <w:rPr>
                <w:b w:val="0"/>
                <w:bCs/>
              </w:rPr>
              <w:t>enhance</w:t>
            </w:r>
            <w:r w:rsidR="00156A4F">
              <w:rPr>
                <w:b w:val="0"/>
                <w:bCs/>
              </w:rPr>
              <w:t>; OR,</w:t>
            </w:r>
          </w:p>
          <w:p w14:paraId="61CA8D0C" w14:textId="09277C98" w:rsidR="00621D3F" w:rsidRPr="00AA3C81" w:rsidRDefault="00621D3F" w:rsidP="00286845">
            <w:pPr>
              <w:pStyle w:val="Label"/>
            </w:pPr>
            <w:r>
              <w:t>Type of Habitat or Ecosystem (</w:t>
            </w:r>
            <w:r w:rsidR="00156A4F">
              <w:t xml:space="preserve">for Enhancement or Restoration focused projects): </w:t>
            </w:r>
            <w:r w:rsidR="00156A4F" w:rsidRPr="00AA3C81">
              <w:rPr>
                <w:b w:val="0"/>
                <w:bCs/>
              </w:rPr>
              <w:t>Provide</w:t>
            </w:r>
            <w:r w:rsidR="00156A4F">
              <w:rPr>
                <w:b w:val="0"/>
                <w:bCs/>
              </w:rPr>
              <w:t xml:space="preserve"> a brief description or classification of</w:t>
            </w:r>
            <w:r w:rsidR="00156A4F" w:rsidRPr="00AA3C81">
              <w:rPr>
                <w:b w:val="0"/>
                <w:bCs/>
              </w:rPr>
              <w:t xml:space="preserve"> the type of</w:t>
            </w:r>
            <w:r w:rsidR="00156A4F">
              <w:t xml:space="preserve"> </w:t>
            </w:r>
            <w:r w:rsidR="00156A4F" w:rsidRPr="00AA3C81">
              <w:rPr>
                <w:b w:val="0"/>
                <w:bCs/>
              </w:rPr>
              <w:t>habitat</w:t>
            </w:r>
            <w:r w:rsidR="00156A4F">
              <w:rPr>
                <w:b w:val="0"/>
                <w:bCs/>
              </w:rPr>
              <w:t xml:space="preserve"> the project is focused on.</w:t>
            </w:r>
          </w:p>
          <w:p w14:paraId="24EFF23A" w14:textId="294D0E88" w:rsidR="00286845" w:rsidRPr="00BD56E6" w:rsidRDefault="002748A6" w:rsidP="00286845">
            <w:pPr>
              <w:pStyle w:val="Label"/>
              <w:rPr>
                <w:b w:val="0"/>
                <w:bCs/>
              </w:rPr>
            </w:pPr>
            <w:r>
              <w:rPr>
                <w:b w:val="0"/>
                <w:bCs/>
              </w:rPr>
              <w:t>Monitoring (Measures of Success) should be linked to the</w:t>
            </w:r>
            <w:r w:rsidR="00156A4F">
              <w:rPr>
                <w:b w:val="0"/>
                <w:bCs/>
              </w:rPr>
              <w:t>(</w:t>
            </w:r>
            <w:r>
              <w:rPr>
                <w:b w:val="0"/>
                <w:bCs/>
              </w:rPr>
              <w:t>se</w:t>
            </w:r>
            <w:r w:rsidR="00156A4F">
              <w:rPr>
                <w:b w:val="0"/>
                <w:bCs/>
              </w:rPr>
              <w:t>)</w:t>
            </w:r>
            <w:r>
              <w:rPr>
                <w:b w:val="0"/>
                <w:bCs/>
              </w:rPr>
              <w:t xml:space="preserve"> species</w:t>
            </w:r>
            <w:r w:rsidR="00156A4F">
              <w:rPr>
                <w:b w:val="0"/>
                <w:bCs/>
              </w:rPr>
              <w:t xml:space="preserve"> or ecosystems</w:t>
            </w:r>
            <w:r>
              <w:rPr>
                <w:b w:val="0"/>
                <w:bCs/>
              </w:rPr>
              <w:t xml:space="preserve"> to assess conservation outcomes. </w:t>
            </w:r>
            <w:r w:rsidR="00286845" w:rsidRPr="00BD56E6">
              <w:rPr>
                <w:b w:val="0"/>
                <w:bCs/>
              </w:rPr>
              <w:t xml:space="preserve">Common names are preferred. </w:t>
            </w:r>
          </w:p>
        </w:tc>
      </w:tr>
      <w:tr w:rsidR="00286845" w:rsidRPr="007A1DD6" w14:paraId="558A8E8E" w14:textId="77777777" w:rsidTr="00AA3C81">
        <w:trPr>
          <w:trHeight w:val="575"/>
          <w:jc w:val="center"/>
        </w:trPr>
        <w:tc>
          <w:tcPr>
            <w:tcW w:w="10165" w:type="dxa"/>
            <w:gridSpan w:val="14"/>
            <w:shd w:val="clear" w:color="auto" w:fill="FFFFFF" w:themeFill="background1"/>
          </w:tcPr>
          <w:p w14:paraId="6EA99B06" w14:textId="77777777" w:rsidR="00286845" w:rsidRDefault="00286845" w:rsidP="00286845">
            <w:pPr>
              <w:pStyle w:val="Label"/>
              <w:rPr>
                <w:b w:val="0"/>
                <w:bCs/>
              </w:rPr>
            </w:pPr>
          </w:p>
          <w:p w14:paraId="29C71558" w14:textId="3F8BBB9F" w:rsidR="00286845" w:rsidRPr="00764DBA" w:rsidRDefault="00286845" w:rsidP="00286845">
            <w:pPr>
              <w:pStyle w:val="Label"/>
              <w:rPr>
                <w:b w:val="0"/>
                <w:bCs/>
              </w:rPr>
            </w:pPr>
          </w:p>
        </w:tc>
      </w:tr>
      <w:tr w:rsidR="00286845" w:rsidRPr="007A1DD6" w14:paraId="783D13EF" w14:textId="77777777" w:rsidTr="00AA3C81">
        <w:trPr>
          <w:jc w:val="center"/>
        </w:trPr>
        <w:tc>
          <w:tcPr>
            <w:tcW w:w="10165" w:type="dxa"/>
            <w:gridSpan w:val="14"/>
            <w:shd w:val="clear" w:color="auto" w:fill="F2F2F2" w:themeFill="background1" w:themeFillShade="F2"/>
          </w:tcPr>
          <w:p w14:paraId="47BD7514" w14:textId="307EF8AE" w:rsidR="00286845" w:rsidRDefault="00286845" w:rsidP="00286845">
            <w:r w:rsidRPr="00303CAB">
              <w:t xml:space="preserve">HCTF-funded projects take place on the territories of Indigenous communities </w:t>
            </w:r>
            <w:r w:rsidR="001C06F0" w:rsidRPr="00303CAB">
              <w:t>and</w:t>
            </w:r>
            <w:r w:rsidRPr="00303CAB">
              <w:t xml:space="preserve"> involve partnerships with Indigenous communities</w:t>
            </w:r>
            <w:r w:rsidR="004E67C4" w:rsidRPr="001C06F0">
              <w:t xml:space="preserve"> or First Nations</w:t>
            </w:r>
            <w:r w:rsidRPr="001C06F0">
              <w:t>. </w:t>
            </w:r>
            <w:r w:rsidR="001C06F0" w:rsidRPr="00AA3C81">
              <w:t>P</w:t>
            </w:r>
            <w:r w:rsidR="004E67C4" w:rsidRPr="001C06F0">
              <w:t>lease select from the dropdown the most applicable description of First Nations</w:t>
            </w:r>
            <w:r w:rsidR="00156A4F" w:rsidRPr="001C06F0">
              <w:t xml:space="preserve"> or Indigenous community</w:t>
            </w:r>
            <w:r w:rsidR="004E67C4" w:rsidRPr="001C06F0">
              <w:t xml:space="preserve"> involvement in the project.</w:t>
            </w:r>
            <w:r w:rsidR="004E67C4">
              <w:t xml:space="preserve"> </w:t>
            </w:r>
          </w:p>
          <w:p w14:paraId="2D44CB9C" w14:textId="77777777" w:rsidR="00156A4F" w:rsidRPr="001C06F0" w:rsidRDefault="00156A4F" w:rsidP="00286845">
            <w:pPr>
              <w:rPr>
                <w:i/>
                <w:iCs/>
              </w:rPr>
            </w:pPr>
            <w:r w:rsidRPr="00AA3C81">
              <w:rPr>
                <w:i/>
                <w:iCs/>
              </w:rPr>
              <w:t>Description:</w:t>
            </w:r>
          </w:p>
          <w:p w14:paraId="0DA6BA11" w14:textId="30FA71A3" w:rsidR="001C06F0" w:rsidRPr="001C06F0" w:rsidRDefault="001C06F0" w:rsidP="00156A4F">
            <w:pPr>
              <w:numPr>
                <w:ilvl w:val="0"/>
                <w:numId w:val="35"/>
              </w:numPr>
              <w:rPr>
                <w:i/>
                <w:iCs/>
              </w:rPr>
            </w:pPr>
            <w:r w:rsidRPr="001C06F0">
              <w:rPr>
                <w:i/>
                <w:iCs/>
              </w:rPr>
              <w:t xml:space="preserve">Indigenous Led - </w:t>
            </w:r>
            <w:r w:rsidRPr="00AA3C81">
              <w:rPr>
                <w:rStyle w:val="ui-provider"/>
                <w:i/>
                <w:iCs/>
              </w:rPr>
              <w:t>Lead in project direction, design, implementation, dissemination, and follow up work.</w:t>
            </w:r>
          </w:p>
          <w:p w14:paraId="32CF8269" w14:textId="4508E6A3" w:rsidR="00156A4F" w:rsidRPr="001C06F0" w:rsidRDefault="00156A4F" w:rsidP="00156A4F">
            <w:pPr>
              <w:numPr>
                <w:ilvl w:val="0"/>
                <w:numId w:val="35"/>
              </w:numPr>
              <w:rPr>
                <w:i/>
                <w:iCs/>
              </w:rPr>
            </w:pPr>
            <w:r w:rsidRPr="001C06F0">
              <w:rPr>
                <w:i/>
                <w:iCs/>
              </w:rPr>
              <w:t xml:space="preserve">Full Partner </w:t>
            </w:r>
            <w:r w:rsidR="001C06F0">
              <w:rPr>
                <w:i/>
                <w:iCs/>
              </w:rPr>
              <w:t>–</w:t>
            </w:r>
            <w:r w:rsidRPr="001C06F0">
              <w:rPr>
                <w:i/>
                <w:iCs/>
              </w:rPr>
              <w:t xml:space="preserve"> </w:t>
            </w:r>
            <w:r w:rsidR="001C06F0">
              <w:rPr>
                <w:i/>
                <w:iCs/>
              </w:rPr>
              <w:t>Equal partnership</w:t>
            </w:r>
            <w:r w:rsidRPr="001C06F0">
              <w:rPr>
                <w:i/>
                <w:iCs/>
              </w:rPr>
              <w:t xml:space="preserve"> in project direction, design, implementation, dissemination, and follow up work.</w:t>
            </w:r>
          </w:p>
          <w:p w14:paraId="5DCABC33" w14:textId="6A4D7101" w:rsidR="00156A4F" w:rsidRPr="001C06F0" w:rsidRDefault="00156A4F" w:rsidP="00156A4F">
            <w:pPr>
              <w:numPr>
                <w:ilvl w:val="0"/>
                <w:numId w:val="35"/>
              </w:numPr>
              <w:rPr>
                <w:i/>
                <w:iCs/>
              </w:rPr>
            </w:pPr>
            <w:r w:rsidRPr="001C06F0">
              <w:rPr>
                <w:i/>
                <w:iCs/>
              </w:rPr>
              <w:t>Partial Partner - Involved in some key milestones, in key elements of project design, but may not be involved in all operational activities.</w:t>
            </w:r>
          </w:p>
          <w:p w14:paraId="45A2EA5C" w14:textId="77777777" w:rsidR="00156A4F" w:rsidRPr="001C06F0" w:rsidRDefault="00156A4F" w:rsidP="00156A4F">
            <w:pPr>
              <w:numPr>
                <w:ilvl w:val="0"/>
                <w:numId w:val="35"/>
              </w:numPr>
              <w:rPr>
                <w:i/>
                <w:iCs/>
              </w:rPr>
            </w:pPr>
            <w:r w:rsidRPr="001C06F0">
              <w:rPr>
                <w:i/>
                <w:iCs/>
              </w:rPr>
              <w:t>Engagement - Involved in engaging the community, sharing info, seeking and transmitting community input on project implementation.</w:t>
            </w:r>
          </w:p>
          <w:p w14:paraId="1605B29A" w14:textId="182ED067" w:rsidR="00156A4F" w:rsidRPr="001C06F0" w:rsidRDefault="00156A4F" w:rsidP="00156A4F">
            <w:pPr>
              <w:numPr>
                <w:ilvl w:val="0"/>
                <w:numId w:val="35"/>
              </w:numPr>
              <w:rPr>
                <w:i/>
                <w:iCs/>
              </w:rPr>
            </w:pPr>
            <w:r w:rsidRPr="001C06F0">
              <w:rPr>
                <w:i/>
                <w:iCs/>
              </w:rPr>
              <w:t>Info-Sharing - Capacity, time limitation, or other constraints not allowing for full participation in project, but Nation wishes to be kept informed of activities and progress.</w:t>
            </w:r>
          </w:p>
          <w:p w14:paraId="73A175FD" w14:textId="77777777" w:rsidR="00156A4F" w:rsidRPr="001C06F0" w:rsidRDefault="00156A4F" w:rsidP="00156A4F">
            <w:pPr>
              <w:numPr>
                <w:ilvl w:val="0"/>
                <w:numId w:val="35"/>
              </w:numPr>
              <w:rPr>
                <w:i/>
                <w:iCs/>
              </w:rPr>
            </w:pPr>
            <w:r w:rsidRPr="001C06F0">
              <w:rPr>
                <w:i/>
                <w:iCs/>
              </w:rPr>
              <w:t>Other – If the above descriptions do not fit, please describe your Indigenous partner’s role</w:t>
            </w:r>
          </w:p>
          <w:p w14:paraId="7667693C" w14:textId="1ABDD4FA" w:rsidR="00156A4F" w:rsidRPr="00AA3C81" w:rsidRDefault="00156A4F" w:rsidP="00286845">
            <w:pPr>
              <w:rPr>
                <w:i/>
                <w:iCs/>
              </w:rPr>
            </w:pPr>
          </w:p>
        </w:tc>
      </w:tr>
      <w:tr w:rsidR="00286845" w:rsidRPr="007A1DD6" w14:paraId="5A711CAB" w14:textId="77777777" w:rsidTr="00AA3C81">
        <w:trPr>
          <w:trHeight w:val="1268"/>
          <w:jc w:val="center"/>
        </w:trPr>
        <w:tc>
          <w:tcPr>
            <w:tcW w:w="10165" w:type="dxa"/>
            <w:gridSpan w:val="14"/>
            <w:shd w:val="clear" w:color="auto" w:fill="FFFFFF" w:themeFill="background1"/>
          </w:tcPr>
          <w:p w14:paraId="0A6C5F21" w14:textId="77777777" w:rsidR="004E67C4" w:rsidRDefault="004E67C4" w:rsidP="004E67C4">
            <w:r w:rsidRPr="00CD643F">
              <w:t>[dropdown selection]:</w:t>
            </w:r>
          </w:p>
          <w:p w14:paraId="45EF1863" w14:textId="74115463" w:rsidR="001C06F0" w:rsidRDefault="001C06F0" w:rsidP="004E67C4">
            <w:pPr>
              <w:pStyle w:val="Label"/>
              <w:numPr>
                <w:ilvl w:val="0"/>
                <w:numId w:val="33"/>
              </w:numPr>
              <w:rPr>
                <w:b w:val="0"/>
                <w:bCs/>
              </w:rPr>
            </w:pPr>
            <w:r>
              <w:rPr>
                <w:b w:val="0"/>
                <w:bCs/>
              </w:rPr>
              <w:t>Indigenous Led</w:t>
            </w:r>
          </w:p>
          <w:p w14:paraId="2AA2B9F7" w14:textId="74218B6F" w:rsidR="00286845" w:rsidRDefault="004E67C4" w:rsidP="004E67C4">
            <w:pPr>
              <w:pStyle w:val="Label"/>
              <w:numPr>
                <w:ilvl w:val="0"/>
                <w:numId w:val="33"/>
              </w:numPr>
              <w:rPr>
                <w:b w:val="0"/>
                <w:bCs/>
              </w:rPr>
            </w:pPr>
            <w:r>
              <w:rPr>
                <w:b w:val="0"/>
                <w:bCs/>
              </w:rPr>
              <w:t>Full Partner</w:t>
            </w:r>
          </w:p>
          <w:p w14:paraId="104D2197" w14:textId="77777777" w:rsidR="006E7E68" w:rsidRDefault="006E7E68" w:rsidP="004E67C4">
            <w:pPr>
              <w:pStyle w:val="Label"/>
              <w:numPr>
                <w:ilvl w:val="0"/>
                <w:numId w:val="33"/>
              </w:numPr>
              <w:rPr>
                <w:b w:val="0"/>
                <w:bCs/>
              </w:rPr>
            </w:pPr>
            <w:r>
              <w:rPr>
                <w:b w:val="0"/>
                <w:bCs/>
              </w:rPr>
              <w:t>Partial Partner</w:t>
            </w:r>
          </w:p>
          <w:p w14:paraId="3741CF9B" w14:textId="77777777" w:rsidR="006E7E68" w:rsidRDefault="006E7E68" w:rsidP="004E67C4">
            <w:pPr>
              <w:pStyle w:val="Label"/>
              <w:numPr>
                <w:ilvl w:val="0"/>
                <w:numId w:val="33"/>
              </w:numPr>
              <w:rPr>
                <w:b w:val="0"/>
                <w:bCs/>
              </w:rPr>
            </w:pPr>
            <w:r>
              <w:rPr>
                <w:b w:val="0"/>
                <w:bCs/>
              </w:rPr>
              <w:t>Engagement</w:t>
            </w:r>
          </w:p>
          <w:p w14:paraId="18CA2741" w14:textId="77777777" w:rsidR="006E7E68" w:rsidRDefault="006E7E68" w:rsidP="004E67C4">
            <w:pPr>
              <w:pStyle w:val="Label"/>
              <w:numPr>
                <w:ilvl w:val="0"/>
                <w:numId w:val="33"/>
              </w:numPr>
              <w:rPr>
                <w:b w:val="0"/>
                <w:bCs/>
              </w:rPr>
            </w:pPr>
            <w:r>
              <w:rPr>
                <w:b w:val="0"/>
                <w:bCs/>
              </w:rPr>
              <w:t>Information Sharing</w:t>
            </w:r>
          </w:p>
          <w:p w14:paraId="5BD80E62" w14:textId="77777777" w:rsidR="006E7E68" w:rsidRDefault="006E7E68" w:rsidP="004E67C4">
            <w:pPr>
              <w:pStyle w:val="Label"/>
              <w:numPr>
                <w:ilvl w:val="0"/>
                <w:numId w:val="33"/>
              </w:numPr>
              <w:rPr>
                <w:b w:val="0"/>
                <w:bCs/>
              </w:rPr>
            </w:pPr>
            <w:r>
              <w:rPr>
                <w:b w:val="0"/>
                <w:bCs/>
              </w:rPr>
              <w:t>Other</w:t>
            </w:r>
          </w:p>
          <w:p w14:paraId="60849C68" w14:textId="74E540AB" w:rsidR="006E7E68" w:rsidRPr="00671B23" w:rsidRDefault="006E7E68" w:rsidP="00AA3C81">
            <w:pPr>
              <w:pStyle w:val="Label"/>
              <w:ind w:left="720"/>
              <w:rPr>
                <w:b w:val="0"/>
                <w:bCs/>
              </w:rPr>
            </w:pPr>
          </w:p>
        </w:tc>
      </w:tr>
      <w:tr w:rsidR="004E67C4" w:rsidRPr="007A1DD6" w14:paraId="3DCCE0E3" w14:textId="77777777" w:rsidTr="00334E3D">
        <w:trPr>
          <w:trHeight w:val="755"/>
          <w:jc w:val="center"/>
        </w:trPr>
        <w:tc>
          <w:tcPr>
            <w:tcW w:w="10165" w:type="dxa"/>
            <w:gridSpan w:val="14"/>
            <w:shd w:val="clear" w:color="auto" w:fill="F2F2F2" w:themeFill="background1" w:themeFillShade="F2"/>
          </w:tcPr>
          <w:p w14:paraId="21791950" w14:textId="784DD0FE" w:rsidR="004E67C4" w:rsidRPr="00303CAB" w:rsidRDefault="001C06F0" w:rsidP="00303CAB">
            <w:pPr>
              <w:pStyle w:val="pf0"/>
              <w:rPr>
                <w:rFonts w:asciiTheme="minorHAnsi" w:hAnsiTheme="minorHAnsi" w:cstheme="minorHAnsi"/>
                <w:sz w:val="20"/>
                <w:szCs w:val="20"/>
              </w:rPr>
            </w:pPr>
            <w:r w:rsidRPr="00AA3C81">
              <w:rPr>
                <w:rFonts w:asciiTheme="minorHAnsi" w:hAnsiTheme="minorHAnsi" w:cstheme="minorHAnsi"/>
                <w:sz w:val="20"/>
                <w:szCs w:val="20"/>
              </w:rPr>
              <w:t>If the project is not Indigenous led, p</w:t>
            </w:r>
            <w:r w:rsidR="004E67C4" w:rsidRPr="00AA3C81">
              <w:rPr>
                <w:rFonts w:asciiTheme="minorHAnsi" w:hAnsiTheme="minorHAnsi" w:cstheme="minorHAnsi"/>
                <w:sz w:val="20"/>
                <w:szCs w:val="20"/>
              </w:rPr>
              <w:t>lease describe any communication you have had with Indigenous communities about your proposal and include details and a summary of any feedback you received.</w:t>
            </w:r>
            <w:r>
              <w:rPr>
                <w:rFonts w:asciiTheme="minorHAnsi" w:hAnsiTheme="minorHAnsi" w:cstheme="minorHAnsi"/>
                <w:sz w:val="20"/>
                <w:szCs w:val="20"/>
              </w:rPr>
              <w:t xml:space="preserve"> </w:t>
            </w:r>
            <w:bookmarkStart w:id="0" w:name="_Hlk176440004"/>
            <w:r w:rsidRPr="00AA3C81">
              <w:rPr>
                <w:rStyle w:val="cf01"/>
                <w:rFonts w:asciiTheme="minorHAnsi" w:hAnsiTheme="minorHAnsi" w:cstheme="minorHAnsi"/>
                <w:sz w:val="20"/>
                <w:szCs w:val="20"/>
              </w:rPr>
              <w:t>If you have not communicated with Indigenous communities about your proposal, how do you intend to engage with Indigenous communities?</w:t>
            </w:r>
            <w:bookmarkEnd w:id="0"/>
          </w:p>
        </w:tc>
      </w:tr>
      <w:tr w:rsidR="007F3E9E" w:rsidRPr="007A1DD6" w14:paraId="558A4099" w14:textId="77777777" w:rsidTr="00334E3D">
        <w:trPr>
          <w:trHeight w:val="1340"/>
          <w:jc w:val="center"/>
        </w:trPr>
        <w:tc>
          <w:tcPr>
            <w:tcW w:w="10165" w:type="dxa"/>
            <w:gridSpan w:val="14"/>
            <w:shd w:val="clear" w:color="auto" w:fill="auto"/>
          </w:tcPr>
          <w:p w14:paraId="63C34711" w14:textId="77777777" w:rsidR="007F3E9E" w:rsidRPr="00671B23" w:rsidRDefault="007F3E9E" w:rsidP="00286845">
            <w:pPr>
              <w:pStyle w:val="Label"/>
              <w:rPr>
                <w:b w:val="0"/>
                <w:bCs/>
              </w:rPr>
            </w:pPr>
          </w:p>
        </w:tc>
      </w:tr>
      <w:tr w:rsidR="00286845" w:rsidRPr="007A1DD6" w14:paraId="6D5DC1DC" w14:textId="77777777" w:rsidTr="00AA3C81">
        <w:trPr>
          <w:jc w:val="center"/>
        </w:trPr>
        <w:tc>
          <w:tcPr>
            <w:tcW w:w="10165" w:type="dxa"/>
            <w:gridSpan w:val="14"/>
            <w:shd w:val="clear" w:color="auto" w:fill="F2F2F2" w:themeFill="background1" w:themeFillShade="F2"/>
          </w:tcPr>
          <w:p w14:paraId="41F719CF" w14:textId="72B14368" w:rsidR="00286845" w:rsidRPr="00671B23" w:rsidRDefault="00286845" w:rsidP="00286845">
            <w:pPr>
              <w:pStyle w:val="Label"/>
              <w:rPr>
                <w:b w:val="0"/>
                <w:bCs/>
              </w:rPr>
            </w:pPr>
            <w:r w:rsidRPr="00671B23">
              <w:rPr>
                <w:b w:val="0"/>
                <w:bCs/>
              </w:rPr>
              <w:t>The BC Ministry of Forests (and, in some cases, the BC Ministry of</w:t>
            </w:r>
            <w:r w:rsidR="007F3E9E">
              <w:rPr>
                <w:b w:val="0"/>
                <w:bCs/>
              </w:rPr>
              <w:t xml:space="preserve"> Water, </w:t>
            </w:r>
            <w:r w:rsidRPr="00671B23">
              <w:rPr>
                <w:b w:val="0"/>
                <w:bCs/>
              </w:rPr>
              <w:t>Land</w:t>
            </w:r>
            <w:r w:rsidR="007F3E9E">
              <w:rPr>
                <w:b w:val="0"/>
                <w:bCs/>
              </w:rPr>
              <w:t xml:space="preserve"> </w:t>
            </w:r>
            <w:r w:rsidRPr="00671B23">
              <w:rPr>
                <w:b w:val="0"/>
                <w:bCs/>
              </w:rPr>
              <w:t xml:space="preserve">and Resource Stewardship [including the Together for Wildlife Strategy]) has the mandate for managing fish, wildlife and habitat resources in the </w:t>
            </w:r>
            <w:r w:rsidR="007F3E9E">
              <w:rPr>
                <w:b w:val="0"/>
                <w:bCs/>
              </w:rPr>
              <w:t>P</w:t>
            </w:r>
            <w:r w:rsidRPr="00671B23">
              <w:rPr>
                <w:b w:val="0"/>
                <w:bCs/>
              </w:rPr>
              <w:t xml:space="preserve">rovince. It is important that the relevant provincial government biologist (fish, wildlife, and/or ecosystems biologist) in the region where your project will be implemented be aware of your proposed activities and have the opportunity to provide input. </w:t>
            </w:r>
          </w:p>
          <w:p w14:paraId="5D678B9B" w14:textId="5ACCCD16" w:rsidR="00286845" w:rsidRPr="00AA3C81" w:rsidRDefault="00286845" w:rsidP="00286845">
            <w:pPr>
              <w:pStyle w:val="Label"/>
              <w:rPr>
                <w:b w:val="0"/>
                <w:bCs/>
                <w:i/>
                <w:iCs/>
              </w:rPr>
            </w:pPr>
            <w:r w:rsidRPr="00AA3C81">
              <w:rPr>
                <w:b w:val="0"/>
                <w:bCs/>
                <w:i/>
                <w:iCs/>
              </w:rPr>
              <w:t>If your proposed activities will involve invasive species assessment or treatments, you must discuss your project idea with a provincial government invasive species management professional (e.g., Invasive Plant Specialists</w:t>
            </w:r>
            <w:r w:rsidR="006D21D4" w:rsidRPr="00AA3C81">
              <w:rPr>
                <w:b w:val="0"/>
                <w:bCs/>
                <w:i/>
                <w:iCs/>
              </w:rPr>
              <w:t xml:space="preserve">, </w:t>
            </w:r>
            <w:r w:rsidRPr="00AA3C81">
              <w:rPr>
                <w:b w:val="0"/>
                <w:bCs/>
                <w:i/>
                <w:iCs/>
              </w:rPr>
              <w:t>Members of the BC Inter-</w:t>
            </w:r>
            <w:r w:rsidRPr="00AA3C81">
              <w:rPr>
                <w:b w:val="0"/>
                <w:bCs/>
                <w:i/>
                <w:iCs/>
              </w:rPr>
              <w:lastRenderedPageBreak/>
              <w:t>Ministry Invasive Species Working Group, Provincial Invasive Fauna Specialists Regional Ecosystems Biologists with the Ministry of Forests).</w:t>
            </w:r>
          </w:p>
          <w:p w14:paraId="687F0E8A" w14:textId="49BB1620" w:rsidR="00286845" w:rsidRPr="00671B23" w:rsidRDefault="00286845" w:rsidP="00286845">
            <w:pPr>
              <w:pStyle w:val="Label"/>
              <w:rPr>
                <w:i/>
                <w:iCs/>
              </w:rPr>
            </w:pPr>
            <w:r w:rsidRPr="00671B23">
              <w:rPr>
                <w:b w:val="0"/>
                <w:bCs/>
                <w:i/>
                <w:iCs/>
              </w:rPr>
              <w:t xml:space="preserve">Click here to visit the </w:t>
            </w:r>
            <w:hyperlink r:id="rId15" w:history="1">
              <w:r w:rsidRPr="00671B23">
                <w:rPr>
                  <w:rStyle w:val="Hyperlink"/>
                  <w:b w:val="0"/>
                  <w:bCs/>
                  <w:i/>
                  <w:iCs/>
                </w:rPr>
                <w:t>BC Government Directory</w:t>
              </w:r>
            </w:hyperlink>
          </w:p>
        </w:tc>
      </w:tr>
      <w:tr w:rsidR="00303CAB" w:rsidRPr="007A1DD6" w14:paraId="40935103" w14:textId="77777777" w:rsidTr="00303CAB">
        <w:trPr>
          <w:trHeight w:val="413"/>
          <w:jc w:val="center"/>
        </w:trPr>
        <w:tc>
          <w:tcPr>
            <w:tcW w:w="5117" w:type="dxa"/>
            <w:gridSpan w:val="9"/>
            <w:shd w:val="clear" w:color="auto" w:fill="F2F2F2" w:themeFill="background1" w:themeFillShade="F2"/>
          </w:tcPr>
          <w:p w14:paraId="6395B235" w14:textId="374E7BA6" w:rsidR="00303CAB" w:rsidRPr="00303CAB" w:rsidRDefault="00303CAB" w:rsidP="00303CAB">
            <w:pPr>
              <w:pStyle w:val="Label"/>
              <w:numPr>
                <w:ilvl w:val="0"/>
                <w:numId w:val="16"/>
              </w:numPr>
              <w:ind w:left="1152" w:hanging="270"/>
              <w:rPr>
                <w:b w:val="0"/>
                <w:bCs/>
              </w:rPr>
            </w:pPr>
            <w:r w:rsidRPr="00764DBA">
              <w:rPr>
                <w:b w:val="0"/>
                <w:bCs/>
              </w:rPr>
              <w:lastRenderedPageBreak/>
              <w:t>Are you a BC Regional Ministry Biologist?</w:t>
            </w:r>
          </w:p>
        </w:tc>
        <w:tc>
          <w:tcPr>
            <w:tcW w:w="5048" w:type="dxa"/>
            <w:gridSpan w:val="5"/>
            <w:shd w:val="clear" w:color="auto" w:fill="FFFFFF" w:themeFill="background1"/>
          </w:tcPr>
          <w:p w14:paraId="536764D0" w14:textId="28DBB7E4" w:rsidR="00303CAB" w:rsidRPr="00764DBA" w:rsidRDefault="00303CAB" w:rsidP="00286845">
            <w:pPr>
              <w:pStyle w:val="Label"/>
              <w:rPr>
                <w:b w:val="0"/>
                <w:bCs/>
              </w:rPr>
            </w:pPr>
            <w:r w:rsidRPr="00745C2D">
              <w:t>Yes</w:t>
            </w:r>
            <w:sdt>
              <w:sdtPr>
                <w:rPr>
                  <w:b w:val="0"/>
                </w:rPr>
                <w:id w:val="-1825963017"/>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sidRPr="00745C2D">
              <w:t xml:space="preserve">      No</w:t>
            </w:r>
            <w:sdt>
              <w:sdtPr>
                <w:rPr>
                  <w:b w:val="0"/>
                </w:rPr>
                <w:id w:val="1683244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86845" w:rsidRPr="007A1DD6" w14:paraId="55A737C7" w14:textId="77777777" w:rsidTr="00AA3C81">
        <w:trPr>
          <w:jc w:val="center"/>
        </w:trPr>
        <w:tc>
          <w:tcPr>
            <w:tcW w:w="5117" w:type="dxa"/>
            <w:gridSpan w:val="9"/>
            <w:shd w:val="clear" w:color="auto" w:fill="F2F2F2" w:themeFill="background1" w:themeFillShade="F2"/>
          </w:tcPr>
          <w:p w14:paraId="7F6A6666" w14:textId="5FA68FFD" w:rsidR="00286845" w:rsidRPr="00671B23" w:rsidRDefault="00500156" w:rsidP="00286845">
            <w:pPr>
              <w:pStyle w:val="Label"/>
              <w:numPr>
                <w:ilvl w:val="0"/>
                <w:numId w:val="16"/>
              </w:numPr>
              <w:ind w:left="1152" w:hanging="270"/>
              <w:rPr>
                <w:b w:val="0"/>
                <w:bCs/>
              </w:rPr>
            </w:pPr>
            <w:r>
              <w:rPr>
                <w:b w:val="0"/>
                <w:bCs/>
              </w:rPr>
              <w:t>H</w:t>
            </w:r>
            <w:r w:rsidR="00286845" w:rsidRPr="00671B23">
              <w:rPr>
                <w:b w:val="0"/>
                <w:bCs/>
              </w:rPr>
              <w:t>ave you discussed this project with a BC Ministry Fish/Wildlife/Habitat Biologist working in the area of your project?</w:t>
            </w:r>
          </w:p>
        </w:tc>
        <w:tc>
          <w:tcPr>
            <w:tcW w:w="5048" w:type="dxa"/>
            <w:gridSpan w:val="5"/>
            <w:shd w:val="clear" w:color="auto" w:fill="FFFFFF" w:themeFill="background1"/>
          </w:tcPr>
          <w:p w14:paraId="2FE740A1" w14:textId="32384E0C" w:rsidR="00286845" w:rsidRPr="00764DBA" w:rsidRDefault="00286845" w:rsidP="00286845">
            <w:pPr>
              <w:pStyle w:val="Label"/>
              <w:rPr>
                <w:b w:val="0"/>
                <w:bCs/>
              </w:rPr>
            </w:pPr>
            <w:r w:rsidRPr="00745C2D">
              <w:t>Yes</w:t>
            </w:r>
            <w:sdt>
              <w:sdtPr>
                <w:rPr>
                  <w:b w:val="0"/>
                </w:rPr>
                <w:id w:val="1093508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5C2D">
              <w:t xml:space="preserve">      No</w:t>
            </w:r>
            <w:sdt>
              <w:sdtPr>
                <w:rPr>
                  <w:b w:val="0"/>
                </w:rPr>
                <w:id w:val="1294339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86845" w:rsidRPr="007A1DD6" w14:paraId="5385C1F3" w14:textId="77777777" w:rsidTr="00AA3C81">
        <w:trPr>
          <w:jc w:val="center"/>
        </w:trPr>
        <w:tc>
          <w:tcPr>
            <w:tcW w:w="5117" w:type="dxa"/>
            <w:gridSpan w:val="9"/>
            <w:shd w:val="clear" w:color="auto" w:fill="F2F2F2" w:themeFill="background1" w:themeFillShade="F2"/>
          </w:tcPr>
          <w:p w14:paraId="3B1C5859" w14:textId="6C552D89" w:rsidR="00286845" w:rsidRPr="00671B23" w:rsidRDefault="00500156" w:rsidP="00286845">
            <w:pPr>
              <w:pStyle w:val="Label"/>
              <w:numPr>
                <w:ilvl w:val="0"/>
                <w:numId w:val="16"/>
              </w:numPr>
              <w:ind w:left="1152" w:hanging="270"/>
              <w:rPr>
                <w:b w:val="0"/>
                <w:bCs/>
              </w:rPr>
            </w:pPr>
            <w:r>
              <w:rPr>
                <w:b w:val="0"/>
                <w:bCs/>
              </w:rPr>
              <w:t>If applicable, p</w:t>
            </w:r>
            <w:r w:rsidR="00286845" w:rsidRPr="00671B23">
              <w:rPr>
                <w:b w:val="0"/>
                <w:bCs/>
              </w:rPr>
              <w:t>rovide the name of the BC Ministry Biologist you contacted and describe your attempts to contact them to seek support (phone, email, etc.).</w:t>
            </w:r>
            <w:r w:rsidR="00F70538">
              <w:rPr>
                <w:b w:val="0"/>
                <w:bCs/>
              </w:rPr>
              <w:t xml:space="preserve"> </w:t>
            </w:r>
          </w:p>
        </w:tc>
        <w:tc>
          <w:tcPr>
            <w:tcW w:w="5048" w:type="dxa"/>
            <w:gridSpan w:val="5"/>
            <w:shd w:val="clear" w:color="auto" w:fill="FFFFFF" w:themeFill="background1"/>
          </w:tcPr>
          <w:p w14:paraId="49761EBB" w14:textId="77777777" w:rsidR="00286845" w:rsidRPr="00764DBA" w:rsidRDefault="00286845" w:rsidP="00286845">
            <w:pPr>
              <w:pStyle w:val="Label"/>
              <w:rPr>
                <w:b w:val="0"/>
                <w:bCs/>
              </w:rPr>
            </w:pPr>
          </w:p>
        </w:tc>
      </w:tr>
      <w:tr w:rsidR="00286845" w:rsidRPr="007A1DD6" w14:paraId="2485CB7C" w14:textId="77777777" w:rsidTr="00AA3C81">
        <w:trPr>
          <w:jc w:val="center"/>
        </w:trPr>
        <w:tc>
          <w:tcPr>
            <w:tcW w:w="5117" w:type="dxa"/>
            <w:gridSpan w:val="9"/>
            <w:shd w:val="clear" w:color="auto" w:fill="F2F2F2" w:themeFill="background1" w:themeFillShade="F2"/>
          </w:tcPr>
          <w:p w14:paraId="0764524F" w14:textId="2684B129" w:rsidR="00286845" w:rsidRPr="00671B23" w:rsidRDefault="00286845" w:rsidP="00286845">
            <w:pPr>
              <w:pStyle w:val="Label"/>
              <w:numPr>
                <w:ilvl w:val="0"/>
                <w:numId w:val="16"/>
              </w:numPr>
              <w:ind w:left="1152" w:hanging="270"/>
              <w:rPr>
                <w:b w:val="0"/>
                <w:bCs/>
              </w:rPr>
            </w:pPr>
            <w:r w:rsidRPr="00671B23">
              <w:rPr>
                <w:b w:val="0"/>
                <w:bCs/>
              </w:rPr>
              <w:t>Has the BC Ministry Biologist provided specific input on your proposal</w:t>
            </w:r>
            <w:r w:rsidR="00500156">
              <w:rPr>
                <w:b w:val="0"/>
                <w:bCs/>
              </w:rPr>
              <w:t xml:space="preserve"> or provided a letter of support</w:t>
            </w:r>
            <w:r w:rsidRPr="00671B23">
              <w:rPr>
                <w:b w:val="0"/>
                <w:bCs/>
              </w:rPr>
              <w:t>? Provide the comments you received (positive or negative).</w:t>
            </w:r>
            <w:r w:rsidRPr="00671B23">
              <w:rPr>
                <w:b w:val="0"/>
                <w:bCs/>
              </w:rPr>
              <w:tab/>
            </w:r>
          </w:p>
        </w:tc>
        <w:tc>
          <w:tcPr>
            <w:tcW w:w="5048" w:type="dxa"/>
            <w:gridSpan w:val="5"/>
            <w:shd w:val="clear" w:color="auto" w:fill="FFFFFF" w:themeFill="background1"/>
          </w:tcPr>
          <w:p w14:paraId="2EB6591F" w14:textId="77777777" w:rsidR="00286845" w:rsidRPr="00764DBA" w:rsidRDefault="00286845" w:rsidP="00286845">
            <w:pPr>
              <w:pStyle w:val="Label"/>
              <w:rPr>
                <w:b w:val="0"/>
                <w:bCs/>
              </w:rPr>
            </w:pPr>
          </w:p>
        </w:tc>
      </w:tr>
      <w:tr w:rsidR="00274F50" w:rsidRPr="007A1DD6" w14:paraId="0BBDDD4A" w14:textId="77777777" w:rsidTr="00AA3C81">
        <w:trPr>
          <w:jc w:val="center"/>
        </w:trPr>
        <w:tc>
          <w:tcPr>
            <w:tcW w:w="5117" w:type="dxa"/>
            <w:gridSpan w:val="9"/>
            <w:shd w:val="clear" w:color="auto" w:fill="F2F2F2" w:themeFill="background1" w:themeFillShade="F2"/>
          </w:tcPr>
          <w:p w14:paraId="3357CFFB" w14:textId="4A8BE276" w:rsidR="00274F50" w:rsidRPr="00671B23" w:rsidRDefault="00274F50" w:rsidP="00286845">
            <w:pPr>
              <w:pStyle w:val="Label"/>
              <w:numPr>
                <w:ilvl w:val="0"/>
                <w:numId w:val="16"/>
              </w:numPr>
              <w:ind w:left="1152" w:hanging="270"/>
              <w:rPr>
                <w:b w:val="0"/>
                <w:bCs/>
              </w:rPr>
            </w:pPr>
            <w:r w:rsidRPr="00AA3C81">
              <w:rPr>
                <w:b w:val="0"/>
                <w:bCs/>
              </w:rPr>
              <w:t>Describe how the proposed project fits into priorities and current actions being undertaken by the Province</w:t>
            </w:r>
            <w:r>
              <w:rPr>
                <w:b w:val="0"/>
                <w:bCs/>
              </w:rPr>
              <w:t xml:space="preserve"> (i.e. </w:t>
            </w:r>
            <w:r w:rsidRPr="00764DBA">
              <w:rPr>
                <w:b w:val="0"/>
                <w:bCs/>
              </w:rPr>
              <w:t>Strategy, Implementation plan, Recovery plan, Management plan</w:t>
            </w:r>
            <w:r>
              <w:rPr>
                <w:b w:val="0"/>
                <w:bCs/>
              </w:rPr>
              <w:t>) or within Nation-led or Indigenous community priorities, actions or stewardship plans</w:t>
            </w:r>
            <w:r w:rsidRPr="00AA3C81">
              <w:rPr>
                <w:b w:val="0"/>
                <w:bCs/>
              </w:rPr>
              <w:t xml:space="preserve"> for this species and/or habitat</w:t>
            </w:r>
            <w:r>
              <w:rPr>
                <w:b w:val="0"/>
                <w:bCs/>
                <w:i/>
                <w:iCs/>
              </w:rPr>
              <w:t>. (BC Regional Ministry Biologists must also provide an answer).</w:t>
            </w:r>
          </w:p>
        </w:tc>
        <w:tc>
          <w:tcPr>
            <w:tcW w:w="5048" w:type="dxa"/>
            <w:gridSpan w:val="5"/>
            <w:shd w:val="clear" w:color="auto" w:fill="FFFFFF" w:themeFill="background1"/>
          </w:tcPr>
          <w:p w14:paraId="4AD2957E" w14:textId="77777777" w:rsidR="00274F50" w:rsidRPr="00764DBA" w:rsidRDefault="00274F50" w:rsidP="00286845">
            <w:pPr>
              <w:pStyle w:val="Label"/>
              <w:rPr>
                <w:b w:val="0"/>
                <w:bCs/>
              </w:rPr>
            </w:pPr>
          </w:p>
        </w:tc>
      </w:tr>
      <w:tr w:rsidR="00286845" w:rsidRPr="007A1DD6" w14:paraId="149C9196" w14:textId="77777777" w:rsidTr="00AA3C81">
        <w:trPr>
          <w:jc w:val="center"/>
        </w:trPr>
        <w:tc>
          <w:tcPr>
            <w:tcW w:w="10165" w:type="dxa"/>
            <w:gridSpan w:val="14"/>
            <w:shd w:val="clear" w:color="auto" w:fill="D9D9D9" w:themeFill="background1" w:themeFillShade="D9"/>
          </w:tcPr>
          <w:p w14:paraId="261F2A0A" w14:textId="2ABE1197" w:rsidR="00286845" w:rsidRPr="00764DBA" w:rsidRDefault="00286845" w:rsidP="00286845">
            <w:pPr>
              <w:rPr>
                <w:b/>
                <w:bCs/>
              </w:rPr>
            </w:pPr>
            <w:r w:rsidRPr="002F3EB3">
              <w:rPr>
                <w:b/>
                <w:bCs/>
                <w:sz w:val="22"/>
              </w:rPr>
              <w:t>Section 3: Project Details</w:t>
            </w:r>
          </w:p>
        </w:tc>
      </w:tr>
      <w:tr w:rsidR="00286845" w:rsidRPr="007A1DD6" w14:paraId="71DC84E0" w14:textId="77777777" w:rsidTr="00303CAB">
        <w:trPr>
          <w:trHeight w:val="2105"/>
          <w:jc w:val="center"/>
        </w:trPr>
        <w:tc>
          <w:tcPr>
            <w:tcW w:w="3573" w:type="dxa"/>
            <w:gridSpan w:val="5"/>
            <w:shd w:val="clear" w:color="auto" w:fill="F2F2F2" w:themeFill="background1" w:themeFillShade="F2"/>
          </w:tcPr>
          <w:p w14:paraId="6BAFA9D6" w14:textId="70EA2F6A" w:rsidR="00286845" w:rsidRPr="00671B23" w:rsidRDefault="00286845" w:rsidP="00286845">
            <w:r w:rsidRPr="00671B23">
              <w:rPr>
                <w:b/>
                <w:bCs/>
              </w:rPr>
              <w:t>Project Group:</w:t>
            </w:r>
            <w:r w:rsidRPr="00671B23">
              <w:t xml:space="preserve"> These project groups correspond to the different HCTF funds and/or different technical review committees. Select the group that most closely describes the primary species or project type.</w:t>
            </w:r>
            <w:r w:rsidR="004E2804">
              <w:t xml:space="preserve"> If aquatic and terrestrial focused, select all that apply.</w:t>
            </w:r>
            <w:r w:rsidRPr="00671B23">
              <w:t xml:space="preserve"> Contact HCTF if you are not sure</w:t>
            </w:r>
          </w:p>
          <w:p w14:paraId="2343060C" w14:textId="3688112F" w:rsidR="00286845" w:rsidRPr="00671B23" w:rsidRDefault="00286845" w:rsidP="00286845">
            <w:pPr>
              <w:rPr>
                <w:b/>
                <w:bCs/>
                <w:sz w:val="22"/>
              </w:rPr>
            </w:pPr>
          </w:p>
        </w:tc>
        <w:tc>
          <w:tcPr>
            <w:tcW w:w="6592" w:type="dxa"/>
            <w:gridSpan w:val="9"/>
            <w:shd w:val="clear" w:color="auto" w:fill="auto"/>
          </w:tcPr>
          <w:p w14:paraId="4190E86B" w14:textId="42ECC0B1" w:rsidR="00286845" w:rsidRPr="00671B23" w:rsidRDefault="00286845" w:rsidP="00286845">
            <w:r w:rsidRPr="00671B23">
              <w:t>[</w:t>
            </w:r>
            <w:r w:rsidR="00644C3E">
              <w:t>Check all that apply</w:t>
            </w:r>
            <w:r w:rsidRPr="00671B23">
              <w:t>]:</w:t>
            </w:r>
          </w:p>
          <w:p w14:paraId="1B83AD0A" w14:textId="073CC652" w:rsidR="00286845" w:rsidRPr="00671B23" w:rsidRDefault="00286845" w:rsidP="008746B5">
            <w:pPr>
              <w:pStyle w:val="Details"/>
              <w:numPr>
                <w:ilvl w:val="0"/>
                <w:numId w:val="37"/>
              </w:numPr>
            </w:pPr>
            <w:r w:rsidRPr="00671B23">
              <w:t>Fisheries [except white sturgeon]</w:t>
            </w:r>
          </w:p>
          <w:p w14:paraId="25921B8C" w14:textId="77777777" w:rsidR="00286845" w:rsidRPr="00671B23" w:rsidRDefault="00286845" w:rsidP="008746B5">
            <w:pPr>
              <w:pStyle w:val="Details"/>
              <w:numPr>
                <w:ilvl w:val="0"/>
                <w:numId w:val="37"/>
              </w:numPr>
            </w:pPr>
            <w:r w:rsidRPr="00671B23">
              <w:t>White Sturgeon Only</w:t>
            </w:r>
          </w:p>
          <w:p w14:paraId="71378533" w14:textId="77777777" w:rsidR="00286845" w:rsidRPr="00671B23" w:rsidRDefault="00286845" w:rsidP="008746B5">
            <w:pPr>
              <w:pStyle w:val="Details"/>
              <w:numPr>
                <w:ilvl w:val="0"/>
                <w:numId w:val="37"/>
              </w:numPr>
            </w:pPr>
            <w:r w:rsidRPr="00671B23">
              <w:t>Wildlife [except wild sheep]</w:t>
            </w:r>
          </w:p>
          <w:p w14:paraId="5B8B40D8" w14:textId="382B6D11" w:rsidR="00286845" w:rsidRDefault="00286845" w:rsidP="008746B5">
            <w:pPr>
              <w:pStyle w:val="Details"/>
              <w:numPr>
                <w:ilvl w:val="0"/>
                <w:numId w:val="37"/>
              </w:numPr>
            </w:pPr>
            <w:r w:rsidRPr="00671B23">
              <w:t>Bighorn / Thinhorn Sheep Only</w:t>
            </w:r>
          </w:p>
          <w:p w14:paraId="7DE91521" w14:textId="565F9550" w:rsidR="00286845" w:rsidRPr="00671B23" w:rsidRDefault="00286845" w:rsidP="00303CAB">
            <w:pPr>
              <w:pStyle w:val="Details"/>
              <w:ind w:left="720"/>
              <w:rPr>
                <w:b/>
                <w:bCs/>
              </w:rPr>
            </w:pPr>
          </w:p>
        </w:tc>
      </w:tr>
      <w:tr w:rsidR="00286845" w:rsidRPr="007A1DD6" w14:paraId="23C8348A" w14:textId="77777777" w:rsidTr="00AA3C81">
        <w:trPr>
          <w:jc w:val="center"/>
        </w:trPr>
        <w:tc>
          <w:tcPr>
            <w:tcW w:w="3573" w:type="dxa"/>
            <w:gridSpan w:val="5"/>
            <w:shd w:val="clear" w:color="auto" w:fill="F2F2F2" w:themeFill="background1" w:themeFillShade="F2"/>
          </w:tcPr>
          <w:p w14:paraId="600D8629" w14:textId="2A3D6239" w:rsidR="00286845" w:rsidRPr="00671B23" w:rsidRDefault="00286845" w:rsidP="00286845">
            <w:pPr>
              <w:pStyle w:val="Label"/>
              <w:rPr>
                <w:b w:val="0"/>
                <w:bCs/>
              </w:rPr>
            </w:pPr>
            <w:r w:rsidRPr="00671B23">
              <w:t>Project Type:</w:t>
            </w:r>
            <w:r w:rsidRPr="00671B23">
              <w:rPr>
                <w:b w:val="0"/>
                <w:bCs/>
              </w:rPr>
              <w:t xml:space="preserve"> Please identify the type of work your project will focus on.</w:t>
            </w:r>
          </w:p>
        </w:tc>
        <w:tc>
          <w:tcPr>
            <w:tcW w:w="6592" w:type="dxa"/>
            <w:gridSpan w:val="9"/>
            <w:shd w:val="clear" w:color="auto" w:fill="FFFFFF" w:themeFill="background1"/>
          </w:tcPr>
          <w:p w14:paraId="526F5DF4" w14:textId="24A0161A" w:rsidR="00286845" w:rsidRPr="00671B23" w:rsidRDefault="00286845" w:rsidP="00286845">
            <w:r w:rsidRPr="00671B23">
              <w:t>[dropdown selection]:</w:t>
            </w:r>
          </w:p>
          <w:p w14:paraId="5A943BE1" w14:textId="180A5193" w:rsidR="00286845" w:rsidRPr="00671B23" w:rsidRDefault="00286845" w:rsidP="00286845">
            <w:pPr>
              <w:pStyle w:val="Label"/>
              <w:numPr>
                <w:ilvl w:val="0"/>
                <w:numId w:val="7"/>
              </w:numPr>
              <w:rPr>
                <w:b w:val="0"/>
                <w:bCs/>
              </w:rPr>
            </w:pPr>
            <w:r w:rsidRPr="00671B23">
              <w:rPr>
                <w:b w:val="0"/>
                <w:bCs/>
              </w:rPr>
              <w:t xml:space="preserve">Applied </w:t>
            </w:r>
            <w:r w:rsidR="00CE6805">
              <w:rPr>
                <w:b w:val="0"/>
                <w:bCs/>
              </w:rPr>
              <w:t>R</w:t>
            </w:r>
            <w:r w:rsidRPr="00671B23">
              <w:rPr>
                <w:b w:val="0"/>
                <w:bCs/>
              </w:rPr>
              <w:t>esearch</w:t>
            </w:r>
          </w:p>
          <w:p w14:paraId="6DA713FA" w14:textId="5EE82867" w:rsidR="00286845" w:rsidRPr="00671B23" w:rsidRDefault="00286845" w:rsidP="00286845">
            <w:pPr>
              <w:pStyle w:val="Label"/>
              <w:numPr>
                <w:ilvl w:val="0"/>
                <w:numId w:val="7"/>
              </w:numPr>
              <w:rPr>
                <w:b w:val="0"/>
                <w:bCs/>
              </w:rPr>
            </w:pPr>
            <w:r w:rsidRPr="00671B23">
              <w:rPr>
                <w:b w:val="0"/>
                <w:bCs/>
              </w:rPr>
              <w:t xml:space="preserve">Habitat </w:t>
            </w:r>
            <w:r w:rsidR="00CE6805">
              <w:rPr>
                <w:b w:val="0"/>
                <w:bCs/>
              </w:rPr>
              <w:t>R</w:t>
            </w:r>
            <w:r w:rsidRPr="00671B23">
              <w:rPr>
                <w:b w:val="0"/>
                <w:bCs/>
              </w:rPr>
              <w:t xml:space="preserve">estoration </w:t>
            </w:r>
            <w:r w:rsidR="00CE6805">
              <w:rPr>
                <w:b w:val="0"/>
                <w:bCs/>
              </w:rPr>
              <w:t>and</w:t>
            </w:r>
            <w:r w:rsidRPr="00671B23">
              <w:rPr>
                <w:b w:val="0"/>
                <w:bCs/>
              </w:rPr>
              <w:t xml:space="preserve"> </w:t>
            </w:r>
            <w:r w:rsidR="00CE6805">
              <w:rPr>
                <w:b w:val="0"/>
                <w:bCs/>
              </w:rPr>
              <w:t>E</w:t>
            </w:r>
            <w:r w:rsidRPr="00671B23">
              <w:rPr>
                <w:b w:val="0"/>
                <w:bCs/>
              </w:rPr>
              <w:t>nhancement</w:t>
            </w:r>
          </w:p>
          <w:p w14:paraId="50859976" w14:textId="77777777" w:rsidR="00286845" w:rsidRPr="00671B23" w:rsidRDefault="00286845" w:rsidP="00286845">
            <w:pPr>
              <w:pStyle w:val="Label"/>
              <w:numPr>
                <w:ilvl w:val="0"/>
                <w:numId w:val="7"/>
              </w:numPr>
              <w:rPr>
                <w:b w:val="0"/>
                <w:bCs/>
              </w:rPr>
            </w:pPr>
            <w:r w:rsidRPr="00671B23">
              <w:rPr>
                <w:b w:val="0"/>
                <w:bCs/>
              </w:rPr>
              <w:t>Population Monitoring &amp; Assessment</w:t>
            </w:r>
          </w:p>
          <w:p w14:paraId="01E0AFE2" w14:textId="554F4B21" w:rsidR="00286845" w:rsidRPr="00671B23" w:rsidRDefault="00286845" w:rsidP="00303CAB">
            <w:pPr>
              <w:pStyle w:val="Label"/>
              <w:ind w:left="720"/>
              <w:rPr>
                <w:b w:val="0"/>
                <w:bCs/>
              </w:rPr>
            </w:pPr>
          </w:p>
        </w:tc>
      </w:tr>
      <w:tr w:rsidR="00303CAB" w:rsidRPr="001B4021" w14:paraId="49F375B2" w14:textId="77777777" w:rsidTr="00E71365">
        <w:trPr>
          <w:jc w:val="center"/>
        </w:trPr>
        <w:tc>
          <w:tcPr>
            <w:tcW w:w="10165" w:type="dxa"/>
            <w:gridSpan w:val="14"/>
            <w:shd w:val="clear" w:color="auto" w:fill="F2F2F2" w:themeFill="background1" w:themeFillShade="F2"/>
          </w:tcPr>
          <w:p w14:paraId="35E5BF95" w14:textId="36E027EE" w:rsidR="00303CAB" w:rsidRPr="009A7FDF" w:rsidRDefault="00303CAB" w:rsidP="00286845">
            <w:pPr>
              <w:rPr>
                <w:lang w:val="en-CA"/>
              </w:rPr>
            </w:pPr>
            <w:r w:rsidRPr="009A7FDF">
              <w:rPr>
                <w:b/>
                <w:lang w:val="en-CA"/>
              </w:rPr>
              <w:t>If this project is for Habitat Restoration and Enhancement:</w:t>
            </w:r>
            <w:r w:rsidRPr="009A7FDF">
              <w:rPr>
                <w:lang w:val="en-CA"/>
              </w:rPr>
              <w:t xml:space="preserve"> </w:t>
            </w:r>
          </w:p>
        </w:tc>
      </w:tr>
      <w:tr w:rsidR="00500156" w:rsidRPr="00C02AFC" w14:paraId="0BD1C86B" w14:textId="77777777" w:rsidTr="00AA3C81">
        <w:trPr>
          <w:jc w:val="center"/>
        </w:trPr>
        <w:tc>
          <w:tcPr>
            <w:tcW w:w="3573" w:type="dxa"/>
            <w:gridSpan w:val="5"/>
            <w:shd w:val="clear" w:color="auto" w:fill="F2F2F2" w:themeFill="background1" w:themeFillShade="F2"/>
          </w:tcPr>
          <w:p w14:paraId="1E8A4899" w14:textId="6A977C89" w:rsidR="00500156" w:rsidRPr="009A7FDF" w:rsidRDefault="00500156" w:rsidP="00803CDB">
            <w:pPr>
              <w:pStyle w:val="Label"/>
              <w:rPr>
                <w:b w:val="0"/>
                <w:bCs/>
                <w:lang w:val="en-CA"/>
              </w:rPr>
            </w:pPr>
            <w:bookmarkStart w:id="1" w:name="_Hlk176443322"/>
            <w:r w:rsidRPr="009A7FDF">
              <w:rPr>
                <w:b w:val="0"/>
                <w:bCs/>
                <w:lang w:val="en-CA"/>
              </w:rPr>
              <w:t>What habitat type do you plan to restore or enhance</w:t>
            </w:r>
            <w:r w:rsidR="0046288A" w:rsidRPr="009A7FDF">
              <w:rPr>
                <w:b w:val="0"/>
                <w:bCs/>
                <w:lang w:val="en-CA"/>
              </w:rPr>
              <w:t xml:space="preserve">? </w:t>
            </w:r>
            <w:bookmarkEnd w:id="1"/>
            <w:r w:rsidR="0046288A" w:rsidRPr="009A7FDF">
              <w:rPr>
                <w:b w:val="0"/>
                <w:bCs/>
                <w:lang w:val="en-CA"/>
              </w:rPr>
              <w:t>(describe if multiple types)</w:t>
            </w:r>
          </w:p>
        </w:tc>
        <w:tc>
          <w:tcPr>
            <w:tcW w:w="6592" w:type="dxa"/>
            <w:gridSpan w:val="9"/>
            <w:shd w:val="clear" w:color="auto" w:fill="FFFFFF" w:themeFill="background1"/>
          </w:tcPr>
          <w:p w14:paraId="3A0FD100" w14:textId="77777777" w:rsidR="00500156" w:rsidRPr="009A7FDF" w:rsidRDefault="00500156" w:rsidP="00286845">
            <w:pPr>
              <w:rPr>
                <w:lang w:val="en-CA"/>
              </w:rPr>
            </w:pPr>
          </w:p>
        </w:tc>
      </w:tr>
      <w:tr w:rsidR="001B4021" w:rsidRPr="007A1DD6" w14:paraId="4E3582F2" w14:textId="77777777" w:rsidTr="00AA3C81">
        <w:trPr>
          <w:jc w:val="center"/>
        </w:trPr>
        <w:tc>
          <w:tcPr>
            <w:tcW w:w="3573" w:type="dxa"/>
            <w:gridSpan w:val="5"/>
            <w:shd w:val="clear" w:color="auto" w:fill="F2F2F2" w:themeFill="background1" w:themeFillShade="F2"/>
          </w:tcPr>
          <w:p w14:paraId="6B669FE0" w14:textId="622A3752" w:rsidR="002F5026" w:rsidRPr="009A7FDF" w:rsidRDefault="001B4021" w:rsidP="009A7FDF">
            <w:pPr>
              <w:pStyle w:val="Label"/>
              <w:ind w:left="60"/>
              <w:rPr>
                <w:b w:val="0"/>
                <w:bCs/>
              </w:rPr>
            </w:pPr>
            <w:bookmarkStart w:id="2" w:name="_Hlk176443250"/>
            <w:r w:rsidRPr="009A7FDF">
              <w:rPr>
                <w:b w:val="0"/>
                <w:bCs/>
              </w:rPr>
              <w:t xml:space="preserve">What restoration outcomes do you expect your project to achieve? </w:t>
            </w:r>
            <w:bookmarkEnd w:id="2"/>
            <w:r w:rsidRPr="009A7FDF">
              <w:rPr>
                <w:b w:val="0"/>
                <w:bCs/>
              </w:rPr>
              <w:t>Please be specific in how you</w:t>
            </w:r>
            <w:r w:rsidR="00314E5A" w:rsidRPr="009A7FDF">
              <w:rPr>
                <w:b w:val="0"/>
                <w:bCs/>
              </w:rPr>
              <w:t xml:space="preserve"> will know your project has been successful. </w:t>
            </w:r>
            <w:bookmarkStart w:id="3" w:name="_Hlk176443286"/>
            <w:r w:rsidR="00314E5A" w:rsidRPr="009A7FDF">
              <w:rPr>
                <w:b w:val="0"/>
                <w:bCs/>
              </w:rPr>
              <w:t xml:space="preserve">Ex: area of target habitat restored in </w:t>
            </w:r>
            <w:r w:rsidR="00116F60" w:rsidRPr="009A7FDF">
              <w:rPr>
                <w:b w:val="0"/>
                <w:bCs/>
              </w:rPr>
              <w:t xml:space="preserve">hectares, </w:t>
            </w:r>
            <w:r w:rsidR="00116F60" w:rsidRPr="009A7FDF">
              <w:rPr>
                <w:b w:val="0"/>
                <w:bCs/>
              </w:rPr>
              <w:lastRenderedPageBreak/>
              <w:t>indicators that the habitat has been successfully restored</w:t>
            </w:r>
            <w:r w:rsidR="00EC6BF5" w:rsidRPr="009A7FDF">
              <w:rPr>
                <w:b w:val="0"/>
                <w:bCs/>
              </w:rPr>
              <w:t xml:space="preserve"> or improved</w:t>
            </w:r>
            <w:r w:rsidR="00116F60" w:rsidRPr="009A7FDF">
              <w:rPr>
                <w:b w:val="0"/>
                <w:bCs/>
              </w:rPr>
              <w:t>.</w:t>
            </w:r>
            <w:r w:rsidR="00E9725D" w:rsidRPr="009A7FDF">
              <w:rPr>
                <w:b w:val="0"/>
                <w:bCs/>
              </w:rPr>
              <w:t xml:space="preserve"> </w:t>
            </w:r>
            <w:bookmarkEnd w:id="3"/>
            <w:r w:rsidR="002F5026" w:rsidRPr="009A7FDF">
              <w:rPr>
                <w:b w:val="0"/>
                <w:bCs/>
              </w:rPr>
              <w:t xml:space="preserve">For wetland, stream and floodplain restoration projects: How will you determine the hydrological success of your project? Provide a list of metrics and a sentence for each describing how you will measure it. </w:t>
            </w:r>
          </w:p>
          <w:p w14:paraId="398EA805" w14:textId="685DA3ED" w:rsidR="001B4021" w:rsidRPr="009A7FDF" w:rsidRDefault="00E9725D" w:rsidP="00286845">
            <w:pPr>
              <w:pStyle w:val="Label"/>
              <w:ind w:left="341"/>
              <w:rPr>
                <w:b w:val="0"/>
                <w:bCs/>
              </w:rPr>
            </w:pPr>
            <w:r w:rsidRPr="009A7FDF">
              <w:rPr>
                <w:b w:val="0"/>
                <w:bCs/>
              </w:rPr>
              <w:t>1-2 paragraphs or bullet points.</w:t>
            </w:r>
          </w:p>
        </w:tc>
        <w:tc>
          <w:tcPr>
            <w:tcW w:w="6592" w:type="dxa"/>
            <w:gridSpan w:val="9"/>
            <w:shd w:val="clear" w:color="auto" w:fill="FFFFFF" w:themeFill="background1"/>
          </w:tcPr>
          <w:p w14:paraId="30D09D76" w14:textId="77777777" w:rsidR="001B4021" w:rsidRPr="009A7FDF" w:rsidRDefault="001B4021" w:rsidP="00286845"/>
        </w:tc>
      </w:tr>
      <w:tr w:rsidR="001B4021" w:rsidRPr="007A1DD6" w14:paraId="4183C431" w14:textId="77777777" w:rsidTr="00AA3C81">
        <w:trPr>
          <w:jc w:val="center"/>
        </w:trPr>
        <w:tc>
          <w:tcPr>
            <w:tcW w:w="3573" w:type="dxa"/>
            <w:gridSpan w:val="5"/>
            <w:shd w:val="clear" w:color="auto" w:fill="F2F2F2" w:themeFill="background1" w:themeFillShade="F2"/>
          </w:tcPr>
          <w:p w14:paraId="75ED57E6" w14:textId="31F03502" w:rsidR="001B4021" w:rsidRPr="009A7FDF" w:rsidRDefault="00223274" w:rsidP="009A7FDF">
            <w:pPr>
              <w:pStyle w:val="Label"/>
              <w:ind w:left="60"/>
              <w:rPr>
                <w:b w:val="0"/>
                <w:bCs/>
              </w:rPr>
            </w:pPr>
            <w:bookmarkStart w:id="4" w:name="_Hlk176443699"/>
            <w:r w:rsidRPr="009A7FDF">
              <w:rPr>
                <w:b w:val="0"/>
                <w:bCs/>
              </w:rPr>
              <w:t xml:space="preserve">In your habitat restoration and enhancement project, what unknowns will you be managing? </w:t>
            </w:r>
            <w:bookmarkEnd w:id="4"/>
            <w:r w:rsidRPr="009A7FDF">
              <w:rPr>
                <w:b w:val="0"/>
                <w:bCs/>
              </w:rPr>
              <w:t xml:space="preserve">Ex: aspects of the restoration project that are outside of your </w:t>
            </w:r>
            <w:r w:rsidR="00C345F0" w:rsidRPr="009A7FDF">
              <w:rPr>
                <w:b w:val="0"/>
                <w:bCs/>
              </w:rPr>
              <w:t xml:space="preserve">control, such as population movements from outside the restore area, </w:t>
            </w:r>
            <w:r w:rsidR="00D376F5" w:rsidRPr="009A7FDF">
              <w:rPr>
                <w:b w:val="0"/>
                <w:bCs/>
              </w:rPr>
              <w:t>annual rainfall, etc.</w:t>
            </w:r>
            <w:r w:rsidR="00E9725D" w:rsidRPr="009A7FDF">
              <w:rPr>
                <w:b w:val="0"/>
                <w:bCs/>
              </w:rPr>
              <w:t xml:space="preserve"> List unknowns and provide a sentence explaining how each will be managed.</w:t>
            </w:r>
          </w:p>
        </w:tc>
        <w:tc>
          <w:tcPr>
            <w:tcW w:w="6592" w:type="dxa"/>
            <w:gridSpan w:val="9"/>
            <w:shd w:val="clear" w:color="auto" w:fill="FFFFFF" w:themeFill="background1"/>
          </w:tcPr>
          <w:p w14:paraId="2D521887" w14:textId="77777777" w:rsidR="001B4021" w:rsidRPr="00CD643F" w:rsidRDefault="001B4021" w:rsidP="00286845"/>
        </w:tc>
      </w:tr>
      <w:tr w:rsidR="001B4021" w:rsidRPr="007A1DD6" w14:paraId="0D827492" w14:textId="77777777" w:rsidTr="00AA3C81">
        <w:trPr>
          <w:jc w:val="center"/>
        </w:trPr>
        <w:tc>
          <w:tcPr>
            <w:tcW w:w="3573" w:type="dxa"/>
            <w:gridSpan w:val="5"/>
            <w:shd w:val="clear" w:color="auto" w:fill="F2F2F2" w:themeFill="background1" w:themeFillShade="F2"/>
          </w:tcPr>
          <w:p w14:paraId="770A5AC6" w14:textId="0517B439" w:rsidR="001B4021" w:rsidRPr="009A7FDF" w:rsidRDefault="00C95BD0" w:rsidP="009A7FDF">
            <w:pPr>
              <w:pStyle w:val="Label"/>
              <w:ind w:left="60"/>
              <w:rPr>
                <w:b w:val="0"/>
                <w:bCs/>
              </w:rPr>
            </w:pPr>
            <w:bookmarkStart w:id="5" w:name="_Hlk176443718"/>
            <w:r w:rsidRPr="009A7FDF">
              <w:rPr>
                <w:b w:val="0"/>
                <w:bCs/>
              </w:rPr>
              <w:t>Does your project address the root cause of the problem</w:t>
            </w:r>
            <w:r w:rsidR="002F5026" w:rsidRPr="009A7FDF">
              <w:rPr>
                <w:b w:val="0"/>
                <w:bCs/>
              </w:rPr>
              <w:t xml:space="preserve"> </w:t>
            </w:r>
            <w:bookmarkEnd w:id="5"/>
            <w:r w:rsidR="002F5026" w:rsidRPr="009A7FDF">
              <w:rPr>
                <w:b w:val="0"/>
                <w:bCs/>
              </w:rPr>
              <w:t>(ongoing conservation challenge or threat)</w:t>
            </w:r>
            <w:r w:rsidRPr="009A7FDF">
              <w:rPr>
                <w:b w:val="0"/>
                <w:bCs/>
              </w:rPr>
              <w:t>. If not, why?  1-2 paragraphs.</w:t>
            </w:r>
          </w:p>
        </w:tc>
        <w:tc>
          <w:tcPr>
            <w:tcW w:w="6592" w:type="dxa"/>
            <w:gridSpan w:val="9"/>
            <w:shd w:val="clear" w:color="auto" w:fill="FFFFFF" w:themeFill="background1"/>
          </w:tcPr>
          <w:p w14:paraId="63494900" w14:textId="77777777" w:rsidR="001B4021" w:rsidRPr="00CD643F" w:rsidRDefault="001B4021" w:rsidP="00286845"/>
        </w:tc>
      </w:tr>
      <w:tr w:rsidR="00C30D48" w:rsidRPr="007A1DD6" w14:paraId="0B4A474B" w14:textId="77777777" w:rsidTr="00AA3C81">
        <w:trPr>
          <w:jc w:val="center"/>
        </w:trPr>
        <w:tc>
          <w:tcPr>
            <w:tcW w:w="3573" w:type="dxa"/>
            <w:gridSpan w:val="5"/>
            <w:shd w:val="clear" w:color="auto" w:fill="F2F2F2" w:themeFill="background1" w:themeFillShade="F2"/>
          </w:tcPr>
          <w:p w14:paraId="36970575" w14:textId="68FBE387" w:rsidR="00C30D48" w:rsidRPr="009A7FDF" w:rsidRDefault="00C30D48" w:rsidP="009A7FDF">
            <w:pPr>
              <w:pStyle w:val="Label"/>
              <w:ind w:left="60"/>
              <w:rPr>
                <w:b w:val="0"/>
                <w:bCs/>
              </w:rPr>
            </w:pPr>
            <w:bookmarkStart w:id="6" w:name="_Hlk176443779"/>
            <w:r w:rsidRPr="009A7FDF">
              <w:rPr>
                <w:b w:val="0"/>
                <w:bCs/>
              </w:rPr>
              <w:t>What are the biggest barriers to your project succeeding</w:t>
            </w:r>
            <w:r w:rsidR="009F7A5E" w:rsidRPr="009A7FDF">
              <w:rPr>
                <w:b w:val="0"/>
                <w:bCs/>
              </w:rPr>
              <w:t xml:space="preserve"> and what aspects of the project’s success or failure are outside your control? </w:t>
            </w:r>
            <w:bookmarkEnd w:id="6"/>
            <w:r w:rsidR="009F7A5E" w:rsidRPr="009A7FDF">
              <w:rPr>
                <w:b w:val="0"/>
                <w:bCs/>
              </w:rPr>
              <w:t>How will you mitigate for or risk-manage this?</w:t>
            </w:r>
            <w:r w:rsidR="00C95BD0" w:rsidRPr="009A7FDF">
              <w:rPr>
                <w:b w:val="0"/>
                <w:bCs/>
              </w:rPr>
              <w:t xml:space="preserve"> List barriers in bullet points and 1-2 paragraphs for risk-management.</w:t>
            </w:r>
          </w:p>
        </w:tc>
        <w:tc>
          <w:tcPr>
            <w:tcW w:w="6592" w:type="dxa"/>
            <w:gridSpan w:val="9"/>
            <w:shd w:val="clear" w:color="auto" w:fill="FFFFFF" w:themeFill="background1"/>
          </w:tcPr>
          <w:p w14:paraId="5AB92195" w14:textId="77777777" w:rsidR="00C30D48" w:rsidRPr="00CD643F" w:rsidRDefault="00C30D48" w:rsidP="00286845"/>
        </w:tc>
      </w:tr>
      <w:tr w:rsidR="00D01CD1" w:rsidRPr="007A1DD6" w14:paraId="7F24AC07" w14:textId="77777777" w:rsidTr="00AA3C81">
        <w:trPr>
          <w:jc w:val="center"/>
        </w:trPr>
        <w:tc>
          <w:tcPr>
            <w:tcW w:w="3573" w:type="dxa"/>
            <w:gridSpan w:val="5"/>
            <w:shd w:val="clear" w:color="auto" w:fill="F2F2F2" w:themeFill="background1" w:themeFillShade="F2"/>
          </w:tcPr>
          <w:p w14:paraId="650A3EB2" w14:textId="7E798775" w:rsidR="00D01CD1" w:rsidRPr="009A7FDF" w:rsidRDefault="00DB598A" w:rsidP="009A7FDF">
            <w:pPr>
              <w:pStyle w:val="Label"/>
              <w:ind w:left="60"/>
              <w:rPr>
                <w:b w:val="0"/>
                <w:bCs/>
              </w:rPr>
            </w:pPr>
            <w:bookmarkStart w:id="7" w:name="_Hlk176443796"/>
            <w:r w:rsidRPr="009A7FDF">
              <w:rPr>
                <w:b w:val="0"/>
                <w:bCs/>
              </w:rPr>
              <w:t xml:space="preserve">If multi-year funding is available for </w:t>
            </w:r>
            <w:r w:rsidR="005D3CDA" w:rsidRPr="009A7FDF">
              <w:rPr>
                <w:b w:val="0"/>
                <w:bCs/>
              </w:rPr>
              <w:t>t</w:t>
            </w:r>
            <w:r w:rsidRPr="009A7FDF">
              <w:rPr>
                <w:b w:val="0"/>
                <w:bCs/>
              </w:rPr>
              <w:t xml:space="preserve">his project, how would you monitor and </w:t>
            </w:r>
            <w:r w:rsidR="00CB7088" w:rsidRPr="009A7FDF">
              <w:rPr>
                <w:b w:val="0"/>
                <w:bCs/>
              </w:rPr>
              <w:t xml:space="preserve">implement adaptive management to the site? </w:t>
            </w:r>
            <w:bookmarkEnd w:id="7"/>
            <w:r w:rsidR="00CB7088" w:rsidRPr="009A7FDF">
              <w:rPr>
                <w:b w:val="0"/>
                <w:bCs/>
              </w:rPr>
              <w:t>What metrics would you use to determine whether adaptive management is needed? List metrics and provide one or two sentences for each describing how you would monitor it.</w:t>
            </w:r>
          </w:p>
        </w:tc>
        <w:tc>
          <w:tcPr>
            <w:tcW w:w="6592" w:type="dxa"/>
            <w:gridSpan w:val="9"/>
            <w:shd w:val="clear" w:color="auto" w:fill="FFFFFF" w:themeFill="background1"/>
          </w:tcPr>
          <w:p w14:paraId="5514198A" w14:textId="77777777" w:rsidR="00D01CD1" w:rsidRPr="00CD643F" w:rsidRDefault="00D01CD1" w:rsidP="00286845"/>
        </w:tc>
      </w:tr>
      <w:tr w:rsidR="00286845" w:rsidRPr="007A1DD6" w14:paraId="318F3094" w14:textId="77777777" w:rsidTr="0046288A">
        <w:trPr>
          <w:trHeight w:val="1187"/>
          <w:jc w:val="center"/>
        </w:trPr>
        <w:tc>
          <w:tcPr>
            <w:tcW w:w="10165" w:type="dxa"/>
            <w:gridSpan w:val="14"/>
            <w:tcBorders>
              <w:bottom w:val="single" w:sz="4" w:space="0" w:color="000000"/>
            </w:tcBorders>
            <w:shd w:val="clear" w:color="auto" w:fill="F2F2F2" w:themeFill="background1" w:themeFillShade="F2"/>
          </w:tcPr>
          <w:p w14:paraId="0078B39D" w14:textId="681F8309" w:rsidR="00286845" w:rsidRPr="009A7FDF" w:rsidRDefault="00286845" w:rsidP="009A7FDF">
            <w:pPr>
              <w:pStyle w:val="Details"/>
              <w:ind w:left="60"/>
              <w:rPr>
                <w:b/>
                <w:bCs/>
              </w:rPr>
            </w:pPr>
            <w:r w:rsidRPr="009A7FDF">
              <w:rPr>
                <w:b/>
                <w:bCs/>
              </w:rPr>
              <w:t xml:space="preserve">Security of Conservation Investment: </w:t>
            </w:r>
            <w:r w:rsidRPr="009A7FDF">
              <w:t xml:space="preserve">The HCTF Board wants to invest in projects that have long-term, broad-scale conservation benefits. That is, restoration activities will not be undone in the short-term (e.g., riparian plantings removed by the landowner the following year). </w:t>
            </w:r>
            <w:r w:rsidR="001F6DAA" w:rsidRPr="009A7FDF">
              <w:t>How will the benefits of your project be protected in the long-term?</w:t>
            </w:r>
          </w:p>
        </w:tc>
      </w:tr>
      <w:tr w:rsidR="00286845" w:rsidRPr="007A1DD6" w14:paraId="64AF9241" w14:textId="77777777" w:rsidTr="00AA3C81">
        <w:trPr>
          <w:trHeight w:val="890"/>
          <w:jc w:val="center"/>
        </w:trPr>
        <w:tc>
          <w:tcPr>
            <w:tcW w:w="3573" w:type="dxa"/>
            <w:gridSpan w:val="5"/>
            <w:tcBorders>
              <w:bottom w:val="single" w:sz="4" w:space="0" w:color="000000"/>
            </w:tcBorders>
            <w:shd w:val="clear" w:color="auto" w:fill="F2F2F2" w:themeFill="background1" w:themeFillShade="F2"/>
          </w:tcPr>
          <w:p w14:paraId="0E624ADF" w14:textId="376D7063" w:rsidR="00286845" w:rsidRPr="009A7FDF" w:rsidRDefault="00286845" w:rsidP="009A7FDF">
            <w:pPr>
              <w:pStyle w:val="ListParagraph"/>
              <w:numPr>
                <w:ilvl w:val="0"/>
                <w:numId w:val="18"/>
              </w:numPr>
              <w:ind w:hanging="390"/>
            </w:pPr>
            <w:r w:rsidRPr="009A7FDF">
              <w:t xml:space="preserve">Please confirm the status/ownership of </w:t>
            </w:r>
            <w:r w:rsidR="00BE5FEC" w:rsidRPr="009A7FDF">
              <w:t>the project</w:t>
            </w:r>
            <w:r w:rsidR="00D2367D" w:rsidRPr="009A7FDF">
              <w:t xml:space="preserve"> site</w:t>
            </w:r>
            <w:r w:rsidR="00BE5FEC" w:rsidRPr="009A7FDF">
              <w:t xml:space="preserve"> </w:t>
            </w:r>
            <w:r w:rsidRPr="009A7FDF">
              <w:t>(i.e., public, or private) and any designation (e.g. Provincial Park, Indigenous Community Territory):</w:t>
            </w:r>
          </w:p>
        </w:tc>
        <w:tc>
          <w:tcPr>
            <w:tcW w:w="6592" w:type="dxa"/>
            <w:gridSpan w:val="9"/>
            <w:tcBorders>
              <w:bottom w:val="single" w:sz="4" w:space="0" w:color="000000"/>
            </w:tcBorders>
          </w:tcPr>
          <w:p w14:paraId="6BDEFD7D" w14:textId="32B08886" w:rsidR="00286845" w:rsidRPr="009A7FDF" w:rsidRDefault="00286845" w:rsidP="00286845">
            <w:pPr>
              <w:pStyle w:val="Details"/>
            </w:pPr>
          </w:p>
        </w:tc>
      </w:tr>
      <w:tr w:rsidR="00286845" w:rsidRPr="007A1DD6" w14:paraId="44400A92" w14:textId="77777777" w:rsidTr="00AA3C81">
        <w:trPr>
          <w:trHeight w:val="530"/>
          <w:jc w:val="center"/>
        </w:trPr>
        <w:tc>
          <w:tcPr>
            <w:tcW w:w="3573" w:type="dxa"/>
            <w:gridSpan w:val="5"/>
            <w:tcBorders>
              <w:bottom w:val="single" w:sz="4" w:space="0" w:color="000000"/>
            </w:tcBorders>
            <w:shd w:val="clear" w:color="auto" w:fill="F2F2F2" w:themeFill="background1" w:themeFillShade="F2"/>
          </w:tcPr>
          <w:p w14:paraId="747B4984" w14:textId="7E7DD873" w:rsidR="00286845" w:rsidRPr="009A7FDF" w:rsidRDefault="00286845" w:rsidP="00286845">
            <w:pPr>
              <w:pStyle w:val="ListParagraph"/>
              <w:numPr>
                <w:ilvl w:val="0"/>
                <w:numId w:val="18"/>
              </w:numPr>
            </w:pPr>
            <w:r w:rsidRPr="009A7FDF">
              <w:lastRenderedPageBreak/>
              <w:t>Describe what measures are in place to ensure that your restoration efforts will not be impacted by others</w:t>
            </w:r>
            <w:r w:rsidR="00D765CD" w:rsidRPr="009A7FDF">
              <w:t>, or the benefits undone in the short term</w:t>
            </w:r>
            <w:r w:rsidRPr="009A7FDF">
              <w:t xml:space="preserve"> (e.g., recreational users, resource extraction activities, adjacent landowners):</w:t>
            </w:r>
          </w:p>
        </w:tc>
        <w:tc>
          <w:tcPr>
            <w:tcW w:w="6592" w:type="dxa"/>
            <w:gridSpan w:val="9"/>
            <w:tcBorders>
              <w:bottom w:val="single" w:sz="4" w:space="0" w:color="000000"/>
            </w:tcBorders>
          </w:tcPr>
          <w:p w14:paraId="38C04C68" w14:textId="77777777" w:rsidR="00286845" w:rsidRPr="009A7FDF" w:rsidRDefault="00286845" w:rsidP="00286845">
            <w:pPr>
              <w:pStyle w:val="Details"/>
            </w:pPr>
          </w:p>
        </w:tc>
      </w:tr>
      <w:tr w:rsidR="00286845" w:rsidRPr="007A1DD6" w14:paraId="366E44D6" w14:textId="77777777" w:rsidTr="00AA3C81">
        <w:trPr>
          <w:trHeight w:val="890"/>
          <w:jc w:val="center"/>
        </w:trPr>
        <w:tc>
          <w:tcPr>
            <w:tcW w:w="3573" w:type="dxa"/>
            <w:gridSpan w:val="5"/>
            <w:tcBorders>
              <w:bottom w:val="single" w:sz="4" w:space="0" w:color="000000"/>
            </w:tcBorders>
            <w:shd w:val="clear" w:color="auto" w:fill="F2F2F2" w:themeFill="background1" w:themeFillShade="F2"/>
          </w:tcPr>
          <w:p w14:paraId="1B823CD9" w14:textId="222A9F70" w:rsidR="00286845" w:rsidRPr="00671B23" w:rsidRDefault="00286845" w:rsidP="00286845">
            <w:r w:rsidRPr="00671B23">
              <w:rPr>
                <w:b/>
                <w:bCs/>
              </w:rPr>
              <w:t>Invasive Species:</w:t>
            </w:r>
            <w:r w:rsidRPr="00671B23">
              <w:t xml:space="preserve"> Does your proposal include any mapping, treatments, or management of invasive plant or animal species? </w:t>
            </w:r>
          </w:p>
        </w:tc>
        <w:tc>
          <w:tcPr>
            <w:tcW w:w="6592" w:type="dxa"/>
            <w:gridSpan w:val="9"/>
            <w:tcBorders>
              <w:bottom w:val="single" w:sz="4" w:space="0" w:color="000000"/>
            </w:tcBorders>
          </w:tcPr>
          <w:p w14:paraId="6E6511F1" w14:textId="0A15FFDD" w:rsidR="00286845" w:rsidRPr="00B475DD" w:rsidRDefault="00286845" w:rsidP="00286845">
            <w:pPr>
              <w:pStyle w:val="Details"/>
            </w:pPr>
            <w:r w:rsidRPr="00745C2D">
              <w:rPr>
                <w:b/>
              </w:rPr>
              <w:t>Yes</w:t>
            </w:r>
            <w:sdt>
              <w:sdtPr>
                <w:rPr>
                  <w:b/>
                </w:rPr>
                <w:id w:val="-12088778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160429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86845" w:rsidRPr="007A1DD6" w14:paraId="13F2DEA1" w14:textId="77777777" w:rsidTr="00AA3C81">
        <w:trPr>
          <w:trHeight w:val="710"/>
          <w:jc w:val="center"/>
        </w:trPr>
        <w:tc>
          <w:tcPr>
            <w:tcW w:w="3573" w:type="dxa"/>
            <w:gridSpan w:val="5"/>
            <w:tcBorders>
              <w:bottom w:val="single" w:sz="4" w:space="0" w:color="000000"/>
            </w:tcBorders>
            <w:shd w:val="clear" w:color="auto" w:fill="F2F2F2" w:themeFill="background1" w:themeFillShade="F2"/>
          </w:tcPr>
          <w:p w14:paraId="3C05B2E3" w14:textId="2303CA55" w:rsidR="00286845" w:rsidRPr="00273F1B" w:rsidRDefault="00286845" w:rsidP="00286845">
            <w:pPr>
              <w:pStyle w:val="ListParagraph"/>
            </w:pPr>
            <w:r w:rsidRPr="00273F1B">
              <w:t>If yes, what invasive species will be targeted? Common names are preferred.</w:t>
            </w:r>
          </w:p>
        </w:tc>
        <w:tc>
          <w:tcPr>
            <w:tcW w:w="6592" w:type="dxa"/>
            <w:gridSpan w:val="9"/>
            <w:tcBorders>
              <w:bottom w:val="single" w:sz="4" w:space="0" w:color="000000"/>
            </w:tcBorders>
          </w:tcPr>
          <w:p w14:paraId="41AC8EE6" w14:textId="77777777" w:rsidR="00286845" w:rsidRDefault="00286845" w:rsidP="00286845">
            <w:pPr>
              <w:pStyle w:val="Details"/>
            </w:pPr>
          </w:p>
        </w:tc>
      </w:tr>
      <w:tr w:rsidR="00286845" w:rsidRPr="007A1DD6" w14:paraId="1601BCAA" w14:textId="77777777" w:rsidTr="00AA3C81">
        <w:trPr>
          <w:trHeight w:val="620"/>
          <w:jc w:val="center"/>
        </w:trPr>
        <w:tc>
          <w:tcPr>
            <w:tcW w:w="3573" w:type="dxa"/>
            <w:gridSpan w:val="5"/>
            <w:tcBorders>
              <w:bottom w:val="single" w:sz="4" w:space="0" w:color="000000"/>
            </w:tcBorders>
            <w:shd w:val="clear" w:color="auto" w:fill="F2F2F2" w:themeFill="background1" w:themeFillShade="F2"/>
          </w:tcPr>
          <w:p w14:paraId="1DB62431" w14:textId="38586B6A" w:rsidR="00286845" w:rsidRPr="00273F1B" w:rsidRDefault="00286845" w:rsidP="00286845">
            <w:pPr>
              <w:pStyle w:val="ListParagraph"/>
            </w:pPr>
            <w:r w:rsidRPr="00273F1B">
              <w:t>If yes, what methods will be used for each species?</w:t>
            </w:r>
          </w:p>
        </w:tc>
        <w:tc>
          <w:tcPr>
            <w:tcW w:w="6592" w:type="dxa"/>
            <w:gridSpan w:val="9"/>
            <w:tcBorders>
              <w:bottom w:val="single" w:sz="4" w:space="0" w:color="000000"/>
            </w:tcBorders>
          </w:tcPr>
          <w:p w14:paraId="6F972F62" w14:textId="77777777" w:rsidR="00286845" w:rsidRDefault="00286845" w:rsidP="00286845">
            <w:pPr>
              <w:pStyle w:val="Details"/>
            </w:pPr>
          </w:p>
        </w:tc>
      </w:tr>
      <w:tr w:rsidR="00286845" w:rsidRPr="007A1DD6" w14:paraId="5B377596" w14:textId="77777777" w:rsidTr="00AA3C81">
        <w:trPr>
          <w:trHeight w:val="1277"/>
          <w:jc w:val="center"/>
        </w:trPr>
        <w:tc>
          <w:tcPr>
            <w:tcW w:w="3573" w:type="dxa"/>
            <w:gridSpan w:val="5"/>
            <w:tcBorders>
              <w:bottom w:val="single" w:sz="4" w:space="0" w:color="000000"/>
            </w:tcBorders>
            <w:shd w:val="clear" w:color="auto" w:fill="F2F2F2" w:themeFill="background1" w:themeFillShade="F2"/>
          </w:tcPr>
          <w:p w14:paraId="3B8FC9E3" w14:textId="126102C4" w:rsidR="00286845" w:rsidRPr="00273F1B" w:rsidRDefault="00286845" w:rsidP="00286845">
            <w:r w:rsidRPr="00273F1B">
              <w:t>Does your proposed target species fit into any Provincial priority invasive species lists set by the Provincial government?</w:t>
            </w:r>
          </w:p>
          <w:p w14:paraId="2EDF2DAD" w14:textId="40D84667" w:rsidR="00286845" w:rsidRPr="00273F1B" w:rsidRDefault="007B2B20" w:rsidP="00286845">
            <w:pPr>
              <w:rPr>
                <w:i/>
                <w:iCs/>
              </w:rPr>
            </w:pPr>
            <w:hyperlink r:id="rId16" w:history="1">
              <w:r w:rsidR="00286845" w:rsidRPr="00273F1B">
                <w:rPr>
                  <w:rStyle w:val="Hyperlink"/>
                  <w:i/>
                  <w:iCs/>
                </w:rPr>
                <w:t>Click here for the Priority Invasive Species List</w:t>
              </w:r>
            </w:hyperlink>
          </w:p>
        </w:tc>
        <w:tc>
          <w:tcPr>
            <w:tcW w:w="6592" w:type="dxa"/>
            <w:gridSpan w:val="9"/>
            <w:tcBorders>
              <w:bottom w:val="single" w:sz="4" w:space="0" w:color="000000"/>
            </w:tcBorders>
          </w:tcPr>
          <w:p w14:paraId="42E80C95" w14:textId="6EE2EDA6" w:rsidR="00286845" w:rsidRDefault="00286845" w:rsidP="00286845">
            <w:pPr>
              <w:pStyle w:val="Details"/>
            </w:pPr>
            <w:r w:rsidRPr="00745C2D">
              <w:rPr>
                <w:b/>
              </w:rPr>
              <w:t>Yes</w:t>
            </w:r>
            <w:sdt>
              <w:sdtPr>
                <w:rPr>
                  <w:b/>
                </w:rPr>
                <w:id w:val="-7808052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12210497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86845" w:rsidRPr="007A1DD6" w14:paraId="1955C9F7" w14:textId="77777777" w:rsidTr="00AA3C81">
        <w:trPr>
          <w:trHeight w:val="1610"/>
          <w:jc w:val="center"/>
        </w:trPr>
        <w:tc>
          <w:tcPr>
            <w:tcW w:w="3573" w:type="dxa"/>
            <w:gridSpan w:val="5"/>
            <w:tcBorders>
              <w:bottom w:val="single" w:sz="4" w:space="0" w:color="000000"/>
            </w:tcBorders>
            <w:shd w:val="clear" w:color="auto" w:fill="F2F2F2" w:themeFill="background1" w:themeFillShade="F2"/>
          </w:tcPr>
          <w:p w14:paraId="3721C0C0" w14:textId="17172C56" w:rsidR="00286845" w:rsidRPr="00273F1B" w:rsidRDefault="00286845" w:rsidP="00286845">
            <w:pPr>
              <w:pStyle w:val="ListParagraph"/>
            </w:pPr>
            <w:r w:rsidRPr="00273F1B">
              <w:t>If not, does your proposed target species fit into any regional priority lists developed by local governments or non-profit organizations that focus on invasive species management? Please list the other priority lists which apply.</w:t>
            </w:r>
          </w:p>
        </w:tc>
        <w:tc>
          <w:tcPr>
            <w:tcW w:w="6592" w:type="dxa"/>
            <w:gridSpan w:val="9"/>
            <w:tcBorders>
              <w:bottom w:val="single" w:sz="4" w:space="0" w:color="000000"/>
            </w:tcBorders>
          </w:tcPr>
          <w:p w14:paraId="24EC53C1" w14:textId="77777777" w:rsidR="00286845" w:rsidRDefault="00286845" w:rsidP="00286845">
            <w:pPr>
              <w:pStyle w:val="Details"/>
            </w:pPr>
          </w:p>
        </w:tc>
      </w:tr>
      <w:tr w:rsidR="00286845" w:rsidRPr="007A1DD6" w14:paraId="7D5FCBF3" w14:textId="77777777" w:rsidTr="00AA3C81">
        <w:trPr>
          <w:jc w:val="center"/>
        </w:trPr>
        <w:tc>
          <w:tcPr>
            <w:tcW w:w="10165" w:type="dxa"/>
            <w:gridSpan w:val="14"/>
            <w:shd w:val="clear" w:color="auto" w:fill="D9D9D9"/>
          </w:tcPr>
          <w:p w14:paraId="1DC0829F" w14:textId="78D877E4" w:rsidR="00286845" w:rsidRPr="00B475DD" w:rsidRDefault="00286845" w:rsidP="00286845">
            <w:r w:rsidRPr="00D80AFE">
              <w:rPr>
                <w:b/>
                <w:bCs/>
                <w:sz w:val="22"/>
              </w:rPr>
              <w:t>Section 4: Project Status</w:t>
            </w:r>
          </w:p>
        </w:tc>
      </w:tr>
      <w:tr w:rsidR="00286845" w:rsidRPr="007A1DD6" w14:paraId="475DC874" w14:textId="77777777" w:rsidTr="00AA3C81">
        <w:trPr>
          <w:jc w:val="center"/>
        </w:trPr>
        <w:tc>
          <w:tcPr>
            <w:tcW w:w="3573" w:type="dxa"/>
            <w:gridSpan w:val="5"/>
            <w:shd w:val="clear" w:color="auto" w:fill="F2F2F2" w:themeFill="background1" w:themeFillShade="F2"/>
          </w:tcPr>
          <w:p w14:paraId="0E57F5E6" w14:textId="1A83C644" w:rsidR="00286845" w:rsidRPr="00671B23" w:rsidRDefault="00286845" w:rsidP="00286845">
            <w:pPr>
              <w:rPr>
                <w:b/>
                <w:bCs/>
              </w:rPr>
            </w:pPr>
            <w:r w:rsidRPr="00671B23">
              <w:rPr>
                <w:b/>
                <w:bCs/>
              </w:rPr>
              <w:t xml:space="preserve">Project Status: </w:t>
            </w:r>
            <w:r w:rsidRPr="006D21D4">
              <w:t xml:space="preserve">For more information on </w:t>
            </w:r>
            <w:r w:rsidR="003C6CCD">
              <w:t xml:space="preserve">HCTF Project Status types please refer to the ‘Guidance for Applicants’ Document on the </w:t>
            </w:r>
            <w:hyperlink r:id="rId17" w:anchor="hctfresources" w:history="1">
              <w:r w:rsidR="003C6CCD" w:rsidRPr="003C6CCD">
                <w:rPr>
                  <w:rStyle w:val="Hyperlink"/>
                </w:rPr>
                <w:t>HCTF Resources</w:t>
              </w:r>
            </w:hyperlink>
            <w:r w:rsidR="003C6CCD">
              <w:t xml:space="preserve"> page</w:t>
            </w:r>
          </w:p>
        </w:tc>
        <w:tc>
          <w:tcPr>
            <w:tcW w:w="6592" w:type="dxa"/>
            <w:gridSpan w:val="9"/>
            <w:shd w:val="clear" w:color="auto" w:fill="auto"/>
          </w:tcPr>
          <w:p w14:paraId="440F9DE3" w14:textId="7F576674" w:rsidR="00286845" w:rsidRPr="00671B23" w:rsidRDefault="00286845" w:rsidP="00286845">
            <w:r w:rsidRPr="00671B23">
              <w:t>[dropdown selection]:</w:t>
            </w:r>
          </w:p>
          <w:p w14:paraId="203DABB7" w14:textId="2C7C9FEA" w:rsidR="00286845" w:rsidRPr="00671B23" w:rsidRDefault="00286845" w:rsidP="00286845">
            <w:pPr>
              <w:pStyle w:val="ListParagraph"/>
              <w:numPr>
                <w:ilvl w:val="0"/>
                <w:numId w:val="10"/>
              </w:numPr>
            </w:pPr>
            <w:r w:rsidRPr="00671B23">
              <w:t>New (Year 1)</w:t>
            </w:r>
          </w:p>
          <w:p w14:paraId="7051A71E" w14:textId="77777777" w:rsidR="00286845" w:rsidRPr="00671B23" w:rsidRDefault="00286845" w:rsidP="00286845">
            <w:pPr>
              <w:pStyle w:val="ListParagraph"/>
              <w:numPr>
                <w:ilvl w:val="0"/>
                <w:numId w:val="10"/>
              </w:numPr>
            </w:pPr>
            <w:r w:rsidRPr="00671B23">
              <w:t>Continuing (Year 2 – 5)</w:t>
            </w:r>
          </w:p>
          <w:p w14:paraId="5C947BC9" w14:textId="42332738" w:rsidR="00286845" w:rsidRPr="00671B23" w:rsidRDefault="00286845" w:rsidP="00286845">
            <w:pPr>
              <w:pStyle w:val="ListParagraph"/>
              <w:numPr>
                <w:ilvl w:val="0"/>
                <w:numId w:val="10"/>
              </w:numPr>
              <w:rPr>
                <w:b/>
                <w:bCs/>
              </w:rPr>
            </w:pPr>
            <w:r w:rsidRPr="00671B23">
              <w:t>New Phase (New 3-Year Cycle)</w:t>
            </w:r>
          </w:p>
        </w:tc>
      </w:tr>
      <w:tr w:rsidR="00286845" w:rsidRPr="007A1DD6" w14:paraId="4588DEA0" w14:textId="77777777" w:rsidTr="00AA3C81">
        <w:trPr>
          <w:trHeight w:val="3311"/>
          <w:jc w:val="center"/>
        </w:trPr>
        <w:tc>
          <w:tcPr>
            <w:tcW w:w="10165" w:type="dxa"/>
            <w:gridSpan w:val="14"/>
            <w:shd w:val="clear" w:color="auto" w:fill="F2F2F2" w:themeFill="background1" w:themeFillShade="F2"/>
          </w:tcPr>
          <w:p w14:paraId="216E35D2" w14:textId="77777777" w:rsidR="00286845" w:rsidRPr="00671B23" w:rsidRDefault="00286845" w:rsidP="00286845">
            <w:pPr>
              <w:rPr>
                <w:b/>
                <w:bCs/>
              </w:rPr>
            </w:pPr>
            <w:r w:rsidRPr="00671B23">
              <w:rPr>
                <w:b/>
                <w:bCs/>
              </w:rPr>
              <w:lastRenderedPageBreak/>
              <w:t>This is Year __ of __Year(s) of HCTF funding:</w:t>
            </w:r>
          </w:p>
          <w:p w14:paraId="0F84B94F" w14:textId="34BA2ADE" w:rsidR="00AB4925" w:rsidRPr="00AB4925" w:rsidRDefault="00AB4925" w:rsidP="00AB4925">
            <w:pPr>
              <w:rPr>
                <w:i/>
                <w:iCs/>
              </w:rPr>
            </w:pPr>
            <w:r w:rsidRPr="00AB4925">
              <w:t xml:space="preserve">HCTF projects must have a clearly identified lifespan with a well-defined beginning and end. This is where you will identify how many years your project requires and what year this funding request is for.  </w:t>
            </w:r>
            <w:bookmarkStart w:id="8" w:name="_Hlk111716952"/>
          </w:p>
          <w:bookmarkEnd w:id="8"/>
          <w:p w14:paraId="48CE43D5" w14:textId="729EAF59" w:rsidR="00AB4925" w:rsidRPr="00AB4925" w:rsidRDefault="00AB4925" w:rsidP="00AB4925">
            <w:pPr>
              <w:rPr>
                <w:i/>
                <w:iCs/>
              </w:rPr>
            </w:pPr>
            <w:r w:rsidRPr="00AB4925">
              <w:t xml:space="preserve">If you are applying for a New single-year </w:t>
            </w:r>
            <w:r w:rsidR="00285F3C" w:rsidRPr="00285F3C">
              <w:t xml:space="preserve">Fish </w:t>
            </w:r>
            <w:r w:rsidRPr="00285F3C">
              <w:t xml:space="preserve">&amp; </w:t>
            </w:r>
            <w:r w:rsidR="00285F3C">
              <w:t>Wildlife</w:t>
            </w:r>
            <w:r w:rsidRPr="00AB4925">
              <w:t xml:space="preserve"> proposal select Year 1 of 1 Year(s). If your proposal is connected to a funded Seed project, the seed project is separate and does not count as Year 1. The maximum duration for New Multi-year proposals is 3 years (Year 1 of 3)*. </w:t>
            </w:r>
          </w:p>
          <w:p w14:paraId="0DAE8DB9" w14:textId="001711DF" w:rsidR="00AB4925" w:rsidRPr="008830DC" w:rsidRDefault="00AB4925" w:rsidP="00AB4925">
            <w:pPr>
              <w:rPr>
                <w:i/>
                <w:iCs/>
              </w:rPr>
            </w:pPr>
            <w:r w:rsidRPr="00AB4925">
              <w:rPr>
                <w:i/>
                <w:iCs/>
              </w:rPr>
              <w:t xml:space="preserve">*Please note, existing Multi-year Continuing Projects approved in March 2022 or before will be grandfathered for their originally proposed duration up to 5 years. Continuing projects that have been approved for </w:t>
            </w:r>
            <w:r w:rsidR="002D03B8">
              <w:rPr>
                <w:i/>
                <w:iCs/>
              </w:rPr>
              <w:t>M</w:t>
            </w:r>
            <w:r w:rsidR="002D03B8" w:rsidRPr="00AB4925">
              <w:rPr>
                <w:i/>
                <w:iCs/>
              </w:rPr>
              <w:t>ulti-year</w:t>
            </w:r>
            <w:r w:rsidRPr="00AB4925">
              <w:rPr>
                <w:i/>
                <w:iCs/>
              </w:rPr>
              <w:t xml:space="preserve"> funding, are not allowed to self-extend longer than the duration </w:t>
            </w:r>
            <w:r w:rsidRPr="008830DC">
              <w:rPr>
                <w:i/>
                <w:iCs/>
              </w:rPr>
              <w:t xml:space="preserve">approved in Year 1. </w:t>
            </w:r>
          </w:p>
          <w:p w14:paraId="1452BF7D" w14:textId="7C56E100" w:rsidR="00286845" w:rsidRPr="00F730BC" w:rsidRDefault="00AB4925" w:rsidP="00AB4925">
            <w:pPr>
              <w:pStyle w:val="NormalWeb"/>
              <w:spacing w:after="240" w:afterAutospacing="0"/>
              <w:rPr>
                <w:rFonts w:ascii="Calibri" w:eastAsia="Calibri" w:hAnsi="Calibri"/>
                <w:i/>
                <w:iCs/>
                <w:sz w:val="20"/>
                <w:szCs w:val="22"/>
              </w:rPr>
            </w:pPr>
            <w:r w:rsidRPr="00AB4925">
              <w:rPr>
                <w:rFonts w:ascii="Calibri" w:eastAsia="Calibri" w:hAnsi="Calibri"/>
                <w:i/>
                <w:iCs/>
                <w:sz w:val="20"/>
                <w:szCs w:val="22"/>
              </w:rPr>
              <w:t xml:space="preserve">(dropdown options are between 1 and </w:t>
            </w:r>
            <w:r w:rsidR="0046288A">
              <w:rPr>
                <w:rFonts w:ascii="Calibri" w:eastAsia="Calibri" w:hAnsi="Calibri"/>
                <w:i/>
                <w:iCs/>
                <w:sz w:val="20"/>
                <w:szCs w:val="22"/>
              </w:rPr>
              <w:t>5</w:t>
            </w:r>
            <w:r w:rsidRPr="00AB4925">
              <w:rPr>
                <w:rFonts w:ascii="Calibri" w:eastAsia="Calibri" w:hAnsi="Calibri"/>
                <w:i/>
                <w:iCs/>
                <w:sz w:val="20"/>
                <w:szCs w:val="22"/>
              </w:rPr>
              <w:t xml:space="preserve"> only</w:t>
            </w:r>
            <w:r w:rsidRPr="00AF65DE">
              <w:rPr>
                <w:i/>
                <w:iCs/>
              </w:rPr>
              <w:t>)</w:t>
            </w:r>
          </w:p>
        </w:tc>
      </w:tr>
      <w:tr w:rsidR="00286845" w:rsidRPr="007A1DD6" w14:paraId="4A97DB09" w14:textId="77777777" w:rsidTr="00AA3C81">
        <w:trPr>
          <w:jc w:val="center"/>
        </w:trPr>
        <w:tc>
          <w:tcPr>
            <w:tcW w:w="10165" w:type="dxa"/>
            <w:gridSpan w:val="14"/>
            <w:shd w:val="clear" w:color="auto" w:fill="FFFFFF" w:themeFill="background1"/>
          </w:tcPr>
          <w:p w14:paraId="6B80E32B" w14:textId="5F1328DD" w:rsidR="00286845" w:rsidRPr="00826A42" w:rsidRDefault="00286845" w:rsidP="00286845">
            <w:r w:rsidRPr="00826A42">
              <w:t xml:space="preserve">Year </w:t>
            </w:r>
            <w:r w:rsidRPr="002D67ED">
              <w:rPr>
                <w:shd w:val="clear" w:color="auto" w:fill="DEEAF6"/>
              </w:rPr>
              <w:t>__</w:t>
            </w:r>
            <w:r w:rsidRPr="00826A42">
              <w:t xml:space="preserve"> of </w:t>
            </w:r>
            <w:r w:rsidRPr="002D67ED">
              <w:rPr>
                <w:shd w:val="clear" w:color="auto" w:fill="DEEAF6"/>
              </w:rPr>
              <w:t>__</w:t>
            </w:r>
            <w:r w:rsidRPr="00826A42">
              <w:t>Year(s)</w:t>
            </w:r>
          </w:p>
        </w:tc>
      </w:tr>
      <w:tr w:rsidR="00286845" w:rsidRPr="007A1DD6" w14:paraId="73365128" w14:textId="77777777" w:rsidTr="00AA3C81">
        <w:trPr>
          <w:jc w:val="center"/>
        </w:trPr>
        <w:tc>
          <w:tcPr>
            <w:tcW w:w="3573" w:type="dxa"/>
            <w:gridSpan w:val="5"/>
            <w:shd w:val="clear" w:color="auto" w:fill="F2F2F2" w:themeFill="background1" w:themeFillShade="F2"/>
          </w:tcPr>
          <w:p w14:paraId="6A680A4F" w14:textId="76AA2586" w:rsidR="00286845" w:rsidRPr="00EB6B46" w:rsidRDefault="00286845" w:rsidP="00286845">
            <w:pPr>
              <w:pStyle w:val="Heading2"/>
              <w:rPr>
                <w:rFonts w:ascii="Calibri" w:eastAsia="Calibri" w:hAnsi="Calibri" w:cs="Times New Roman"/>
                <w:color w:val="auto"/>
                <w:sz w:val="20"/>
                <w:szCs w:val="22"/>
              </w:rPr>
            </w:pPr>
            <w:r>
              <w:rPr>
                <w:rFonts w:ascii="Calibri" w:eastAsia="Calibri" w:hAnsi="Calibri" w:cs="Times New Roman"/>
                <w:color w:val="auto"/>
                <w:sz w:val="20"/>
                <w:szCs w:val="22"/>
              </w:rPr>
              <w:t xml:space="preserve"> Did this project previously receive seed funding from HCTF</w:t>
            </w:r>
            <w:r w:rsidRPr="00EB6B46">
              <w:rPr>
                <w:rFonts w:ascii="Calibri" w:eastAsia="Calibri" w:hAnsi="Calibri" w:cs="Times New Roman"/>
                <w:color w:val="auto"/>
                <w:sz w:val="20"/>
                <w:szCs w:val="22"/>
              </w:rPr>
              <w:t>?</w:t>
            </w:r>
          </w:p>
        </w:tc>
        <w:tc>
          <w:tcPr>
            <w:tcW w:w="6592" w:type="dxa"/>
            <w:gridSpan w:val="9"/>
            <w:shd w:val="clear" w:color="auto" w:fill="auto"/>
          </w:tcPr>
          <w:p w14:paraId="3460735C" w14:textId="6C336817" w:rsidR="00286845" w:rsidRDefault="00286845" w:rsidP="00286845">
            <w:r w:rsidRPr="00507819">
              <w:rPr>
                <w:b/>
              </w:rPr>
              <w:t>Yes</w:t>
            </w:r>
            <w:sdt>
              <w:sdtPr>
                <w:rPr>
                  <w:rFonts w:ascii="MS Gothic" w:eastAsia="MS Gothic" w:hAnsi="MS Gothic"/>
                  <w:b/>
                </w:rPr>
                <w:id w:val="1597449180"/>
                <w14:checkbox>
                  <w14:checked w14:val="0"/>
                  <w14:checkedState w14:val="2612" w14:font="MS Gothic"/>
                  <w14:uncheckedState w14:val="2610" w14:font="MS Gothic"/>
                </w14:checkbox>
              </w:sdtPr>
              <w:sdtEndPr/>
              <w:sdtContent>
                <w:r w:rsidRPr="00507819">
                  <w:rPr>
                    <w:rFonts w:ascii="MS Gothic" w:eastAsia="MS Gothic" w:hAnsi="MS Gothic" w:hint="eastAsia"/>
                    <w:b/>
                  </w:rPr>
                  <w:t>☐</w:t>
                </w:r>
              </w:sdtContent>
            </w:sdt>
            <w:r w:rsidRPr="00507819">
              <w:rPr>
                <w:b/>
              </w:rPr>
              <w:t xml:space="preserve">      No</w:t>
            </w:r>
            <w:sdt>
              <w:sdtPr>
                <w:rPr>
                  <w:rFonts w:ascii="MS Gothic" w:eastAsia="MS Gothic" w:hAnsi="MS Gothic"/>
                  <w:b/>
                </w:rPr>
                <w:id w:val="-337078771"/>
                <w14:checkbox>
                  <w14:checked w14:val="0"/>
                  <w14:checkedState w14:val="2612" w14:font="MS Gothic"/>
                  <w14:uncheckedState w14:val="2610" w14:font="MS Gothic"/>
                </w14:checkbox>
              </w:sdtPr>
              <w:sdtEndPr/>
              <w:sdtContent>
                <w:r w:rsidRPr="00507819">
                  <w:rPr>
                    <w:rFonts w:ascii="MS Gothic" w:eastAsia="MS Gothic" w:hAnsi="MS Gothic" w:hint="eastAsia"/>
                    <w:b/>
                  </w:rPr>
                  <w:t>☐</w:t>
                </w:r>
              </w:sdtContent>
            </w:sdt>
          </w:p>
        </w:tc>
      </w:tr>
      <w:tr w:rsidR="00286845" w:rsidRPr="007A1DD6" w14:paraId="5EA22212" w14:textId="77777777" w:rsidTr="00AA3C81">
        <w:trPr>
          <w:jc w:val="center"/>
        </w:trPr>
        <w:tc>
          <w:tcPr>
            <w:tcW w:w="3573" w:type="dxa"/>
            <w:gridSpan w:val="5"/>
            <w:shd w:val="clear" w:color="auto" w:fill="F2F2F2" w:themeFill="background1" w:themeFillShade="F2"/>
          </w:tcPr>
          <w:p w14:paraId="49730362" w14:textId="34A79C2B" w:rsidR="00286845" w:rsidRPr="00EB6B46" w:rsidRDefault="00286845" w:rsidP="00286845">
            <w:pPr>
              <w:pStyle w:val="ListParagraph"/>
            </w:pPr>
            <w:r w:rsidRPr="00EB6B46">
              <w:t>If yes, provide the previously assigned HCTF project number and a summary of the seed project activities and outcomes.</w:t>
            </w:r>
          </w:p>
        </w:tc>
        <w:tc>
          <w:tcPr>
            <w:tcW w:w="6592" w:type="dxa"/>
            <w:gridSpan w:val="9"/>
            <w:shd w:val="clear" w:color="auto" w:fill="auto"/>
          </w:tcPr>
          <w:p w14:paraId="5C55B232" w14:textId="77777777" w:rsidR="00286845" w:rsidRDefault="00286845" w:rsidP="00286845">
            <w:pPr>
              <w:pStyle w:val="ListParagraph"/>
              <w:ind w:left="1440"/>
            </w:pPr>
          </w:p>
        </w:tc>
      </w:tr>
      <w:tr w:rsidR="00286845" w:rsidRPr="007A1DD6" w14:paraId="6132EB89" w14:textId="77777777" w:rsidTr="00AA3C81">
        <w:trPr>
          <w:jc w:val="center"/>
        </w:trPr>
        <w:tc>
          <w:tcPr>
            <w:tcW w:w="3573" w:type="dxa"/>
            <w:gridSpan w:val="5"/>
            <w:shd w:val="clear" w:color="auto" w:fill="F2F2F2" w:themeFill="background1" w:themeFillShade="F2"/>
          </w:tcPr>
          <w:p w14:paraId="6DA3D4D7" w14:textId="036A1F37" w:rsidR="00286845" w:rsidRPr="00671B23" w:rsidRDefault="00286845" w:rsidP="00286845">
            <w:pPr>
              <w:pStyle w:val="Heading2"/>
              <w:rPr>
                <w:rFonts w:ascii="Calibri" w:eastAsia="Calibri" w:hAnsi="Calibri" w:cs="Times New Roman"/>
                <w:color w:val="auto"/>
                <w:sz w:val="20"/>
                <w:szCs w:val="22"/>
              </w:rPr>
            </w:pPr>
            <w:r w:rsidRPr="00671B23">
              <w:rPr>
                <w:rFonts w:ascii="Calibri" w:eastAsia="Calibri" w:hAnsi="Calibri" w:cs="Times New Roman"/>
                <w:color w:val="auto"/>
                <w:sz w:val="20"/>
                <w:szCs w:val="22"/>
              </w:rPr>
              <w:t>Have you submitted a similar proposal previously and were unsuccessful? (i.e., was the project not approved last year and you are re-applying to HCTF).</w:t>
            </w:r>
          </w:p>
        </w:tc>
        <w:tc>
          <w:tcPr>
            <w:tcW w:w="6592" w:type="dxa"/>
            <w:gridSpan w:val="9"/>
            <w:shd w:val="clear" w:color="auto" w:fill="auto"/>
          </w:tcPr>
          <w:p w14:paraId="41291C63" w14:textId="1B7EBFC1" w:rsidR="00286845" w:rsidRPr="00671B23" w:rsidRDefault="00286845" w:rsidP="00286845">
            <w:r w:rsidRPr="00671B23">
              <w:rPr>
                <w:b/>
              </w:rPr>
              <w:t>Yes</w:t>
            </w:r>
            <w:sdt>
              <w:sdtPr>
                <w:rPr>
                  <w:rFonts w:ascii="MS Gothic" w:eastAsia="MS Gothic" w:hAnsi="MS Gothic"/>
                  <w:b/>
                </w:rPr>
                <w:id w:val="-1821653282"/>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rFonts w:ascii="MS Gothic" w:eastAsia="MS Gothic" w:hAnsi="MS Gothic"/>
                  <w:b/>
                </w:rPr>
                <w:id w:val="-1943132231"/>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86845" w:rsidRPr="007A1DD6" w14:paraId="390A071C" w14:textId="77777777" w:rsidTr="00AA3C81">
        <w:trPr>
          <w:jc w:val="center"/>
        </w:trPr>
        <w:tc>
          <w:tcPr>
            <w:tcW w:w="3573" w:type="dxa"/>
            <w:gridSpan w:val="5"/>
            <w:shd w:val="clear" w:color="auto" w:fill="F2F2F2" w:themeFill="background1" w:themeFillShade="F2"/>
          </w:tcPr>
          <w:p w14:paraId="7F484147" w14:textId="4AE0828E" w:rsidR="00286845" w:rsidRPr="00671B23" w:rsidRDefault="00286845" w:rsidP="00286845">
            <w:pPr>
              <w:pStyle w:val="ListParagraph"/>
            </w:pPr>
            <w:r w:rsidRPr="00671B23">
              <w:t>If yes, provide previous HCTF project number (e.g., 1-234):</w:t>
            </w:r>
          </w:p>
        </w:tc>
        <w:tc>
          <w:tcPr>
            <w:tcW w:w="6592" w:type="dxa"/>
            <w:gridSpan w:val="9"/>
            <w:shd w:val="clear" w:color="auto" w:fill="auto"/>
          </w:tcPr>
          <w:p w14:paraId="11FD2F3E" w14:textId="77777777" w:rsidR="00286845" w:rsidRPr="00671B23" w:rsidRDefault="00286845" w:rsidP="00286845">
            <w:pPr>
              <w:pStyle w:val="ListParagraph"/>
              <w:ind w:left="1440"/>
            </w:pPr>
          </w:p>
        </w:tc>
      </w:tr>
      <w:tr w:rsidR="00286845" w:rsidRPr="007A1DD6" w14:paraId="22CCB5A6" w14:textId="77777777" w:rsidTr="00AA3C81">
        <w:trPr>
          <w:jc w:val="center"/>
        </w:trPr>
        <w:tc>
          <w:tcPr>
            <w:tcW w:w="3573" w:type="dxa"/>
            <w:gridSpan w:val="5"/>
            <w:shd w:val="clear" w:color="auto" w:fill="F2F2F2" w:themeFill="background1" w:themeFillShade="F2"/>
          </w:tcPr>
          <w:p w14:paraId="7D2A1617" w14:textId="64DFBBF6" w:rsidR="00286845" w:rsidRPr="00671B23" w:rsidRDefault="00286845" w:rsidP="00286845">
            <w:pPr>
              <w:pStyle w:val="Heading2"/>
              <w:rPr>
                <w:rFonts w:ascii="Calibri" w:eastAsia="Calibri" w:hAnsi="Calibri" w:cs="Times New Roman"/>
                <w:color w:val="auto"/>
                <w:sz w:val="20"/>
                <w:szCs w:val="22"/>
              </w:rPr>
            </w:pPr>
            <w:r w:rsidRPr="00671B23">
              <w:rPr>
                <w:rFonts w:ascii="Calibri" w:eastAsia="Calibri" w:hAnsi="Calibri" w:cs="Times New Roman"/>
                <w:color w:val="auto"/>
                <w:sz w:val="20"/>
                <w:szCs w:val="22"/>
              </w:rPr>
              <w:t>Does this proposal build on another previously funded HCTF project</w:t>
            </w:r>
            <w:r w:rsidR="005B2C31">
              <w:rPr>
                <w:rFonts w:ascii="Calibri" w:eastAsia="Calibri" w:hAnsi="Calibri" w:cs="Times New Roman"/>
                <w:color w:val="auto"/>
                <w:sz w:val="20"/>
                <w:szCs w:val="22"/>
              </w:rPr>
              <w:t xml:space="preserve"> (Previous phase of funding, or as a related proposal)</w:t>
            </w:r>
            <w:r w:rsidRPr="00671B23">
              <w:rPr>
                <w:rFonts w:ascii="Calibri" w:eastAsia="Calibri" w:hAnsi="Calibri" w:cs="Times New Roman"/>
                <w:color w:val="auto"/>
                <w:sz w:val="20"/>
                <w:szCs w:val="22"/>
              </w:rPr>
              <w:t>?</w:t>
            </w:r>
          </w:p>
        </w:tc>
        <w:tc>
          <w:tcPr>
            <w:tcW w:w="6592" w:type="dxa"/>
            <w:gridSpan w:val="9"/>
            <w:shd w:val="clear" w:color="auto" w:fill="auto"/>
          </w:tcPr>
          <w:p w14:paraId="529E6D1C" w14:textId="54104D80" w:rsidR="00286845" w:rsidRPr="00671B23" w:rsidRDefault="00286845" w:rsidP="00286845">
            <w:r w:rsidRPr="00671B23">
              <w:rPr>
                <w:b/>
              </w:rPr>
              <w:t>Yes</w:t>
            </w:r>
            <w:sdt>
              <w:sdtPr>
                <w:rPr>
                  <w:rFonts w:ascii="MS Gothic" w:eastAsia="MS Gothic" w:hAnsi="MS Gothic"/>
                  <w:b/>
                </w:rPr>
                <w:id w:val="-319963525"/>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rFonts w:ascii="MS Gothic" w:eastAsia="MS Gothic" w:hAnsi="MS Gothic"/>
                  <w:b/>
                </w:rPr>
                <w:id w:val="-794981938"/>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86845" w:rsidRPr="007A1DD6" w14:paraId="66BD59AC" w14:textId="77777777" w:rsidTr="00AA3C81">
        <w:trPr>
          <w:jc w:val="center"/>
        </w:trPr>
        <w:tc>
          <w:tcPr>
            <w:tcW w:w="3573" w:type="dxa"/>
            <w:gridSpan w:val="5"/>
            <w:shd w:val="clear" w:color="auto" w:fill="F2F2F2" w:themeFill="background1" w:themeFillShade="F2"/>
          </w:tcPr>
          <w:p w14:paraId="2261590E" w14:textId="13B68B11" w:rsidR="00286845" w:rsidRPr="00671B23" w:rsidRDefault="00286845" w:rsidP="00286845">
            <w:pPr>
              <w:pStyle w:val="ListParagraph"/>
            </w:pPr>
            <w:r w:rsidRPr="00671B23">
              <w:t>If yes, provide previous HCTF project number (e.g., 1-234) and describe how this project is linked.</w:t>
            </w:r>
          </w:p>
        </w:tc>
        <w:tc>
          <w:tcPr>
            <w:tcW w:w="6592" w:type="dxa"/>
            <w:gridSpan w:val="9"/>
            <w:shd w:val="clear" w:color="auto" w:fill="auto"/>
          </w:tcPr>
          <w:p w14:paraId="0BA226F6" w14:textId="77777777" w:rsidR="00286845" w:rsidRPr="00671B23" w:rsidRDefault="00286845" w:rsidP="00286845">
            <w:pPr>
              <w:pStyle w:val="ListParagraph"/>
              <w:ind w:left="1440"/>
            </w:pPr>
          </w:p>
        </w:tc>
      </w:tr>
      <w:tr w:rsidR="00286845" w:rsidRPr="007A1DD6" w14:paraId="457083D8" w14:textId="77777777" w:rsidTr="00AA3C81">
        <w:trPr>
          <w:jc w:val="center"/>
        </w:trPr>
        <w:tc>
          <w:tcPr>
            <w:tcW w:w="3573" w:type="dxa"/>
            <w:gridSpan w:val="5"/>
            <w:shd w:val="clear" w:color="auto" w:fill="F2F2F2" w:themeFill="background1" w:themeFillShade="F2"/>
          </w:tcPr>
          <w:p w14:paraId="28862C37" w14:textId="3D29811A" w:rsidR="00286845" w:rsidRPr="00671B23" w:rsidRDefault="00286845" w:rsidP="00286845">
            <w:r w:rsidRPr="00671B23">
              <w:t>For New Phase (New 3-year cycle) projects, how many years of continuous HCTF funding have you received since the start of this project?</w:t>
            </w:r>
          </w:p>
        </w:tc>
        <w:tc>
          <w:tcPr>
            <w:tcW w:w="6592" w:type="dxa"/>
            <w:gridSpan w:val="9"/>
            <w:shd w:val="clear" w:color="auto" w:fill="auto"/>
          </w:tcPr>
          <w:p w14:paraId="3E5B08E1" w14:textId="77777777" w:rsidR="00286845" w:rsidRPr="00671B23" w:rsidRDefault="00286845" w:rsidP="00286845"/>
        </w:tc>
      </w:tr>
      <w:tr w:rsidR="00286845" w:rsidRPr="007A1DD6" w14:paraId="42762846" w14:textId="77777777" w:rsidTr="00AA3C81">
        <w:trPr>
          <w:jc w:val="center"/>
        </w:trPr>
        <w:tc>
          <w:tcPr>
            <w:tcW w:w="3573" w:type="dxa"/>
            <w:gridSpan w:val="5"/>
            <w:shd w:val="clear" w:color="auto" w:fill="F2F2F2" w:themeFill="background1" w:themeFillShade="F2"/>
          </w:tcPr>
          <w:p w14:paraId="291CE6E8" w14:textId="3FFE3537" w:rsidR="00286845" w:rsidRPr="001416E2" w:rsidRDefault="001416E2" w:rsidP="001416E2">
            <w:pPr>
              <w:pStyle w:val="NormalWeb"/>
              <w:ind w:left="701"/>
              <w:rPr>
                <w:rFonts w:asciiTheme="minorHAnsi" w:hAnsiTheme="minorHAnsi" w:cstheme="minorHAnsi"/>
                <w:sz w:val="20"/>
                <w:szCs w:val="20"/>
              </w:rPr>
            </w:pPr>
            <w:r>
              <w:rPr>
                <w:rFonts w:asciiTheme="minorHAnsi" w:hAnsiTheme="minorHAnsi" w:cstheme="minorHAnsi"/>
                <w:sz w:val="20"/>
                <w:szCs w:val="20"/>
              </w:rPr>
              <w:t>HCTF Project Number. Please</w:t>
            </w:r>
            <w:r w:rsidRPr="001416E2">
              <w:rPr>
                <w:rFonts w:asciiTheme="minorHAnsi" w:hAnsiTheme="minorHAnsi" w:cstheme="minorHAnsi"/>
                <w:sz w:val="20"/>
                <w:szCs w:val="20"/>
              </w:rPr>
              <w:t xml:space="preserve"> provide </w:t>
            </w:r>
            <w:r>
              <w:rPr>
                <w:rFonts w:asciiTheme="minorHAnsi" w:hAnsiTheme="minorHAnsi" w:cstheme="minorHAnsi"/>
                <w:sz w:val="20"/>
                <w:szCs w:val="20"/>
              </w:rPr>
              <w:t>the</w:t>
            </w:r>
            <w:r w:rsidRPr="001416E2">
              <w:rPr>
                <w:rFonts w:asciiTheme="minorHAnsi" w:hAnsiTheme="minorHAnsi" w:cstheme="minorHAnsi"/>
                <w:sz w:val="20"/>
                <w:szCs w:val="20"/>
              </w:rPr>
              <w:t xml:space="preserve"> </w:t>
            </w:r>
            <w:r>
              <w:rPr>
                <w:rFonts w:asciiTheme="minorHAnsi" w:hAnsiTheme="minorHAnsi" w:cstheme="minorHAnsi"/>
                <w:sz w:val="20"/>
                <w:szCs w:val="20"/>
              </w:rPr>
              <w:t xml:space="preserve">same </w:t>
            </w:r>
            <w:r w:rsidRPr="001416E2">
              <w:rPr>
                <w:rFonts w:asciiTheme="minorHAnsi" w:hAnsiTheme="minorHAnsi" w:cstheme="minorHAnsi"/>
                <w:sz w:val="20"/>
                <w:szCs w:val="20"/>
              </w:rPr>
              <w:t xml:space="preserve">HCTF project number (e.g., 1-234) </w:t>
            </w:r>
            <w:r>
              <w:rPr>
                <w:rFonts w:asciiTheme="minorHAnsi" w:hAnsiTheme="minorHAnsi" w:cstheme="minorHAnsi"/>
                <w:sz w:val="20"/>
                <w:szCs w:val="20"/>
              </w:rPr>
              <w:t>that was assigned to you project in its initial year(s).</w:t>
            </w:r>
          </w:p>
        </w:tc>
        <w:tc>
          <w:tcPr>
            <w:tcW w:w="6592" w:type="dxa"/>
            <w:gridSpan w:val="9"/>
            <w:shd w:val="clear" w:color="auto" w:fill="auto"/>
          </w:tcPr>
          <w:p w14:paraId="54D31FC2" w14:textId="77777777" w:rsidR="00286845" w:rsidRPr="00671B23" w:rsidRDefault="00286845" w:rsidP="00286845"/>
        </w:tc>
      </w:tr>
      <w:tr w:rsidR="00286845" w:rsidRPr="007A1DD6" w14:paraId="68056CED" w14:textId="77777777" w:rsidTr="00AA3C81">
        <w:trPr>
          <w:trHeight w:val="1898"/>
          <w:jc w:val="center"/>
        </w:trPr>
        <w:tc>
          <w:tcPr>
            <w:tcW w:w="10165" w:type="dxa"/>
            <w:gridSpan w:val="14"/>
            <w:shd w:val="clear" w:color="auto" w:fill="F2F2F2" w:themeFill="background1" w:themeFillShade="F2"/>
          </w:tcPr>
          <w:p w14:paraId="1D36D5E3" w14:textId="3CE66958" w:rsidR="00286845" w:rsidRPr="00671B23" w:rsidRDefault="00286845" w:rsidP="00286845">
            <w:pPr>
              <w:rPr>
                <w:b/>
                <w:bCs/>
              </w:rPr>
            </w:pPr>
            <w:r w:rsidRPr="00671B23">
              <w:rPr>
                <w:b/>
                <w:bCs/>
              </w:rPr>
              <w:lastRenderedPageBreak/>
              <w:t xml:space="preserve">Response to Technical Committee and Board Comments: </w:t>
            </w:r>
            <w:r w:rsidRPr="00671B23">
              <w:t xml:space="preserve"> </w:t>
            </w:r>
            <w:r w:rsidR="00603E72">
              <w:t>R</w:t>
            </w:r>
            <w:r w:rsidRPr="00671B23">
              <w:t>espon</w:t>
            </w:r>
            <w:r w:rsidR="00603E72">
              <w:t>se</w:t>
            </w:r>
            <w:r w:rsidRPr="00671B23">
              <w:t xml:space="preserve"> to any comments, feedback or suggestions provided by the Technical Review Committee or the HCTF Board in previous years</w:t>
            </w:r>
            <w:r w:rsidR="00D32F72">
              <w:t xml:space="preserve"> is imperative in the evaluation of the application</w:t>
            </w:r>
            <w:r w:rsidRPr="00671B23">
              <w:t>. These comments were sent to you as part of the approval notification email you received in March. </w:t>
            </w:r>
          </w:p>
          <w:p w14:paraId="5BB83111" w14:textId="79C03D67" w:rsidR="00286845" w:rsidRPr="00D55EC3" w:rsidRDefault="00286845" w:rsidP="00286845">
            <w:r w:rsidRPr="00671B23">
              <w:t>Use this section to explain how you have addressed those concerns, by providing further information, or by incorporating these suggestions in your project (if it was not possible to incorporate them, provide an explanation for why). Provide your response in a list so that it is clear how you addressed each comment (max 3-5 paragraphs).</w:t>
            </w:r>
          </w:p>
          <w:p w14:paraId="209DFD26" w14:textId="6E642AFC" w:rsidR="00286845" w:rsidRPr="006D21D4" w:rsidRDefault="00286845" w:rsidP="00286845">
            <w:pPr>
              <w:rPr>
                <w:b/>
                <w:bCs/>
                <w:i/>
                <w:iCs/>
                <w:strike/>
              </w:rPr>
            </w:pPr>
          </w:p>
        </w:tc>
      </w:tr>
      <w:tr w:rsidR="00286845" w:rsidRPr="007A1DD6" w14:paraId="38161244" w14:textId="77777777" w:rsidTr="00AA3C81">
        <w:trPr>
          <w:jc w:val="center"/>
        </w:trPr>
        <w:tc>
          <w:tcPr>
            <w:tcW w:w="10165" w:type="dxa"/>
            <w:gridSpan w:val="14"/>
            <w:shd w:val="clear" w:color="auto" w:fill="auto"/>
          </w:tcPr>
          <w:p w14:paraId="48A99CF2" w14:textId="77777777" w:rsidR="00286845" w:rsidRPr="00671B23" w:rsidRDefault="00286845" w:rsidP="00286845"/>
          <w:p w14:paraId="5F15ABAF" w14:textId="77777777" w:rsidR="00286845" w:rsidRPr="00671B23" w:rsidRDefault="00286845" w:rsidP="00286845"/>
          <w:p w14:paraId="73204578" w14:textId="294BE179" w:rsidR="00286845" w:rsidRPr="00671B23" w:rsidRDefault="00286845" w:rsidP="00286845"/>
        </w:tc>
      </w:tr>
      <w:tr w:rsidR="00286845" w:rsidRPr="007A1DD6" w14:paraId="193A834F" w14:textId="77777777" w:rsidTr="00AA3C81">
        <w:trPr>
          <w:trHeight w:val="2816"/>
          <w:jc w:val="center"/>
        </w:trPr>
        <w:tc>
          <w:tcPr>
            <w:tcW w:w="10165" w:type="dxa"/>
            <w:gridSpan w:val="14"/>
            <w:shd w:val="clear" w:color="auto" w:fill="F2F2F2" w:themeFill="background1" w:themeFillShade="F2"/>
          </w:tcPr>
          <w:p w14:paraId="079FF5B1" w14:textId="018B569F" w:rsidR="00765A4C" w:rsidRDefault="00286845" w:rsidP="00286845">
            <w:r w:rsidRPr="00671B23">
              <w:rPr>
                <w:b/>
                <w:bCs/>
              </w:rPr>
              <w:t xml:space="preserve">Progress </w:t>
            </w:r>
            <w:r w:rsidR="00D60510">
              <w:rPr>
                <w:b/>
                <w:bCs/>
              </w:rPr>
              <w:t>Update:</w:t>
            </w:r>
            <w:r w:rsidRPr="00671B23">
              <w:rPr>
                <w:b/>
                <w:bCs/>
              </w:rPr>
              <w:t xml:space="preserve">  For New Phase and Continuing proposals</w:t>
            </w:r>
            <w:r w:rsidRPr="00671B23">
              <w:t xml:space="preserve">, provide a detailed summary of your results from previous years </w:t>
            </w:r>
            <w:r w:rsidR="008247B9" w:rsidRPr="00671B23">
              <w:t>(5-10 paragraphs</w:t>
            </w:r>
            <w:r w:rsidR="008247B9">
              <w:t xml:space="preserve">).  </w:t>
            </w:r>
            <w:r w:rsidR="00D32F72" w:rsidRPr="00AA3C81">
              <w:rPr>
                <w:b/>
                <w:bCs/>
              </w:rPr>
              <w:t>Note: The</w:t>
            </w:r>
            <w:r w:rsidR="00D32F72">
              <w:t xml:space="preserve"> </w:t>
            </w:r>
            <w:r w:rsidR="00D32F72">
              <w:rPr>
                <w:b/>
                <w:bCs/>
              </w:rPr>
              <w:t xml:space="preserve">Technical Review Committee or HCTF Board </w:t>
            </w:r>
            <w:r w:rsidR="00D32F72" w:rsidRPr="008247B9">
              <w:rPr>
                <w:b/>
                <w:bCs/>
              </w:rPr>
              <w:t xml:space="preserve">do not see </w:t>
            </w:r>
            <w:r w:rsidR="00D32F72">
              <w:rPr>
                <w:b/>
                <w:bCs/>
              </w:rPr>
              <w:t>Annual G</w:t>
            </w:r>
            <w:r w:rsidR="00D32F72" w:rsidRPr="008247B9">
              <w:rPr>
                <w:b/>
                <w:bCs/>
              </w:rPr>
              <w:t>rant reports</w:t>
            </w:r>
            <w:r w:rsidR="00D32F72">
              <w:rPr>
                <w:b/>
                <w:bCs/>
              </w:rPr>
              <w:t>.</w:t>
            </w:r>
          </w:p>
          <w:p w14:paraId="6EB4D8DF" w14:textId="0E429802" w:rsidR="008247B9" w:rsidRPr="008247B9" w:rsidRDefault="00765A4C" w:rsidP="0049583B">
            <w:pPr>
              <w:pStyle w:val="ListParagraph"/>
              <w:numPr>
                <w:ilvl w:val="0"/>
                <w:numId w:val="32"/>
              </w:numPr>
            </w:pPr>
            <w:r>
              <w:t>Describe your</w:t>
            </w:r>
            <w:r w:rsidR="00432EC0">
              <w:t xml:space="preserve"> summary results (data), </w:t>
            </w:r>
            <w:r>
              <w:t>targets achieved (e</w:t>
            </w:r>
            <w:r w:rsidR="003F007C">
              <w:t>.</w:t>
            </w:r>
            <w:r>
              <w:t xml:space="preserve">g., # samples collected, #collars deployed, #workshops held), </w:t>
            </w:r>
            <w:r w:rsidR="00432EC0">
              <w:t>trends, outcomes, challenges encountered</w:t>
            </w:r>
            <w:r>
              <w:t xml:space="preserve"> etc</w:t>
            </w:r>
            <w:r w:rsidR="00432EC0">
              <w:t>.</w:t>
            </w:r>
          </w:p>
          <w:p w14:paraId="698CA169" w14:textId="19200A5C" w:rsidR="005B2C31" w:rsidRDefault="008247B9" w:rsidP="0049583B">
            <w:pPr>
              <w:pStyle w:val="ListParagraph"/>
              <w:numPr>
                <w:ilvl w:val="0"/>
                <w:numId w:val="32"/>
              </w:numPr>
            </w:pPr>
            <w:r>
              <w:t>You should include information previously submitted in your Annual Grant report to HCTF and any results from this past summer/fall.</w:t>
            </w:r>
          </w:p>
          <w:p w14:paraId="3C383C6C" w14:textId="12D349C2" w:rsidR="00286845" w:rsidRDefault="00286845" w:rsidP="0049583B">
            <w:pPr>
              <w:pStyle w:val="ListParagraph"/>
              <w:numPr>
                <w:ilvl w:val="0"/>
                <w:numId w:val="32"/>
              </w:numPr>
            </w:pPr>
            <w:r w:rsidRPr="00671B23">
              <w:t xml:space="preserve">If this current proposal </w:t>
            </w:r>
            <w:r w:rsidR="005B2C31">
              <w:t>builds on a larger</w:t>
            </w:r>
            <w:r w:rsidRPr="00671B23">
              <w:t xml:space="preserve"> project that is not funded by HCTF, please explain how </w:t>
            </w:r>
            <w:r w:rsidR="005B2C31">
              <w:t xml:space="preserve">this proposal is linked </w:t>
            </w:r>
            <w:r w:rsidR="00A83E7E">
              <w:t xml:space="preserve">to </w:t>
            </w:r>
            <w:r w:rsidR="00A83E7E" w:rsidRPr="00671B23">
              <w:t>other</w:t>
            </w:r>
            <w:r w:rsidRPr="00671B23">
              <w:t xml:space="preserve"> activities</w:t>
            </w:r>
            <w:r w:rsidR="008247B9">
              <w:t>.</w:t>
            </w:r>
            <w:r w:rsidRPr="00671B23">
              <w:t xml:space="preserve"> </w:t>
            </w:r>
          </w:p>
          <w:p w14:paraId="0662D964" w14:textId="1647BF2E" w:rsidR="006D21D4" w:rsidRPr="00671B23" w:rsidRDefault="006D21D4" w:rsidP="00286845">
            <w:pPr>
              <w:rPr>
                <w:b/>
                <w:bCs/>
              </w:rPr>
            </w:pPr>
            <w:r w:rsidRPr="006D21D4">
              <w:rPr>
                <w:b/>
                <w:bCs/>
                <w:i/>
                <w:iCs/>
              </w:rPr>
              <w:t xml:space="preserve">For </w:t>
            </w:r>
            <w:r w:rsidR="00432EC0">
              <w:rPr>
                <w:b/>
                <w:bCs/>
                <w:i/>
                <w:iCs/>
              </w:rPr>
              <w:t>N</w:t>
            </w:r>
            <w:r w:rsidRPr="006D21D4">
              <w:rPr>
                <w:b/>
                <w:bCs/>
                <w:i/>
                <w:iCs/>
              </w:rPr>
              <w:t xml:space="preserve">ew </w:t>
            </w:r>
            <w:r w:rsidR="00285F3C" w:rsidRPr="00285F3C">
              <w:rPr>
                <w:b/>
                <w:bCs/>
                <w:i/>
                <w:iCs/>
              </w:rPr>
              <w:t xml:space="preserve">Fish </w:t>
            </w:r>
            <w:r w:rsidRPr="00285F3C">
              <w:rPr>
                <w:b/>
                <w:bCs/>
                <w:i/>
                <w:iCs/>
              </w:rPr>
              <w:t xml:space="preserve">&amp; </w:t>
            </w:r>
            <w:r w:rsidR="00285F3C">
              <w:rPr>
                <w:b/>
                <w:bCs/>
                <w:i/>
                <w:iCs/>
              </w:rPr>
              <w:t>Wildlife</w:t>
            </w:r>
            <w:r w:rsidRPr="006D21D4">
              <w:rPr>
                <w:b/>
                <w:bCs/>
                <w:i/>
                <w:iCs/>
              </w:rPr>
              <w:t xml:space="preserve"> applications, if your proposal doesn’t build on previous work, write N/A here.</w:t>
            </w:r>
          </w:p>
        </w:tc>
      </w:tr>
      <w:tr w:rsidR="00286845" w:rsidRPr="007A1DD6" w14:paraId="3CD8EBC1" w14:textId="77777777" w:rsidTr="00AA3C81">
        <w:trPr>
          <w:jc w:val="center"/>
        </w:trPr>
        <w:tc>
          <w:tcPr>
            <w:tcW w:w="10165" w:type="dxa"/>
            <w:gridSpan w:val="14"/>
            <w:shd w:val="clear" w:color="auto" w:fill="auto"/>
          </w:tcPr>
          <w:p w14:paraId="726A808E" w14:textId="77777777" w:rsidR="00286845" w:rsidRPr="00671B23" w:rsidRDefault="00286845" w:rsidP="00286845">
            <w:pPr>
              <w:rPr>
                <w:b/>
                <w:bCs/>
              </w:rPr>
            </w:pPr>
          </w:p>
          <w:p w14:paraId="70FD0A24" w14:textId="77777777" w:rsidR="00286845" w:rsidRPr="00671B23" w:rsidRDefault="00286845" w:rsidP="00286845">
            <w:pPr>
              <w:rPr>
                <w:b/>
                <w:bCs/>
              </w:rPr>
            </w:pPr>
          </w:p>
          <w:p w14:paraId="3E14BE65" w14:textId="2428A58C" w:rsidR="00286845" w:rsidRPr="00671B23" w:rsidRDefault="00286845" w:rsidP="00286845">
            <w:pPr>
              <w:rPr>
                <w:b/>
                <w:bCs/>
              </w:rPr>
            </w:pPr>
          </w:p>
        </w:tc>
      </w:tr>
      <w:tr w:rsidR="00286845" w:rsidRPr="007A1DD6" w14:paraId="67E67FA4" w14:textId="77777777" w:rsidTr="00AA3C81">
        <w:trPr>
          <w:jc w:val="center"/>
        </w:trPr>
        <w:tc>
          <w:tcPr>
            <w:tcW w:w="10165" w:type="dxa"/>
            <w:gridSpan w:val="14"/>
            <w:shd w:val="clear" w:color="auto" w:fill="F2F2F2" w:themeFill="background1" w:themeFillShade="F2"/>
          </w:tcPr>
          <w:p w14:paraId="5704A2CD" w14:textId="7D3A2DBB" w:rsidR="003F007C" w:rsidRPr="00671B23" w:rsidRDefault="00286845" w:rsidP="00286845">
            <w:pPr>
              <w:rPr>
                <w:b/>
                <w:bCs/>
              </w:rPr>
            </w:pPr>
            <w:r w:rsidRPr="00671B23">
              <w:rPr>
                <w:b/>
                <w:bCs/>
              </w:rPr>
              <w:t xml:space="preserve">Project Changes: </w:t>
            </w:r>
            <w:r w:rsidRPr="00671B23">
              <w:t xml:space="preserve">Any changes in project activities/objectives, or budget reallocations (greater than 10%) must be approved by HCTF. If you submitted a project change request for this project in a previously funded year, please describe the approved project changes (1-3 paragraphs). </w:t>
            </w:r>
            <w:r w:rsidRPr="00671B23">
              <w:rPr>
                <w:i/>
                <w:iCs/>
              </w:rPr>
              <w:t>(optional)</w:t>
            </w:r>
          </w:p>
        </w:tc>
      </w:tr>
      <w:tr w:rsidR="00286845" w:rsidRPr="007A1DD6" w14:paraId="0A5D5F7B" w14:textId="77777777" w:rsidTr="00AA3C81">
        <w:trPr>
          <w:jc w:val="center"/>
        </w:trPr>
        <w:tc>
          <w:tcPr>
            <w:tcW w:w="10165" w:type="dxa"/>
            <w:gridSpan w:val="14"/>
            <w:shd w:val="clear" w:color="auto" w:fill="auto"/>
          </w:tcPr>
          <w:p w14:paraId="015338A3" w14:textId="77777777" w:rsidR="00286845" w:rsidRPr="00671B23" w:rsidRDefault="00286845" w:rsidP="00286845"/>
          <w:p w14:paraId="7FBF542C" w14:textId="77777777" w:rsidR="00286845" w:rsidRPr="00671B23" w:rsidRDefault="00286845" w:rsidP="00286845"/>
          <w:p w14:paraId="10BBA95F" w14:textId="6A0D263A" w:rsidR="00286845" w:rsidRPr="00671B23" w:rsidRDefault="00286845" w:rsidP="00286845"/>
        </w:tc>
      </w:tr>
      <w:tr w:rsidR="00286845" w:rsidRPr="007A1DD6" w14:paraId="091FF937" w14:textId="77777777" w:rsidTr="00AA3C81">
        <w:trPr>
          <w:jc w:val="center"/>
        </w:trPr>
        <w:tc>
          <w:tcPr>
            <w:tcW w:w="10165" w:type="dxa"/>
            <w:gridSpan w:val="14"/>
            <w:shd w:val="clear" w:color="auto" w:fill="D9D9D9" w:themeFill="background1" w:themeFillShade="D9"/>
          </w:tcPr>
          <w:p w14:paraId="3B24AD7A" w14:textId="0334ADC6" w:rsidR="00286845" w:rsidRPr="00671B23" w:rsidRDefault="00286845" w:rsidP="00286845">
            <w:r w:rsidRPr="00671B23">
              <w:rPr>
                <w:b/>
                <w:bCs/>
                <w:sz w:val="22"/>
              </w:rPr>
              <w:t>Section 5: Objectives, Activities, Measures of Success, and Timelines</w:t>
            </w:r>
          </w:p>
        </w:tc>
      </w:tr>
      <w:tr w:rsidR="00286845" w:rsidRPr="007A1DD6" w14:paraId="65F476BE" w14:textId="77777777" w:rsidTr="00AA3C81">
        <w:trPr>
          <w:trHeight w:val="611"/>
          <w:jc w:val="center"/>
        </w:trPr>
        <w:tc>
          <w:tcPr>
            <w:tcW w:w="10165" w:type="dxa"/>
            <w:gridSpan w:val="14"/>
            <w:shd w:val="clear" w:color="auto" w:fill="F2F2F2" w:themeFill="background1" w:themeFillShade="F2"/>
          </w:tcPr>
          <w:p w14:paraId="364C81EF" w14:textId="77777777" w:rsidR="00224E18" w:rsidRDefault="00286845" w:rsidP="00286845">
            <w:r w:rsidRPr="00671B23">
              <w:t>The summary table below should focus on the Objectives, Activities, and Measures of Success for the funding year in this proposal.</w:t>
            </w:r>
          </w:p>
          <w:p w14:paraId="6A04360B" w14:textId="341FD538" w:rsidR="00286845" w:rsidRPr="00671B23" w:rsidRDefault="00286845" w:rsidP="00286845"/>
          <w:p w14:paraId="3C82188C" w14:textId="6D8FCA2A" w:rsidR="00286845" w:rsidRPr="009D56F3" w:rsidRDefault="002B3162" w:rsidP="009D56F3">
            <w:pPr>
              <w:rPr>
                <w:b/>
                <w:bCs/>
              </w:rPr>
            </w:pPr>
            <w:r>
              <w:rPr>
                <w:b/>
                <w:bCs/>
              </w:rPr>
              <w:t>To see an e</w:t>
            </w:r>
            <w:r w:rsidR="00E44348">
              <w:rPr>
                <w:b/>
                <w:bCs/>
              </w:rPr>
              <w:t>xample</w:t>
            </w:r>
            <w:r w:rsidR="00903844">
              <w:rPr>
                <w:b/>
                <w:bCs/>
              </w:rPr>
              <w:t xml:space="preserve"> of Objectives, Activities, Measures of Success,</w:t>
            </w:r>
            <w:r>
              <w:rPr>
                <w:b/>
                <w:bCs/>
              </w:rPr>
              <w:t xml:space="preserve"> and</w:t>
            </w:r>
            <w:r w:rsidR="00903844">
              <w:rPr>
                <w:b/>
                <w:bCs/>
              </w:rPr>
              <w:t xml:space="preserve"> Timelines</w:t>
            </w:r>
            <w:r w:rsidR="00E44348">
              <w:rPr>
                <w:b/>
                <w:bCs/>
              </w:rPr>
              <w:t xml:space="preserve"> table d</w:t>
            </w:r>
            <w:r w:rsidR="00903844">
              <w:rPr>
                <w:b/>
                <w:bCs/>
              </w:rPr>
              <w:t xml:space="preserve">ownload the </w:t>
            </w:r>
            <w:r w:rsidR="00E44348">
              <w:rPr>
                <w:b/>
                <w:bCs/>
              </w:rPr>
              <w:t>‘</w:t>
            </w:r>
            <w:r w:rsidR="00903844">
              <w:rPr>
                <w:b/>
                <w:bCs/>
              </w:rPr>
              <w:t>Fisher</w:t>
            </w:r>
            <w:r>
              <w:rPr>
                <w:b/>
                <w:bCs/>
              </w:rPr>
              <w:t>ie</w:t>
            </w:r>
            <w:r w:rsidR="00903844">
              <w:rPr>
                <w:b/>
                <w:bCs/>
              </w:rPr>
              <w:t xml:space="preserve">s Example </w:t>
            </w:r>
            <w:r w:rsidR="00E44348">
              <w:rPr>
                <w:b/>
                <w:bCs/>
              </w:rPr>
              <w:t xml:space="preserve">Table' </w:t>
            </w:r>
            <w:r w:rsidR="00903844">
              <w:rPr>
                <w:b/>
                <w:bCs/>
              </w:rPr>
              <w:t xml:space="preserve">and the </w:t>
            </w:r>
            <w:r w:rsidR="00E44348">
              <w:rPr>
                <w:b/>
                <w:bCs/>
              </w:rPr>
              <w:t>‘</w:t>
            </w:r>
            <w:r w:rsidR="00903844">
              <w:rPr>
                <w:b/>
                <w:bCs/>
              </w:rPr>
              <w:t>Wildlife Example Table</w:t>
            </w:r>
            <w:r w:rsidR="00E44348">
              <w:rPr>
                <w:b/>
                <w:bCs/>
              </w:rPr>
              <w:t>’</w:t>
            </w:r>
            <w:r w:rsidR="00286845" w:rsidRPr="00671B23">
              <w:rPr>
                <w:b/>
                <w:bCs/>
              </w:rPr>
              <w:t xml:space="preserve"> </w:t>
            </w:r>
            <w:r w:rsidR="00903844">
              <w:rPr>
                <w:b/>
                <w:bCs/>
              </w:rPr>
              <w:t xml:space="preserve"> f</w:t>
            </w:r>
            <w:r w:rsidR="00BA0D7D">
              <w:rPr>
                <w:b/>
                <w:bCs/>
              </w:rPr>
              <w:t>rom</w:t>
            </w:r>
            <w:r w:rsidR="00903844">
              <w:rPr>
                <w:b/>
                <w:bCs/>
              </w:rPr>
              <w:t xml:space="preserve"> t</w:t>
            </w:r>
            <w:r>
              <w:rPr>
                <w:b/>
                <w:bCs/>
              </w:rPr>
              <w:t>he</w:t>
            </w:r>
            <w:r w:rsidR="00903844">
              <w:rPr>
                <w:b/>
                <w:bCs/>
              </w:rPr>
              <w:t xml:space="preserve"> </w:t>
            </w:r>
            <w:hyperlink r:id="rId18" w:anchor="hctfresources" w:history="1">
              <w:r w:rsidR="00903844" w:rsidRPr="00903844">
                <w:rPr>
                  <w:rStyle w:val="Hyperlink"/>
                  <w:b/>
                  <w:bCs/>
                </w:rPr>
                <w:t>HCTF Resources</w:t>
              </w:r>
            </w:hyperlink>
            <w:r w:rsidR="00903844">
              <w:rPr>
                <w:b/>
                <w:bCs/>
              </w:rPr>
              <w:t xml:space="preserve"> page.</w:t>
            </w:r>
          </w:p>
        </w:tc>
      </w:tr>
      <w:tr w:rsidR="00286845" w:rsidRPr="007A1DD6" w14:paraId="15D301EC" w14:textId="77777777" w:rsidTr="00AA3C81">
        <w:trPr>
          <w:trHeight w:val="2006"/>
          <w:jc w:val="center"/>
        </w:trPr>
        <w:tc>
          <w:tcPr>
            <w:tcW w:w="3573" w:type="dxa"/>
            <w:gridSpan w:val="5"/>
            <w:shd w:val="clear" w:color="auto" w:fill="F2F2F2" w:themeFill="background1" w:themeFillShade="F2"/>
          </w:tcPr>
          <w:p w14:paraId="24810173" w14:textId="77777777" w:rsidR="00286845" w:rsidRPr="00671B23" w:rsidRDefault="00286845" w:rsidP="00286845">
            <w:r w:rsidRPr="00671B23">
              <w:t>How many objectives do you want to complete?</w:t>
            </w:r>
          </w:p>
          <w:p w14:paraId="53063DA4" w14:textId="34E58E43" w:rsidR="00286845" w:rsidRPr="00671B23" w:rsidRDefault="00286845" w:rsidP="00286845">
            <w:r w:rsidRPr="00671B23">
              <w:rPr>
                <w:i/>
                <w:iCs/>
              </w:rPr>
              <w:t>(Max 5 objectives)</w:t>
            </w:r>
            <w:r w:rsidRPr="00671B23">
              <w:t xml:space="preserve"> </w:t>
            </w:r>
          </w:p>
        </w:tc>
        <w:tc>
          <w:tcPr>
            <w:tcW w:w="6592" w:type="dxa"/>
            <w:gridSpan w:val="9"/>
            <w:shd w:val="clear" w:color="auto" w:fill="auto"/>
          </w:tcPr>
          <w:p w14:paraId="4D53EECB" w14:textId="0F729C8D" w:rsidR="00286845" w:rsidRDefault="00286845" w:rsidP="00286845">
            <w:r w:rsidRPr="00CD643F">
              <w:t>[dropdown selection]:</w:t>
            </w:r>
          </w:p>
          <w:p w14:paraId="284FA2A9" w14:textId="614C75E6" w:rsidR="00286845" w:rsidRPr="0054296C" w:rsidRDefault="00286845" w:rsidP="00286845">
            <w:pPr>
              <w:pStyle w:val="ListParagraph"/>
              <w:numPr>
                <w:ilvl w:val="0"/>
                <w:numId w:val="27"/>
              </w:numPr>
            </w:pPr>
            <w:r w:rsidRPr="0054296C">
              <w:t>1</w:t>
            </w:r>
          </w:p>
          <w:p w14:paraId="5477C838" w14:textId="77777777" w:rsidR="00286845" w:rsidRPr="0054296C" w:rsidRDefault="00286845" w:rsidP="00286845">
            <w:pPr>
              <w:pStyle w:val="ListParagraph"/>
              <w:numPr>
                <w:ilvl w:val="0"/>
                <w:numId w:val="27"/>
              </w:numPr>
            </w:pPr>
            <w:r w:rsidRPr="0054296C">
              <w:t>2</w:t>
            </w:r>
          </w:p>
          <w:p w14:paraId="45F1ADE2" w14:textId="77777777" w:rsidR="00286845" w:rsidRPr="0054296C" w:rsidRDefault="00286845" w:rsidP="00286845">
            <w:pPr>
              <w:pStyle w:val="ListParagraph"/>
              <w:numPr>
                <w:ilvl w:val="0"/>
                <w:numId w:val="27"/>
              </w:numPr>
            </w:pPr>
            <w:r w:rsidRPr="0054296C">
              <w:t>3</w:t>
            </w:r>
          </w:p>
          <w:p w14:paraId="7C3B5186" w14:textId="77777777" w:rsidR="00286845" w:rsidRPr="0054296C" w:rsidRDefault="00286845" w:rsidP="00286845">
            <w:pPr>
              <w:pStyle w:val="ListParagraph"/>
              <w:numPr>
                <w:ilvl w:val="0"/>
                <w:numId w:val="27"/>
              </w:numPr>
            </w:pPr>
            <w:r w:rsidRPr="0054296C">
              <w:t>4</w:t>
            </w:r>
          </w:p>
          <w:p w14:paraId="4B3D9D94" w14:textId="5A77BCF3" w:rsidR="00286845" w:rsidRPr="009928A5" w:rsidRDefault="00286845" w:rsidP="00286845">
            <w:pPr>
              <w:pStyle w:val="ListParagraph"/>
              <w:numPr>
                <w:ilvl w:val="0"/>
                <w:numId w:val="27"/>
              </w:numPr>
            </w:pPr>
            <w:r w:rsidRPr="0054296C">
              <w:t>5</w:t>
            </w:r>
          </w:p>
        </w:tc>
      </w:tr>
      <w:tr w:rsidR="00286845" w:rsidRPr="007A1DD6" w14:paraId="7FAC346F" w14:textId="77777777" w:rsidTr="00AA3C81">
        <w:trPr>
          <w:jc w:val="center"/>
        </w:trPr>
        <w:tc>
          <w:tcPr>
            <w:tcW w:w="10165" w:type="dxa"/>
            <w:gridSpan w:val="14"/>
            <w:shd w:val="clear" w:color="auto" w:fill="D9D9D9" w:themeFill="background1" w:themeFillShade="D9"/>
          </w:tcPr>
          <w:p w14:paraId="0535E559" w14:textId="0AB2EA50" w:rsidR="00286845" w:rsidRPr="007A1DD6" w:rsidRDefault="00286845" w:rsidP="00286845">
            <w:pPr>
              <w:jc w:val="center"/>
              <w:rPr>
                <w:b/>
                <w:bCs/>
                <w:highlight w:val="yellow"/>
              </w:rPr>
            </w:pPr>
            <w:r w:rsidRPr="00344527">
              <w:rPr>
                <w:b/>
                <w:bCs/>
              </w:rPr>
              <w:t>Summary Table of Activities</w:t>
            </w:r>
          </w:p>
        </w:tc>
      </w:tr>
      <w:tr w:rsidR="00872478" w:rsidRPr="00344527" w14:paraId="0BD88239" w14:textId="77777777" w:rsidTr="00AA3C81">
        <w:trPr>
          <w:trHeight w:val="1125"/>
          <w:jc w:val="center"/>
        </w:trPr>
        <w:tc>
          <w:tcPr>
            <w:tcW w:w="10165" w:type="dxa"/>
            <w:gridSpan w:val="14"/>
            <w:shd w:val="clear" w:color="auto" w:fill="F2F2F2" w:themeFill="background1" w:themeFillShade="F2"/>
          </w:tcPr>
          <w:p w14:paraId="34D89C24" w14:textId="5A9F6272" w:rsidR="00872478" w:rsidRPr="00AA3C81" w:rsidRDefault="00872478" w:rsidP="00286845">
            <w:pPr>
              <w:rPr>
                <w:b/>
                <w:bCs/>
              </w:rPr>
            </w:pPr>
            <w:r w:rsidRPr="00344527">
              <w:rPr>
                <w:b/>
                <w:bCs/>
              </w:rPr>
              <w:lastRenderedPageBreak/>
              <w:t>Objective 1</w:t>
            </w:r>
            <w:r w:rsidRPr="00344527">
              <w:t xml:space="preserve"> </w:t>
            </w:r>
            <w:r>
              <w:t xml:space="preserve">- </w:t>
            </w:r>
            <w:r w:rsidRPr="00344527">
              <w:rPr>
                <w:b/>
                <w:bCs/>
              </w:rPr>
              <w:t>Statement</w:t>
            </w:r>
          </w:p>
          <w:p w14:paraId="76C55847" w14:textId="0CEB4C2B" w:rsidR="00872478" w:rsidRPr="00AA3C81" w:rsidRDefault="00872478" w:rsidP="00286845">
            <w:pPr>
              <w:rPr>
                <w:b/>
                <w:bCs/>
                <w:strike/>
              </w:rPr>
            </w:pPr>
            <w:r w:rsidRPr="00AA3C81">
              <w:rPr>
                <w:i/>
                <w:iCs/>
              </w:rPr>
              <w:t>Each </w:t>
            </w:r>
            <w:r w:rsidRPr="00AA3C81">
              <w:rPr>
                <w:b/>
                <w:bCs/>
                <w:i/>
                <w:iCs/>
              </w:rPr>
              <w:t>Objective</w:t>
            </w:r>
            <w:r w:rsidRPr="00AA3C81">
              <w:rPr>
                <w:i/>
                <w:iCs/>
              </w:rPr>
              <w:t> </w:t>
            </w:r>
            <w:r w:rsidRPr="00AA3C81">
              <w:rPr>
                <w:b/>
                <w:bCs/>
                <w:i/>
                <w:iCs/>
              </w:rPr>
              <w:t>Statement</w:t>
            </w:r>
            <w:r w:rsidRPr="00AA3C81">
              <w:rPr>
                <w:i/>
                <w:iCs/>
              </w:rPr>
              <w:t xml:space="preserve"> should describe what you want to accomplish, not what you have to do (Example: “To assess movement and habitat use patterns of elk”).</w:t>
            </w:r>
            <w:r w:rsidRPr="00671B23">
              <w:t> </w:t>
            </w:r>
            <w:r w:rsidR="009D56F3" w:rsidRPr="00AA3C81">
              <w:rPr>
                <w:b/>
                <w:bCs/>
                <w:strike/>
              </w:rPr>
              <w:t xml:space="preserve"> </w:t>
            </w:r>
          </w:p>
        </w:tc>
      </w:tr>
      <w:tr w:rsidR="00224E18" w:rsidRPr="00344527" w14:paraId="249A204D" w14:textId="77777777" w:rsidTr="00334E3D">
        <w:trPr>
          <w:trHeight w:val="1125"/>
          <w:jc w:val="center"/>
        </w:trPr>
        <w:tc>
          <w:tcPr>
            <w:tcW w:w="10165" w:type="dxa"/>
            <w:gridSpan w:val="14"/>
            <w:shd w:val="clear" w:color="auto" w:fill="auto"/>
          </w:tcPr>
          <w:p w14:paraId="6FE44E3B" w14:textId="77777777" w:rsidR="00224E18" w:rsidRPr="00344527" w:rsidRDefault="00224E18" w:rsidP="00286845">
            <w:pPr>
              <w:rPr>
                <w:b/>
                <w:bCs/>
              </w:rPr>
            </w:pPr>
          </w:p>
        </w:tc>
      </w:tr>
      <w:tr w:rsidR="00872478" w:rsidRPr="00344527" w14:paraId="3E21A546" w14:textId="77777777" w:rsidTr="00AA3C81">
        <w:trPr>
          <w:trHeight w:val="1125"/>
          <w:jc w:val="center"/>
        </w:trPr>
        <w:tc>
          <w:tcPr>
            <w:tcW w:w="10165" w:type="dxa"/>
            <w:gridSpan w:val="14"/>
            <w:shd w:val="clear" w:color="auto" w:fill="F2F2F2" w:themeFill="background1" w:themeFillShade="F2"/>
          </w:tcPr>
          <w:p w14:paraId="67D83131" w14:textId="0B3C965D" w:rsidR="00224E18" w:rsidRDefault="00224E18" w:rsidP="00224E18">
            <w:pPr>
              <w:rPr>
                <w:b/>
                <w:bCs/>
              </w:rPr>
            </w:pPr>
            <w:r w:rsidRPr="00224E18">
              <w:rPr>
                <w:b/>
                <w:bCs/>
              </w:rPr>
              <w:t>*Objective 1 - Summary Table of Activities</w:t>
            </w:r>
          </w:p>
          <w:p w14:paraId="6E58F8D0" w14:textId="4CEE2A43" w:rsidR="00224E18" w:rsidRPr="00D22FCE" w:rsidRDefault="00224E18" w:rsidP="00224E18">
            <w:pPr>
              <w:rPr>
                <w:i/>
                <w:iCs/>
              </w:rPr>
            </w:pPr>
            <w:r w:rsidRPr="00D22FCE">
              <w:rPr>
                <w:i/>
                <w:iCs/>
              </w:rPr>
              <w:t>Activities are the specific actions taken to achieve the objective (Example: “Deploy 12 GPS collars on elk”). If you have more than 5 activities, you will need to lump them.</w:t>
            </w:r>
          </w:p>
          <w:p w14:paraId="664E4230" w14:textId="69B05A57" w:rsidR="00224E18" w:rsidRPr="00D22FCE" w:rsidRDefault="00224E18" w:rsidP="00224E18">
            <w:pPr>
              <w:rPr>
                <w:i/>
                <w:iCs/>
              </w:rPr>
            </w:pPr>
            <w:r w:rsidRPr="00D22FCE">
              <w:rPr>
                <w:i/>
                <w:iCs/>
              </w:rPr>
              <w:t>For each activity, include a specific Measure of Success (MOS) that will be used to track progress and success of the project. MOS are an indicator and should include quantitative targets that can be easily measured (Example: Successful capture and tagging of Cutthroat trout (Target 100 fish tagged)). These same MOS will be used in your annual grant report to track progress and evaluate success</w:t>
            </w:r>
            <w:r w:rsidR="00273F1B">
              <w:rPr>
                <w:i/>
                <w:iCs/>
              </w:rPr>
              <w:t>.</w:t>
            </w:r>
            <w:r w:rsidR="008702F0">
              <w:rPr>
                <w:i/>
                <w:iCs/>
              </w:rPr>
              <w:t xml:space="preserve"> </w:t>
            </w:r>
            <w:r w:rsidR="00273F1B">
              <w:rPr>
                <w:rFonts w:eastAsia="Times New Roman"/>
                <w:i/>
                <w:iCs/>
              </w:rPr>
              <w:t>A</w:t>
            </w:r>
            <w:r w:rsidR="008702F0" w:rsidRPr="00D22FCE">
              <w:rPr>
                <w:rFonts w:eastAsia="Times New Roman"/>
                <w:i/>
                <w:iCs/>
              </w:rPr>
              <w:t>ssessing conservation success also depends on evaluating higher level outcomes (e.g., reduction in mortality of sheep, increases in fish abundance).</w:t>
            </w:r>
          </w:p>
          <w:p w14:paraId="340EFD8C" w14:textId="64A0B52C" w:rsidR="00872478" w:rsidRPr="00344527" w:rsidRDefault="00224E18" w:rsidP="00286845">
            <w:pPr>
              <w:rPr>
                <w:b/>
                <w:bCs/>
              </w:rPr>
            </w:pPr>
            <w:r w:rsidRPr="00D22FCE">
              <w:rPr>
                <w:i/>
                <w:iCs/>
              </w:rPr>
              <w:t>The table should also include a proposed Timeline of activities. This can be a range if it will span several months (Example: April – May 2021).</w:t>
            </w:r>
          </w:p>
        </w:tc>
      </w:tr>
      <w:tr w:rsidR="00286845" w:rsidRPr="00344527" w14:paraId="6AFC93A1" w14:textId="77777777" w:rsidTr="00AA3C81">
        <w:trPr>
          <w:jc w:val="center"/>
        </w:trPr>
        <w:tc>
          <w:tcPr>
            <w:tcW w:w="1069" w:type="dxa"/>
            <w:shd w:val="clear" w:color="auto" w:fill="F2F2F2" w:themeFill="background1" w:themeFillShade="F2"/>
          </w:tcPr>
          <w:p w14:paraId="0C0883E0" w14:textId="77777777" w:rsidR="00286845" w:rsidRPr="00344527" w:rsidRDefault="00286845" w:rsidP="00286845">
            <w:pPr>
              <w:jc w:val="center"/>
              <w:rPr>
                <w:b/>
                <w:bCs/>
              </w:rPr>
            </w:pPr>
            <w:r w:rsidRPr="00344527">
              <w:rPr>
                <w:b/>
                <w:bCs/>
              </w:rPr>
              <w:t>Activity #</w:t>
            </w:r>
          </w:p>
        </w:tc>
        <w:tc>
          <w:tcPr>
            <w:tcW w:w="3780" w:type="dxa"/>
            <w:gridSpan w:val="6"/>
            <w:shd w:val="clear" w:color="auto" w:fill="F2F2F2" w:themeFill="background1" w:themeFillShade="F2"/>
          </w:tcPr>
          <w:p w14:paraId="3DB7E092" w14:textId="77777777" w:rsidR="00286845" w:rsidRPr="00344527" w:rsidRDefault="00286845" w:rsidP="00286845">
            <w:pPr>
              <w:jc w:val="center"/>
              <w:rPr>
                <w:b/>
                <w:bCs/>
              </w:rPr>
            </w:pPr>
            <w:r w:rsidRPr="00344527">
              <w:rPr>
                <w:b/>
                <w:bCs/>
              </w:rPr>
              <w:t>Activities</w:t>
            </w:r>
          </w:p>
        </w:tc>
        <w:tc>
          <w:tcPr>
            <w:tcW w:w="3463" w:type="dxa"/>
            <w:gridSpan w:val="6"/>
            <w:shd w:val="clear" w:color="auto" w:fill="F2F2F2" w:themeFill="background1" w:themeFillShade="F2"/>
          </w:tcPr>
          <w:p w14:paraId="522F23B8" w14:textId="77777777" w:rsidR="00286845" w:rsidRPr="00344527" w:rsidRDefault="00286845" w:rsidP="00286845">
            <w:pPr>
              <w:jc w:val="center"/>
              <w:rPr>
                <w:b/>
                <w:bCs/>
              </w:rPr>
            </w:pPr>
            <w:r w:rsidRPr="00344527">
              <w:rPr>
                <w:b/>
                <w:bCs/>
              </w:rPr>
              <w:t>Measures of Success</w:t>
            </w:r>
          </w:p>
        </w:tc>
        <w:tc>
          <w:tcPr>
            <w:tcW w:w="1853" w:type="dxa"/>
            <w:shd w:val="clear" w:color="auto" w:fill="F2F2F2" w:themeFill="background1" w:themeFillShade="F2"/>
          </w:tcPr>
          <w:p w14:paraId="757A2C26" w14:textId="77777777" w:rsidR="00286845" w:rsidRPr="00344527" w:rsidRDefault="00286845" w:rsidP="00286845">
            <w:pPr>
              <w:jc w:val="center"/>
              <w:rPr>
                <w:b/>
                <w:bCs/>
              </w:rPr>
            </w:pPr>
            <w:r w:rsidRPr="00344527">
              <w:rPr>
                <w:b/>
                <w:bCs/>
              </w:rPr>
              <w:t>Timeline</w:t>
            </w:r>
          </w:p>
        </w:tc>
      </w:tr>
      <w:tr w:rsidR="00286845" w:rsidRPr="00344527" w14:paraId="00B6DA8E" w14:textId="77777777" w:rsidTr="00AA3C81">
        <w:trPr>
          <w:jc w:val="center"/>
        </w:trPr>
        <w:tc>
          <w:tcPr>
            <w:tcW w:w="1069" w:type="dxa"/>
            <w:shd w:val="clear" w:color="auto" w:fill="F2F2F2" w:themeFill="background1" w:themeFillShade="F2"/>
          </w:tcPr>
          <w:p w14:paraId="76B881FE" w14:textId="77777777" w:rsidR="00286845" w:rsidRPr="00344527" w:rsidRDefault="00286845" w:rsidP="00286845">
            <w:pPr>
              <w:jc w:val="center"/>
            </w:pPr>
            <w:r w:rsidRPr="00344527">
              <w:t>1.1</w:t>
            </w:r>
          </w:p>
        </w:tc>
        <w:tc>
          <w:tcPr>
            <w:tcW w:w="3780" w:type="dxa"/>
            <w:gridSpan w:val="6"/>
            <w:shd w:val="clear" w:color="auto" w:fill="auto"/>
          </w:tcPr>
          <w:p w14:paraId="1F5FECE1" w14:textId="77777777" w:rsidR="00286845" w:rsidRPr="00344527" w:rsidRDefault="00286845" w:rsidP="00286845"/>
          <w:p w14:paraId="3E0F341A" w14:textId="77777777" w:rsidR="00286845" w:rsidRPr="00344527" w:rsidRDefault="00286845" w:rsidP="00286845"/>
        </w:tc>
        <w:tc>
          <w:tcPr>
            <w:tcW w:w="3463" w:type="dxa"/>
            <w:gridSpan w:val="6"/>
            <w:shd w:val="clear" w:color="auto" w:fill="auto"/>
          </w:tcPr>
          <w:p w14:paraId="684EA468" w14:textId="77777777" w:rsidR="00286845" w:rsidRPr="00344527" w:rsidRDefault="00286845" w:rsidP="00286845"/>
        </w:tc>
        <w:tc>
          <w:tcPr>
            <w:tcW w:w="1853" w:type="dxa"/>
            <w:shd w:val="clear" w:color="auto" w:fill="auto"/>
          </w:tcPr>
          <w:p w14:paraId="2C061741" w14:textId="77777777" w:rsidR="00286845" w:rsidRPr="00344527" w:rsidRDefault="00286845" w:rsidP="00286845"/>
        </w:tc>
      </w:tr>
      <w:tr w:rsidR="00286845" w:rsidRPr="007A1DD6" w14:paraId="65ECEEDF" w14:textId="77777777" w:rsidTr="00AA3C81">
        <w:trPr>
          <w:jc w:val="center"/>
        </w:trPr>
        <w:tc>
          <w:tcPr>
            <w:tcW w:w="1069" w:type="dxa"/>
            <w:shd w:val="clear" w:color="auto" w:fill="F2F2F2" w:themeFill="background1" w:themeFillShade="F2"/>
          </w:tcPr>
          <w:p w14:paraId="01EB2712" w14:textId="77777777" w:rsidR="00286845" w:rsidRPr="00671B23" w:rsidRDefault="00286845" w:rsidP="00286845">
            <w:pPr>
              <w:jc w:val="center"/>
            </w:pPr>
            <w:r w:rsidRPr="00671B23">
              <w:t>1.2</w:t>
            </w:r>
          </w:p>
        </w:tc>
        <w:tc>
          <w:tcPr>
            <w:tcW w:w="3780" w:type="dxa"/>
            <w:gridSpan w:val="6"/>
            <w:shd w:val="clear" w:color="auto" w:fill="auto"/>
          </w:tcPr>
          <w:p w14:paraId="35469AD5" w14:textId="77777777" w:rsidR="00286845" w:rsidRPr="00671B23" w:rsidRDefault="00286845" w:rsidP="00286845"/>
          <w:p w14:paraId="70AEB2AE" w14:textId="77777777" w:rsidR="00286845" w:rsidRPr="00671B23" w:rsidRDefault="00286845" w:rsidP="00286845"/>
        </w:tc>
        <w:tc>
          <w:tcPr>
            <w:tcW w:w="3463" w:type="dxa"/>
            <w:gridSpan w:val="6"/>
            <w:shd w:val="clear" w:color="auto" w:fill="auto"/>
          </w:tcPr>
          <w:p w14:paraId="7909B1D5" w14:textId="77777777" w:rsidR="00286845" w:rsidRPr="00D015B9" w:rsidRDefault="00286845" w:rsidP="00286845"/>
        </w:tc>
        <w:tc>
          <w:tcPr>
            <w:tcW w:w="1853" w:type="dxa"/>
            <w:shd w:val="clear" w:color="auto" w:fill="auto"/>
          </w:tcPr>
          <w:p w14:paraId="03F84147" w14:textId="77777777" w:rsidR="00286845" w:rsidRPr="007A1DD6" w:rsidRDefault="00286845" w:rsidP="00286845">
            <w:pPr>
              <w:rPr>
                <w:highlight w:val="yellow"/>
              </w:rPr>
            </w:pPr>
          </w:p>
        </w:tc>
      </w:tr>
      <w:tr w:rsidR="00286845" w:rsidRPr="007A1DD6" w14:paraId="6C71E803" w14:textId="77777777" w:rsidTr="00AA3C81">
        <w:trPr>
          <w:jc w:val="center"/>
        </w:trPr>
        <w:tc>
          <w:tcPr>
            <w:tcW w:w="1069" w:type="dxa"/>
            <w:shd w:val="clear" w:color="auto" w:fill="F2F2F2" w:themeFill="background1" w:themeFillShade="F2"/>
          </w:tcPr>
          <w:p w14:paraId="4D94D60D" w14:textId="77777777" w:rsidR="00286845" w:rsidRPr="00671B23" w:rsidRDefault="00286845" w:rsidP="00286845">
            <w:pPr>
              <w:jc w:val="center"/>
            </w:pPr>
            <w:r w:rsidRPr="00671B23">
              <w:t>1.3</w:t>
            </w:r>
          </w:p>
        </w:tc>
        <w:tc>
          <w:tcPr>
            <w:tcW w:w="3780" w:type="dxa"/>
            <w:gridSpan w:val="6"/>
            <w:shd w:val="clear" w:color="auto" w:fill="auto"/>
          </w:tcPr>
          <w:p w14:paraId="61E47FEC" w14:textId="77777777" w:rsidR="00286845" w:rsidRPr="00671B23" w:rsidRDefault="00286845" w:rsidP="00286845"/>
          <w:p w14:paraId="160C5A5A" w14:textId="77777777" w:rsidR="00286845" w:rsidRPr="00671B23" w:rsidRDefault="00286845" w:rsidP="00286845"/>
        </w:tc>
        <w:tc>
          <w:tcPr>
            <w:tcW w:w="3463" w:type="dxa"/>
            <w:gridSpan w:val="6"/>
            <w:shd w:val="clear" w:color="auto" w:fill="auto"/>
          </w:tcPr>
          <w:p w14:paraId="72F2EB76" w14:textId="77777777" w:rsidR="00286845" w:rsidRPr="00D015B9" w:rsidRDefault="00286845" w:rsidP="00286845"/>
        </w:tc>
        <w:tc>
          <w:tcPr>
            <w:tcW w:w="1853" w:type="dxa"/>
            <w:shd w:val="clear" w:color="auto" w:fill="auto"/>
          </w:tcPr>
          <w:p w14:paraId="6C3FF39E" w14:textId="77777777" w:rsidR="00286845" w:rsidRPr="007A1DD6" w:rsidRDefault="00286845" w:rsidP="00286845">
            <w:pPr>
              <w:rPr>
                <w:highlight w:val="yellow"/>
              </w:rPr>
            </w:pPr>
          </w:p>
        </w:tc>
      </w:tr>
      <w:tr w:rsidR="00286845" w:rsidRPr="007A1DD6" w14:paraId="2F1C0B9D" w14:textId="77777777" w:rsidTr="00AA3C81">
        <w:trPr>
          <w:jc w:val="center"/>
        </w:trPr>
        <w:tc>
          <w:tcPr>
            <w:tcW w:w="1069" w:type="dxa"/>
            <w:shd w:val="clear" w:color="auto" w:fill="F2F2F2" w:themeFill="background1" w:themeFillShade="F2"/>
          </w:tcPr>
          <w:p w14:paraId="68DE9F6B" w14:textId="77777777" w:rsidR="00286845" w:rsidRPr="00671B23" w:rsidRDefault="00286845" w:rsidP="00286845">
            <w:pPr>
              <w:jc w:val="center"/>
            </w:pPr>
            <w:r w:rsidRPr="00671B23">
              <w:t>1.4</w:t>
            </w:r>
          </w:p>
        </w:tc>
        <w:tc>
          <w:tcPr>
            <w:tcW w:w="3780" w:type="dxa"/>
            <w:gridSpan w:val="6"/>
            <w:shd w:val="clear" w:color="auto" w:fill="auto"/>
          </w:tcPr>
          <w:p w14:paraId="3F96AE1A" w14:textId="77777777" w:rsidR="00286845" w:rsidRPr="00671B23" w:rsidRDefault="00286845" w:rsidP="00286845"/>
          <w:p w14:paraId="12A1FA4F" w14:textId="77777777" w:rsidR="00286845" w:rsidRPr="00671B23" w:rsidRDefault="00286845" w:rsidP="00286845"/>
        </w:tc>
        <w:tc>
          <w:tcPr>
            <w:tcW w:w="3463" w:type="dxa"/>
            <w:gridSpan w:val="6"/>
            <w:shd w:val="clear" w:color="auto" w:fill="auto"/>
          </w:tcPr>
          <w:p w14:paraId="6B0C5A86" w14:textId="77777777" w:rsidR="00286845" w:rsidRPr="00D015B9" w:rsidRDefault="00286845" w:rsidP="00286845"/>
        </w:tc>
        <w:tc>
          <w:tcPr>
            <w:tcW w:w="1853" w:type="dxa"/>
            <w:shd w:val="clear" w:color="auto" w:fill="auto"/>
          </w:tcPr>
          <w:p w14:paraId="53F9BEDD" w14:textId="77777777" w:rsidR="00286845" w:rsidRPr="007A1DD6" w:rsidRDefault="00286845" w:rsidP="00286845">
            <w:pPr>
              <w:rPr>
                <w:highlight w:val="yellow"/>
              </w:rPr>
            </w:pPr>
          </w:p>
        </w:tc>
      </w:tr>
      <w:tr w:rsidR="00286845" w:rsidRPr="007A1DD6" w14:paraId="153FF52D" w14:textId="77777777" w:rsidTr="00AA3C81">
        <w:trPr>
          <w:jc w:val="center"/>
        </w:trPr>
        <w:tc>
          <w:tcPr>
            <w:tcW w:w="1069" w:type="dxa"/>
            <w:tcBorders>
              <w:bottom w:val="single" w:sz="4" w:space="0" w:color="000000"/>
            </w:tcBorders>
            <w:shd w:val="clear" w:color="auto" w:fill="F2F2F2" w:themeFill="background1" w:themeFillShade="F2"/>
          </w:tcPr>
          <w:p w14:paraId="61F64C04" w14:textId="77777777" w:rsidR="00286845" w:rsidRPr="00671B23" w:rsidRDefault="00286845" w:rsidP="00286845">
            <w:pPr>
              <w:jc w:val="center"/>
            </w:pPr>
            <w:r w:rsidRPr="00671B23">
              <w:t>1.5</w:t>
            </w:r>
          </w:p>
        </w:tc>
        <w:tc>
          <w:tcPr>
            <w:tcW w:w="3780" w:type="dxa"/>
            <w:gridSpan w:val="6"/>
            <w:tcBorders>
              <w:bottom w:val="single" w:sz="4" w:space="0" w:color="000000"/>
            </w:tcBorders>
            <w:shd w:val="clear" w:color="auto" w:fill="auto"/>
          </w:tcPr>
          <w:p w14:paraId="40CF2852" w14:textId="77777777" w:rsidR="00286845" w:rsidRPr="00671B23" w:rsidRDefault="00286845" w:rsidP="00286845"/>
          <w:p w14:paraId="664A96B9" w14:textId="77777777" w:rsidR="00286845" w:rsidRPr="00671B23" w:rsidRDefault="00286845" w:rsidP="00286845"/>
        </w:tc>
        <w:tc>
          <w:tcPr>
            <w:tcW w:w="3463" w:type="dxa"/>
            <w:gridSpan w:val="6"/>
            <w:tcBorders>
              <w:bottom w:val="single" w:sz="4" w:space="0" w:color="000000"/>
            </w:tcBorders>
            <w:shd w:val="clear" w:color="auto" w:fill="auto"/>
          </w:tcPr>
          <w:p w14:paraId="5685153E" w14:textId="77777777" w:rsidR="00286845" w:rsidRPr="00D015B9" w:rsidRDefault="00286845" w:rsidP="00286845"/>
        </w:tc>
        <w:tc>
          <w:tcPr>
            <w:tcW w:w="1853" w:type="dxa"/>
            <w:tcBorders>
              <w:bottom w:val="single" w:sz="4" w:space="0" w:color="000000"/>
            </w:tcBorders>
            <w:shd w:val="clear" w:color="auto" w:fill="auto"/>
          </w:tcPr>
          <w:p w14:paraId="4A8CC3CA" w14:textId="77777777" w:rsidR="00286845" w:rsidRPr="007A1DD6" w:rsidRDefault="00286845" w:rsidP="00286845">
            <w:pPr>
              <w:rPr>
                <w:highlight w:val="yellow"/>
              </w:rPr>
            </w:pPr>
          </w:p>
        </w:tc>
      </w:tr>
      <w:tr w:rsidR="00224E18" w:rsidRPr="007A1DD6" w14:paraId="608B1B15" w14:textId="77777777" w:rsidTr="00AA3C81">
        <w:trPr>
          <w:trHeight w:val="1781"/>
          <w:jc w:val="center"/>
        </w:trPr>
        <w:tc>
          <w:tcPr>
            <w:tcW w:w="10165" w:type="dxa"/>
            <w:gridSpan w:val="14"/>
            <w:tcBorders>
              <w:bottom w:val="single" w:sz="12" w:space="0" w:color="auto"/>
            </w:tcBorders>
            <w:shd w:val="clear" w:color="auto" w:fill="F2F2F2" w:themeFill="background1" w:themeFillShade="F2"/>
          </w:tcPr>
          <w:p w14:paraId="293450AA" w14:textId="77777777" w:rsidR="00224E18" w:rsidRPr="00671B23" w:rsidRDefault="00224E18" w:rsidP="00286845">
            <w:pPr>
              <w:rPr>
                <w:b/>
                <w:bCs/>
              </w:rPr>
            </w:pPr>
            <w:r w:rsidRPr="00671B23">
              <w:rPr>
                <w:b/>
                <w:bCs/>
              </w:rPr>
              <w:t>Objective 1 – Detail</w:t>
            </w:r>
            <w:r>
              <w:rPr>
                <w:b/>
                <w:bCs/>
              </w:rPr>
              <w:t>ed Methods</w:t>
            </w:r>
            <w:r w:rsidRPr="00671B23">
              <w:rPr>
                <w:b/>
                <w:bCs/>
              </w:rPr>
              <w:t xml:space="preserve"> (2-4 paragraphs):</w:t>
            </w:r>
          </w:p>
          <w:p w14:paraId="46435CC7" w14:textId="56955AD7" w:rsidR="00224E18" w:rsidRPr="00AA3C81" w:rsidRDefault="00224E18" w:rsidP="00224E18">
            <w:pPr>
              <w:rPr>
                <w:i/>
                <w:iCs/>
              </w:rPr>
            </w:pPr>
            <w:r w:rsidRPr="00AA3C81">
              <w:rPr>
                <w:i/>
                <w:iCs/>
              </w:rPr>
              <w:t>Provide a detailed explanation of methods (equipment to be used, sampling protocol to be followed, lab analysis, data analysis approach etc.), sampling design (# of sample sites, locations) and timing (2-4 paragraphs for each Objective):</w:t>
            </w:r>
          </w:p>
          <w:p w14:paraId="214B2240" w14:textId="77777777" w:rsidR="00224E18" w:rsidRPr="00AA3C81" w:rsidRDefault="00224E18" w:rsidP="00224E18">
            <w:pPr>
              <w:pStyle w:val="ListParagraph"/>
              <w:numPr>
                <w:ilvl w:val="0"/>
                <w:numId w:val="15"/>
              </w:numPr>
              <w:rPr>
                <w:i/>
                <w:iCs/>
              </w:rPr>
            </w:pPr>
            <w:r w:rsidRPr="00AA3C81">
              <w:rPr>
                <w:i/>
                <w:iCs/>
              </w:rPr>
              <w:t>The specific methodology for each objective, including parameters to be measured and, if applicable, animal care procedures. </w:t>
            </w:r>
          </w:p>
          <w:p w14:paraId="5A6DB090" w14:textId="77777777" w:rsidR="00224E18" w:rsidRPr="00AA3C81" w:rsidRDefault="00224E18" w:rsidP="00224E18">
            <w:pPr>
              <w:pStyle w:val="ListParagraph"/>
              <w:numPr>
                <w:ilvl w:val="0"/>
                <w:numId w:val="15"/>
              </w:numPr>
              <w:rPr>
                <w:i/>
                <w:iCs/>
              </w:rPr>
            </w:pPr>
            <w:r w:rsidRPr="00AA3C81">
              <w:rPr>
                <w:i/>
                <w:iCs/>
              </w:rPr>
              <w:t>The rationale for your chosen approach with relevant citations of scientific literature and references to any previous work related to this project.</w:t>
            </w:r>
          </w:p>
          <w:p w14:paraId="3D1B70CF" w14:textId="77777777" w:rsidR="00224E18" w:rsidRPr="00AA3C81" w:rsidRDefault="00224E18" w:rsidP="00224E18">
            <w:pPr>
              <w:pStyle w:val="ListParagraph"/>
              <w:numPr>
                <w:ilvl w:val="0"/>
                <w:numId w:val="15"/>
              </w:numPr>
              <w:rPr>
                <w:i/>
                <w:iCs/>
              </w:rPr>
            </w:pPr>
            <w:r w:rsidRPr="00AA3C81">
              <w:rPr>
                <w:i/>
                <w:iCs/>
              </w:rPr>
              <w:t>The intended outcome for each objective. The outcome is a longer-term desired state and speaks to the impact your project will have. (Example: “Improve the understanding of threats facing wolverine populations and develop best practices to increase survival”).</w:t>
            </w:r>
          </w:p>
          <w:p w14:paraId="60C38FA3" w14:textId="46CDE6B7" w:rsidR="00224E18" w:rsidRPr="00AA3C81" w:rsidRDefault="00224E18" w:rsidP="00224E18">
            <w:pPr>
              <w:pStyle w:val="ListParagraph"/>
              <w:numPr>
                <w:ilvl w:val="0"/>
                <w:numId w:val="15"/>
              </w:numPr>
              <w:rPr>
                <w:i/>
                <w:iCs/>
              </w:rPr>
            </w:pPr>
            <w:r w:rsidRPr="00AA3C81">
              <w:rPr>
                <w:i/>
                <w:iCs/>
              </w:rPr>
              <w:t xml:space="preserve">For habitat </w:t>
            </w:r>
            <w:r w:rsidR="003C7F30" w:rsidRPr="00AA3C81">
              <w:rPr>
                <w:i/>
                <w:iCs/>
              </w:rPr>
              <w:t>enhancement</w:t>
            </w:r>
            <w:r w:rsidRPr="00AA3C81">
              <w:rPr>
                <w:i/>
                <w:iCs/>
              </w:rPr>
              <w:t xml:space="preserve"> activities (fire, brushing, thinning, invasive plant management), provide the proportion of the species range that will be treated (Example: We are planning to treat 10% of Bighorn sheep range in the Bull River area with invasive plant management).</w:t>
            </w:r>
          </w:p>
          <w:p w14:paraId="496A4345" w14:textId="77777777" w:rsidR="00224E18" w:rsidRPr="00AA3C81" w:rsidRDefault="00224E18" w:rsidP="00224E18">
            <w:pPr>
              <w:pStyle w:val="ListParagraph"/>
              <w:numPr>
                <w:ilvl w:val="0"/>
                <w:numId w:val="15"/>
              </w:numPr>
              <w:rPr>
                <w:i/>
                <w:iCs/>
              </w:rPr>
            </w:pPr>
            <w:r w:rsidRPr="00AA3C81">
              <w:rPr>
                <w:i/>
                <w:iCs/>
              </w:rPr>
              <w:t>If your project requires sampling or surveys, describe the sampling design (sample size, locations etc), and standard Protocols that will be followed.</w:t>
            </w:r>
          </w:p>
          <w:p w14:paraId="0CA38CDB" w14:textId="77777777" w:rsidR="00224E18" w:rsidRPr="00AA3C81" w:rsidRDefault="00224E18" w:rsidP="00224E18">
            <w:pPr>
              <w:pStyle w:val="ListParagraph"/>
              <w:numPr>
                <w:ilvl w:val="0"/>
                <w:numId w:val="15"/>
              </w:numPr>
              <w:rPr>
                <w:i/>
                <w:iCs/>
              </w:rPr>
            </w:pPr>
            <w:r w:rsidRPr="00AA3C81">
              <w:rPr>
                <w:i/>
                <w:iCs/>
              </w:rPr>
              <w:t>Explain how data or information will be shared, including submitting data to provincial databases.</w:t>
            </w:r>
          </w:p>
          <w:p w14:paraId="795F586A" w14:textId="7A4F162E" w:rsidR="00224E18" w:rsidRPr="00AA3C81" w:rsidRDefault="00224E18" w:rsidP="00224E18">
            <w:pPr>
              <w:pStyle w:val="ListParagraph"/>
              <w:numPr>
                <w:ilvl w:val="0"/>
                <w:numId w:val="15"/>
              </w:numPr>
              <w:rPr>
                <w:i/>
                <w:iCs/>
              </w:rPr>
            </w:pPr>
            <w:r w:rsidRPr="00AA3C81">
              <w:rPr>
                <w:i/>
                <w:iCs/>
              </w:rPr>
              <w:lastRenderedPageBreak/>
              <w:t>If your project involves data collection by volunteers (eg</w:t>
            </w:r>
            <w:r w:rsidR="008702F0">
              <w:rPr>
                <w:i/>
                <w:iCs/>
              </w:rPr>
              <w:t>.</w:t>
            </w:r>
            <w:r w:rsidRPr="00AA3C81">
              <w:rPr>
                <w:i/>
                <w:iCs/>
              </w:rPr>
              <w:t xml:space="preserve"> Streamkeepers), explain the training methods to be used and identify who will provide the training.</w:t>
            </w:r>
          </w:p>
          <w:p w14:paraId="14717B12" w14:textId="6418DF55" w:rsidR="00224E18" w:rsidRPr="007A1DD6" w:rsidRDefault="00224E18" w:rsidP="00286845">
            <w:pPr>
              <w:rPr>
                <w:highlight w:val="yellow"/>
              </w:rPr>
            </w:pPr>
            <w:r w:rsidRPr="00AA3C81">
              <w:rPr>
                <w:i/>
                <w:iCs/>
              </w:rPr>
              <w:t xml:space="preserve">*IMPORTANT </w:t>
            </w:r>
            <w:r w:rsidR="003C7F30">
              <w:rPr>
                <w:i/>
                <w:iCs/>
              </w:rPr>
              <w:t>Wildlife habitat restoration projects should clearly indicate metrics like the specific area of habitat to be restored (I,e, m2)</w:t>
            </w:r>
            <w:r w:rsidRPr="00AA3C81">
              <w:rPr>
                <w:i/>
                <w:iCs/>
              </w:rPr>
              <w:t>- Fisheries</w:t>
            </w:r>
            <w:r w:rsidR="003C7F30">
              <w:rPr>
                <w:i/>
                <w:iCs/>
              </w:rPr>
              <w:t xml:space="preserve"> habitat restoration</w:t>
            </w:r>
            <w:r w:rsidRPr="00AA3C81">
              <w:rPr>
                <w:i/>
                <w:iCs/>
              </w:rPr>
              <w:t xml:space="preserve"> proposals should clearly indicate</w:t>
            </w:r>
            <w:r w:rsidR="003C7F30">
              <w:rPr>
                <w:i/>
                <w:iCs/>
              </w:rPr>
              <w:t xml:space="preserve"> additional metrics like</w:t>
            </w:r>
            <w:r w:rsidRPr="00AA3C81">
              <w:rPr>
                <w:i/>
                <w:iCs/>
              </w:rPr>
              <w:t xml:space="preserve"> how much you expect fish production to increase (# fish, or %).</w:t>
            </w:r>
            <w:r w:rsidR="003C7F30">
              <w:rPr>
                <w:i/>
                <w:iCs/>
              </w:rPr>
              <w:t xml:space="preserve"> These metrics can be copied from Section 3, as applicable.</w:t>
            </w:r>
          </w:p>
        </w:tc>
      </w:tr>
      <w:tr w:rsidR="00224E18" w:rsidRPr="007A1DD6" w14:paraId="30D618BC" w14:textId="77777777" w:rsidTr="00D22FCE">
        <w:trPr>
          <w:trHeight w:val="1653"/>
          <w:jc w:val="center"/>
        </w:trPr>
        <w:tc>
          <w:tcPr>
            <w:tcW w:w="10165" w:type="dxa"/>
            <w:gridSpan w:val="14"/>
            <w:tcBorders>
              <w:bottom w:val="single" w:sz="12" w:space="0" w:color="auto"/>
            </w:tcBorders>
            <w:shd w:val="clear" w:color="auto" w:fill="auto"/>
          </w:tcPr>
          <w:p w14:paraId="4E0F023F" w14:textId="77777777" w:rsidR="00224E18" w:rsidRPr="00671B23" w:rsidRDefault="00224E18" w:rsidP="00286845">
            <w:pPr>
              <w:rPr>
                <w:b/>
                <w:bCs/>
              </w:rPr>
            </w:pPr>
          </w:p>
        </w:tc>
      </w:tr>
      <w:tr w:rsidR="00872478" w:rsidRPr="007A1DD6" w14:paraId="16A36514" w14:textId="77777777" w:rsidTr="00334E3D">
        <w:trPr>
          <w:trHeight w:val="447"/>
          <w:jc w:val="center"/>
        </w:trPr>
        <w:tc>
          <w:tcPr>
            <w:tcW w:w="10165" w:type="dxa"/>
            <w:gridSpan w:val="14"/>
            <w:tcBorders>
              <w:top w:val="single" w:sz="12" w:space="0" w:color="auto"/>
            </w:tcBorders>
            <w:shd w:val="clear" w:color="auto" w:fill="F2F2F2" w:themeFill="background1" w:themeFillShade="F2"/>
          </w:tcPr>
          <w:p w14:paraId="02B937EE" w14:textId="725C3620" w:rsidR="00872478" w:rsidRPr="00AA3C81" w:rsidRDefault="00872478" w:rsidP="00286845">
            <w:pPr>
              <w:rPr>
                <w:b/>
                <w:bCs/>
                <w:strike/>
              </w:rPr>
            </w:pPr>
            <w:r w:rsidRPr="00671B23">
              <w:rPr>
                <w:b/>
                <w:bCs/>
              </w:rPr>
              <w:t>Objective 2</w:t>
            </w:r>
            <w:r>
              <w:rPr>
                <w:b/>
                <w:bCs/>
              </w:rPr>
              <w:t xml:space="preserve"> </w:t>
            </w:r>
            <w:r w:rsidR="003C7F30">
              <w:rPr>
                <w:b/>
                <w:bCs/>
              </w:rPr>
              <w:t>–</w:t>
            </w:r>
            <w:r>
              <w:t xml:space="preserve"> </w:t>
            </w:r>
            <w:r w:rsidRPr="00344527">
              <w:rPr>
                <w:b/>
                <w:bCs/>
              </w:rPr>
              <w:t>Statement</w:t>
            </w:r>
          </w:p>
        </w:tc>
      </w:tr>
      <w:tr w:rsidR="00BF022C" w:rsidRPr="007A1DD6" w14:paraId="7C3A7BFA" w14:textId="77777777" w:rsidTr="00334E3D">
        <w:trPr>
          <w:trHeight w:val="1125"/>
          <w:jc w:val="center"/>
        </w:trPr>
        <w:tc>
          <w:tcPr>
            <w:tcW w:w="10165" w:type="dxa"/>
            <w:gridSpan w:val="14"/>
            <w:tcBorders>
              <w:top w:val="single" w:sz="12" w:space="0" w:color="auto"/>
            </w:tcBorders>
            <w:shd w:val="clear" w:color="auto" w:fill="auto"/>
          </w:tcPr>
          <w:p w14:paraId="4475F4BB" w14:textId="77777777" w:rsidR="00BF022C" w:rsidRPr="00671B23" w:rsidRDefault="00BF022C" w:rsidP="00872478">
            <w:pPr>
              <w:rPr>
                <w:b/>
                <w:bCs/>
              </w:rPr>
            </w:pPr>
          </w:p>
        </w:tc>
      </w:tr>
      <w:tr w:rsidR="00286845" w:rsidRPr="007A1DD6" w14:paraId="70401048" w14:textId="77777777" w:rsidTr="00AA3C81">
        <w:trPr>
          <w:jc w:val="center"/>
        </w:trPr>
        <w:tc>
          <w:tcPr>
            <w:tcW w:w="1069" w:type="dxa"/>
            <w:shd w:val="clear" w:color="auto" w:fill="F2F2F2" w:themeFill="background1" w:themeFillShade="F2"/>
          </w:tcPr>
          <w:p w14:paraId="15696BEA" w14:textId="77777777" w:rsidR="00286845" w:rsidRPr="00671B23" w:rsidRDefault="00286845" w:rsidP="00286845">
            <w:pPr>
              <w:jc w:val="center"/>
              <w:rPr>
                <w:b/>
                <w:bCs/>
              </w:rPr>
            </w:pPr>
            <w:r w:rsidRPr="00671B23">
              <w:rPr>
                <w:b/>
                <w:bCs/>
              </w:rPr>
              <w:t>Activity #</w:t>
            </w:r>
          </w:p>
        </w:tc>
        <w:tc>
          <w:tcPr>
            <w:tcW w:w="3780" w:type="dxa"/>
            <w:gridSpan w:val="6"/>
            <w:shd w:val="clear" w:color="auto" w:fill="F2F2F2" w:themeFill="background1" w:themeFillShade="F2"/>
          </w:tcPr>
          <w:p w14:paraId="085DAA9B" w14:textId="77777777" w:rsidR="00286845" w:rsidRPr="00344527" w:rsidRDefault="00286845" w:rsidP="00286845">
            <w:pPr>
              <w:jc w:val="center"/>
              <w:rPr>
                <w:b/>
                <w:bCs/>
              </w:rPr>
            </w:pPr>
            <w:r w:rsidRPr="00344527">
              <w:rPr>
                <w:b/>
                <w:bCs/>
              </w:rPr>
              <w:t>Activities</w:t>
            </w:r>
          </w:p>
        </w:tc>
        <w:tc>
          <w:tcPr>
            <w:tcW w:w="3463" w:type="dxa"/>
            <w:gridSpan w:val="6"/>
            <w:shd w:val="clear" w:color="auto" w:fill="F2F2F2" w:themeFill="background1" w:themeFillShade="F2"/>
          </w:tcPr>
          <w:p w14:paraId="0C66B170" w14:textId="77777777" w:rsidR="00286845" w:rsidRPr="00344527" w:rsidRDefault="00286845" w:rsidP="00286845">
            <w:pPr>
              <w:jc w:val="center"/>
              <w:rPr>
                <w:b/>
                <w:bCs/>
              </w:rPr>
            </w:pPr>
            <w:r w:rsidRPr="00344527">
              <w:rPr>
                <w:b/>
                <w:bCs/>
              </w:rPr>
              <w:t>Measures of Success</w:t>
            </w:r>
          </w:p>
        </w:tc>
        <w:tc>
          <w:tcPr>
            <w:tcW w:w="1853" w:type="dxa"/>
            <w:shd w:val="clear" w:color="auto" w:fill="F2F2F2" w:themeFill="background1" w:themeFillShade="F2"/>
          </w:tcPr>
          <w:p w14:paraId="5AB1C0D8" w14:textId="77777777" w:rsidR="00286845" w:rsidRPr="00344527" w:rsidRDefault="00286845" w:rsidP="00286845">
            <w:pPr>
              <w:jc w:val="center"/>
              <w:rPr>
                <w:b/>
                <w:bCs/>
              </w:rPr>
            </w:pPr>
            <w:r w:rsidRPr="00344527">
              <w:rPr>
                <w:b/>
                <w:bCs/>
              </w:rPr>
              <w:t>Timeline</w:t>
            </w:r>
          </w:p>
        </w:tc>
      </w:tr>
      <w:tr w:rsidR="00286845" w:rsidRPr="007A1DD6" w14:paraId="781237FE" w14:textId="77777777" w:rsidTr="00AA3C81">
        <w:trPr>
          <w:jc w:val="center"/>
        </w:trPr>
        <w:tc>
          <w:tcPr>
            <w:tcW w:w="1069" w:type="dxa"/>
            <w:shd w:val="clear" w:color="auto" w:fill="F2F2F2" w:themeFill="background1" w:themeFillShade="F2"/>
          </w:tcPr>
          <w:p w14:paraId="64BD96FC" w14:textId="77777777" w:rsidR="00286845" w:rsidRPr="00671B23" w:rsidRDefault="00286845" w:rsidP="00286845">
            <w:pPr>
              <w:jc w:val="center"/>
            </w:pPr>
            <w:r w:rsidRPr="00671B23">
              <w:t>2.1</w:t>
            </w:r>
          </w:p>
        </w:tc>
        <w:tc>
          <w:tcPr>
            <w:tcW w:w="3780" w:type="dxa"/>
            <w:gridSpan w:val="6"/>
            <w:shd w:val="clear" w:color="auto" w:fill="auto"/>
          </w:tcPr>
          <w:p w14:paraId="58563310" w14:textId="77777777" w:rsidR="00286845" w:rsidRPr="00671B23" w:rsidRDefault="00286845" w:rsidP="00286845"/>
          <w:p w14:paraId="7DF1CDC4" w14:textId="77777777" w:rsidR="00286845" w:rsidRPr="00671B23" w:rsidRDefault="00286845" w:rsidP="00286845"/>
        </w:tc>
        <w:tc>
          <w:tcPr>
            <w:tcW w:w="3463" w:type="dxa"/>
            <w:gridSpan w:val="6"/>
            <w:shd w:val="clear" w:color="auto" w:fill="auto"/>
          </w:tcPr>
          <w:p w14:paraId="406FDA0E" w14:textId="77777777" w:rsidR="00286845" w:rsidRPr="00D015B9" w:rsidRDefault="00286845" w:rsidP="00286845"/>
        </w:tc>
        <w:tc>
          <w:tcPr>
            <w:tcW w:w="1853" w:type="dxa"/>
            <w:shd w:val="clear" w:color="auto" w:fill="auto"/>
          </w:tcPr>
          <w:p w14:paraId="1E0D1CAF" w14:textId="77777777" w:rsidR="00286845" w:rsidRPr="007A1DD6" w:rsidRDefault="00286845" w:rsidP="00286845">
            <w:pPr>
              <w:rPr>
                <w:highlight w:val="yellow"/>
              </w:rPr>
            </w:pPr>
          </w:p>
        </w:tc>
      </w:tr>
      <w:tr w:rsidR="00286845" w:rsidRPr="007A1DD6" w14:paraId="141A31F5" w14:textId="77777777" w:rsidTr="00AA3C81">
        <w:trPr>
          <w:jc w:val="center"/>
        </w:trPr>
        <w:tc>
          <w:tcPr>
            <w:tcW w:w="1069" w:type="dxa"/>
            <w:shd w:val="clear" w:color="auto" w:fill="F2F2F2" w:themeFill="background1" w:themeFillShade="F2"/>
          </w:tcPr>
          <w:p w14:paraId="6DFB03FB" w14:textId="77777777" w:rsidR="00286845" w:rsidRPr="00671B23" w:rsidRDefault="00286845" w:rsidP="00286845">
            <w:pPr>
              <w:jc w:val="center"/>
            </w:pPr>
            <w:r w:rsidRPr="00671B23">
              <w:t>2.2</w:t>
            </w:r>
          </w:p>
        </w:tc>
        <w:tc>
          <w:tcPr>
            <w:tcW w:w="3780" w:type="dxa"/>
            <w:gridSpan w:val="6"/>
            <w:shd w:val="clear" w:color="auto" w:fill="auto"/>
          </w:tcPr>
          <w:p w14:paraId="51D4A600" w14:textId="77777777" w:rsidR="00286845" w:rsidRPr="00671B23" w:rsidRDefault="00286845" w:rsidP="00286845"/>
          <w:p w14:paraId="65F1248A" w14:textId="77777777" w:rsidR="00286845" w:rsidRPr="00671B23" w:rsidRDefault="00286845" w:rsidP="00286845"/>
        </w:tc>
        <w:tc>
          <w:tcPr>
            <w:tcW w:w="3463" w:type="dxa"/>
            <w:gridSpan w:val="6"/>
            <w:shd w:val="clear" w:color="auto" w:fill="auto"/>
          </w:tcPr>
          <w:p w14:paraId="6F13BA77" w14:textId="77777777" w:rsidR="00286845" w:rsidRPr="00D015B9" w:rsidRDefault="00286845" w:rsidP="00286845"/>
        </w:tc>
        <w:tc>
          <w:tcPr>
            <w:tcW w:w="1853" w:type="dxa"/>
            <w:shd w:val="clear" w:color="auto" w:fill="auto"/>
          </w:tcPr>
          <w:p w14:paraId="62E55C7E" w14:textId="77777777" w:rsidR="00286845" w:rsidRPr="007A1DD6" w:rsidRDefault="00286845" w:rsidP="00286845">
            <w:pPr>
              <w:rPr>
                <w:highlight w:val="yellow"/>
              </w:rPr>
            </w:pPr>
          </w:p>
        </w:tc>
      </w:tr>
      <w:tr w:rsidR="00286845" w:rsidRPr="007A1DD6" w14:paraId="48E0BF8B" w14:textId="77777777" w:rsidTr="00AA3C81">
        <w:trPr>
          <w:jc w:val="center"/>
        </w:trPr>
        <w:tc>
          <w:tcPr>
            <w:tcW w:w="1069" w:type="dxa"/>
            <w:shd w:val="clear" w:color="auto" w:fill="F2F2F2" w:themeFill="background1" w:themeFillShade="F2"/>
          </w:tcPr>
          <w:p w14:paraId="4BFB31DC" w14:textId="77777777" w:rsidR="00286845" w:rsidRPr="00671B23" w:rsidRDefault="00286845" w:rsidP="00286845">
            <w:pPr>
              <w:jc w:val="center"/>
            </w:pPr>
            <w:r w:rsidRPr="00671B23">
              <w:t>2.3</w:t>
            </w:r>
          </w:p>
        </w:tc>
        <w:tc>
          <w:tcPr>
            <w:tcW w:w="3780" w:type="dxa"/>
            <w:gridSpan w:val="6"/>
            <w:shd w:val="clear" w:color="auto" w:fill="auto"/>
          </w:tcPr>
          <w:p w14:paraId="7EB4A50D" w14:textId="77777777" w:rsidR="00286845" w:rsidRPr="00671B23" w:rsidRDefault="00286845" w:rsidP="00286845"/>
          <w:p w14:paraId="732CE5A5" w14:textId="77777777" w:rsidR="00286845" w:rsidRPr="00671B23" w:rsidRDefault="00286845" w:rsidP="00286845"/>
        </w:tc>
        <w:tc>
          <w:tcPr>
            <w:tcW w:w="3463" w:type="dxa"/>
            <w:gridSpan w:val="6"/>
            <w:shd w:val="clear" w:color="auto" w:fill="auto"/>
          </w:tcPr>
          <w:p w14:paraId="1C72E9F3" w14:textId="77777777" w:rsidR="00286845" w:rsidRPr="00D015B9" w:rsidRDefault="00286845" w:rsidP="00286845"/>
        </w:tc>
        <w:tc>
          <w:tcPr>
            <w:tcW w:w="1853" w:type="dxa"/>
            <w:shd w:val="clear" w:color="auto" w:fill="auto"/>
          </w:tcPr>
          <w:p w14:paraId="7F85BE41" w14:textId="77777777" w:rsidR="00286845" w:rsidRPr="007A1DD6" w:rsidRDefault="00286845" w:rsidP="00286845">
            <w:pPr>
              <w:rPr>
                <w:highlight w:val="yellow"/>
              </w:rPr>
            </w:pPr>
          </w:p>
        </w:tc>
      </w:tr>
      <w:tr w:rsidR="00286845" w:rsidRPr="007A1DD6" w14:paraId="603B5512" w14:textId="77777777" w:rsidTr="00AA3C81">
        <w:trPr>
          <w:jc w:val="center"/>
        </w:trPr>
        <w:tc>
          <w:tcPr>
            <w:tcW w:w="1069" w:type="dxa"/>
            <w:shd w:val="clear" w:color="auto" w:fill="F2F2F2" w:themeFill="background1" w:themeFillShade="F2"/>
          </w:tcPr>
          <w:p w14:paraId="7121221E" w14:textId="77777777" w:rsidR="00286845" w:rsidRPr="00671B23" w:rsidRDefault="00286845" w:rsidP="00286845">
            <w:pPr>
              <w:jc w:val="center"/>
            </w:pPr>
            <w:r w:rsidRPr="00671B23">
              <w:t>2.4</w:t>
            </w:r>
          </w:p>
        </w:tc>
        <w:tc>
          <w:tcPr>
            <w:tcW w:w="3780" w:type="dxa"/>
            <w:gridSpan w:val="6"/>
            <w:shd w:val="clear" w:color="auto" w:fill="auto"/>
          </w:tcPr>
          <w:p w14:paraId="1F26C4F3" w14:textId="77777777" w:rsidR="00286845" w:rsidRPr="00671B23" w:rsidRDefault="00286845" w:rsidP="00286845"/>
          <w:p w14:paraId="2D5E4F0F" w14:textId="77777777" w:rsidR="00286845" w:rsidRPr="00671B23" w:rsidRDefault="00286845" w:rsidP="00286845"/>
        </w:tc>
        <w:tc>
          <w:tcPr>
            <w:tcW w:w="3463" w:type="dxa"/>
            <w:gridSpan w:val="6"/>
            <w:shd w:val="clear" w:color="auto" w:fill="auto"/>
          </w:tcPr>
          <w:p w14:paraId="160BAF72" w14:textId="77777777" w:rsidR="00286845" w:rsidRPr="00D015B9" w:rsidRDefault="00286845" w:rsidP="00286845"/>
        </w:tc>
        <w:tc>
          <w:tcPr>
            <w:tcW w:w="1853" w:type="dxa"/>
            <w:shd w:val="clear" w:color="auto" w:fill="auto"/>
          </w:tcPr>
          <w:p w14:paraId="59565658" w14:textId="77777777" w:rsidR="00286845" w:rsidRPr="007A1DD6" w:rsidRDefault="00286845" w:rsidP="00286845">
            <w:pPr>
              <w:rPr>
                <w:highlight w:val="yellow"/>
              </w:rPr>
            </w:pPr>
          </w:p>
        </w:tc>
      </w:tr>
      <w:tr w:rsidR="00286845" w:rsidRPr="007A1DD6" w14:paraId="17D916CD" w14:textId="77777777" w:rsidTr="00AA3C81">
        <w:trPr>
          <w:jc w:val="center"/>
        </w:trPr>
        <w:tc>
          <w:tcPr>
            <w:tcW w:w="1069" w:type="dxa"/>
            <w:shd w:val="clear" w:color="auto" w:fill="F2F2F2" w:themeFill="background1" w:themeFillShade="F2"/>
          </w:tcPr>
          <w:p w14:paraId="5F3B6AFB" w14:textId="77777777" w:rsidR="00286845" w:rsidRPr="00671B23" w:rsidRDefault="00286845" w:rsidP="00286845">
            <w:pPr>
              <w:jc w:val="center"/>
            </w:pPr>
            <w:r w:rsidRPr="00671B23">
              <w:t>2.5</w:t>
            </w:r>
          </w:p>
        </w:tc>
        <w:tc>
          <w:tcPr>
            <w:tcW w:w="3780" w:type="dxa"/>
            <w:gridSpan w:val="6"/>
            <w:shd w:val="clear" w:color="auto" w:fill="auto"/>
          </w:tcPr>
          <w:p w14:paraId="0583F80D" w14:textId="77777777" w:rsidR="00286845" w:rsidRPr="00671B23" w:rsidRDefault="00286845" w:rsidP="00286845"/>
          <w:p w14:paraId="32CFCE89" w14:textId="77777777" w:rsidR="00286845" w:rsidRPr="00671B23" w:rsidRDefault="00286845" w:rsidP="00286845"/>
        </w:tc>
        <w:tc>
          <w:tcPr>
            <w:tcW w:w="3463" w:type="dxa"/>
            <w:gridSpan w:val="6"/>
            <w:shd w:val="clear" w:color="auto" w:fill="auto"/>
          </w:tcPr>
          <w:p w14:paraId="69332001" w14:textId="77777777" w:rsidR="00286845" w:rsidRPr="00D015B9" w:rsidRDefault="00286845" w:rsidP="00286845"/>
        </w:tc>
        <w:tc>
          <w:tcPr>
            <w:tcW w:w="1853" w:type="dxa"/>
            <w:shd w:val="clear" w:color="auto" w:fill="auto"/>
          </w:tcPr>
          <w:p w14:paraId="695FB614" w14:textId="77777777" w:rsidR="00286845" w:rsidRPr="007A1DD6" w:rsidRDefault="00286845" w:rsidP="00286845">
            <w:pPr>
              <w:rPr>
                <w:highlight w:val="yellow"/>
              </w:rPr>
            </w:pPr>
          </w:p>
        </w:tc>
      </w:tr>
      <w:tr w:rsidR="00286845" w:rsidRPr="007A1DD6" w14:paraId="37031A6D" w14:textId="77777777" w:rsidTr="00AA3C81">
        <w:trPr>
          <w:trHeight w:val="1862"/>
          <w:jc w:val="center"/>
        </w:trPr>
        <w:tc>
          <w:tcPr>
            <w:tcW w:w="1963" w:type="dxa"/>
            <w:gridSpan w:val="4"/>
            <w:tcBorders>
              <w:bottom w:val="single" w:sz="12" w:space="0" w:color="auto"/>
            </w:tcBorders>
            <w:shd w:val="clear" w:color="auto" w:fill="F2F2F2" w:themeFill="background1" w:themeFillShade="F2"/>
          </w:tcPr>
          <w:p w14:paraId="4E6ABB20" w14:textId="75C16618" w:rsidR="00286845" w:rsidRPr="00671B23" w:rsidRDefault="00286845" w:rsidP="00286845">
            <w:pPr>
              <w:rPr>
                <w:b/>
                <w:bCs/>
              </w:rPr>
            </w:pPr>
            <w:r w:rsidRPr="00671B23">
              <w:rPr>
                <w:b/>
                <w:bCs/>
              </w:rPr>
              <w:t>Objective 2 – Detail</w:t>
            </w:r>
            <w:r w:rsidR="00965BC6">
              <w:rPr>
                <w:b/>
                <w:bCs/>
              </w:rPr>
              <w:t>ed Methods</w:t>
            </w:r>
          </w:p>
          <w:p w14:paraId="7E4C81C6" w14:textId="44058E58" w:rsidR="00286845" w:rsidRPr="00671B23" w:rsidRDefault="00286845" w:rsidP="00286845">
            <w:pPr>
              <w:rPr>
                <w:b/>
                <w:bCs/>
              </w:rPr>
            </w:pPr>
            <w:r w:rsidRPr="00671B23">
              <w:rPr>
                <w:b/>
                <w:bCs/>
              </w:rPr>
              <w:t>(2-4 paragraphs):</w:t>
            </w:r>
          </w:p>
          <w:p w14:paraId="581B77D3" w14:textId="77777777" w:rsidR="00286845" w:rsidRPr="00671B23" w:rsidRDefault="00286845" w:rsidP="00286845"/>
        </w:tc>
        <w:tc>
          <w:tcPr>
            <w:tcW w:w="8202" w:type="dxa"/>
            <w:gridSpan w:val="10"/>
            <w:tcBorders>
              <w:bottom w:val="single" w:sz="12" w:space="0" w:color="auto"/>
            </w:tcBorders>
            <w:shd w:val="clear" w:color="auto" w:fill="auto"/>
          </w:tcPr>
          <w:p w14:paraId="30D0ACE6" w14:textId="77777777" w:rsidR="00286845" w:rsidRPr="007A1DD6" w:rsidRDefault="00286845" w:rsidP="00286845">
            <w:pPr>
              <w:rPr>
                <w:highlight w:val="yellow"/>
              </w:rPr>
            </w:pPr>
          </w:p>
          <w:p w14:paraId="5085C5D3" w14:textId="77777777" w:rsidR="00286845" w:rsidRPr="007A1DD6" w:rsidRDefault="00286845" w:rsidP="00286845">
            <w:pPr>
              <w:rPr>
                <w:highlight w:val="yellow"/>
              </w:rPr>
            </w:pPr>
          </w:p>
        </w:tc>
      </w:tr>
      <w:tr w:rsidR="005D439D" w:rsidRPr="00B550C9" w14:paraId="620F5795" w14:textId="77777777" w:rsidTr="00334E3D">
        <w:trPr>
          <w:trHeight w:val="393"/>
          <w:jc w:val="center"/>
        </w:trPr>
        <w:tc>
          <w:tcPr>
            <w:tcW w:w="10165" w:type="dxa"/>
            <w:gridSpan w:val="14"/>
            <w:tcBorders>
              <w:top w:val="single" w:sz="12" w:space="0" w:color="auto"/>
            </w:tcBorders>
            <w:shd w:val="clear" w:color="auto" w:fill="F2F2F2" w:themeFill="background1" w:themeFillShade="F2"/>
          </w:tcPr>
          <w:p w14:paraId="5B5EE1F5" w14:textId="783B3059" w:rsidR="005D439D" w:rsidRPr="009D56F3" w:rsidRDefault="005D439D" w:rsidP="00286845">
            <w:pPr>
              <w:rPr>
                <w:b/>
                <w:bCs/>
              </w:rPr>
            </w:pPr>
            <w:r w:rsidRPr="00671B23">
              <w:rPr>
                <w:b/>
                <w:bCs/>
              </w:rPr>
              <w:t>Objective 3</w:t>
            </w:r>
            <w:r>
              <w:t xml:space="preserve"> - </w:t>
            </w:r>
            <w:r w:rsidRPr="00C01CEE">
              <w:rPr>
                <w:b/>
                <w:bCs/>
              </w:rPr>
              <w:t>Statement:</w:t>
            </w:r>
          </w:p>
        </w:tc>
      </w:tr>
      <w:tr w:rsidR="005D439D" w:rsidRPr="00B550C9" w14:paraId="7058487D" w14:textId="77777777" w:rsidTr="00334E3D">
        <w:trPr>
          <w:trHeight w:val="1032"/>
          <w:jc w:val="center"/>
        </w:trPr>
        <w:tc>
          <w:tcPr>
            <w:tcW w:w="10165" w:type="dxa"/>
            <w:gridSpan w:val="14"/>
            <w:tcBorders>
              <w:top w:val="single" w:sz="12" w:space="0" w:color="auto"/>
            </w:tcBorders>
            <w:shd w:val="clear" w:color="auto" w:fill="auto"/>
          </w:tcPr>
          <w:p w14:paraId="449702EE" w14:textId="77777777" w:rsidR="005D439D" w:rsidRPr="00671B23" w:rsidRDefault="005D439D" w:rsidP="00286845">
            <w:pPr>
              <w:rPr>
                <w:b/>
                <w:bCs/>
              </w:rPr>
            </w:pPr>
          </w:p>
        </w:tc>
      </w:tr>
      <w:tr w:rsidR="00286845" w:rsidRPr="007A1DD6" w14:paraId="692A4BE4" w14:textId="77777777" w:rsidTr="00AA3C81">
        <w:trPr>
          <w:jc w:val="center"/>
        </w:trPr>
        <w:tc>
          <w:tcPr>
            <w:tcW w:w="1069" w:type="dxa"/>
            <w:shd w:val="clear" w:color="auto" w:fill="F2F2F2" w:themeFill="background1" w:themeFillShade="F2"/>
          </w:tcPr>
          <w:p w14:paraId="019FD855" w14:textId="77777777" w:rsidR="00286845" w:rsidRPr="00671B23" w:rsidRDefault="00286845" w:rsidP="00286845">
            <w:pPr>
              <w:jc w:val="center"/>
              <w:rPr>
                <w:b/>
                <w:bCs/>
              </w:rPr>
            </w:pPr>
            <w:r w:rsidRPr="00671B23">
              <w:rPr>
                <w:b/>
                <w:bCs/>
              </w:rPr>
              <w:t>Activity #</w:t>
            </w:r>
          </w:p>
        </w:tc>
        <w:tc>
          <w:tcPr>
            <w:tcW w:w="3780" w:type="dxa"/>
            <w:gridSpan w:val="6"/>
            <w:shd w:val="clear" w:color="auto" w:fill="F2F2F2" w:themeFill="background1" w:themeFillShade="F2"/>
          </w:tcPr>
          <w:p w14:paraId="6C3AE940" w14:textId="77777777" w:rsidR="00286845" w:rsidRPr="00344527" w:rsidRDefault="00286845" w:rsidP="00286845">
            <w:pPr>
              <w:jc w:val="center"/>
              <w:rPr>
                <w:b/>
                <w:bCs/>
              </w:rPr>
            </w:pPr>
            <w:r w:rsidRPr="00344527">
              <w:rPr>
                <w:b/>
                <w:bCs/>
              </w:rPr>
              <w:t>Activities</w:t>
            </w:r>
          </w:p>
        </w:tc>
        <w:tc>
          <w:tcPr>
            <w:tcW w:w="3463" w:type="dxa"/>
            <w:gridSpan w:val="6"/>
            <w:shd w:val="clear" w:color="auto" w:fill="F2F2F2" w:themeFill="background1" w:themeFillShade="F2"/>
          </w:tcPr>
          <w:p w14:paraId="2B133B2E" w14:textId="77777777" w:rsidR="00286845" w:rsidRPr="00344527" w:rsidRDefault="00286845" w:rsidP="00286845">
            <w:pPr>
              <w:jc w:val="center"/>
              <w:rPr>
                <w:b/>
                <w:bCs/>
              </w:rPr>
            </w:pPr>
            <w:r w:rsidRPr="00344527">
              <w:rPr>
                <w:b/>
                <w:bCs/>
              </w:rPr>
              <w:t>Measures of Success</w:t>
            </w:r>
          </w:p>
        </w:tc>
        <w:tc>
          <w:tcPr>
            <w:tcW w:w="1853" w:type="dxa"/>
            <w:shd w:val="clear" w:color="auto" w:fill="F2F2F2" w:themeFill="background1" w:themeFillShade="F2"/>
          </w:tcPr>
          <w:p w14:paraId="1BD22D8D" w14:textId="77777777" w:rsidR="00286845" w:rsidRPr="00344527" w:rsidRDefault="00286845" w:rsidP="00286845">
            <w:pPr>
              <w:jc w:val="center"/>
              <w:rPr>
                <w:b/>
                <w:bCs/>
              </w:rPr>
            </w:pPr>
            <w:r w:rsidRPr="00344527">
              <w:rPr>
                <w:b/>
                <w:bCs/>
              </w:rPr>
              <w:t>Timeline</w:t>
            </w:r>
          </w:p>
        </w:tc>
      </w:tr>
      <w:tr w:rsidR="00286845" w:rsidRPr="007A1DD6" w14:paraId="59BC6CF9" w14:textId="77777777" w:rsidTr="00AA3C81">
        <w:trPr>
          <w:jc w:val="center"/>
        </w:trPr>
        <w:tc>
          <w:tcPr>
            <w:tcW w:w="1069" w:type="dxa"/>
            <w:shd w:val="clear" w:color="auto" w:fill="F2F2F2" w:themeFill="background1" w:themeFillShade="F2"/>
          </w:tcPr>
          <w:p w14:paraId="16AE6995" w14:textId="77777777" w:rsidR="00286845" w:rsidRPr="00671B23" w:rsidRDefault="00286845" w:rsidP="00286845">
            <w:pPr>
              <w:jc w:val="center"/>
            </w:pPr>
            <w:r w:rsidRPr="00671B23">
              <w:t>3.1</w:t>
            </w:r>
          </w:p>
        </w:tc>
        <w:tc>
          <w:tcPr>
            <w:tcW w:w="3780" w:type="dxa"/>
            <w:gridSpan w:val="6"/>
            <w:shd w:val="clear" w:color="auto" w:fill="auto"/>
          </w:tcPr>
          <w:p w14:paraId="3C15475B" w14:textId="77777777" w:rsidR="00286845" w:rsidRPr="00344527" w:rsidRDefault="00286845" w:rsidP="00286845"/>
          <w:p w14:paraId="175F39D0" w14:textId="77777777" w:rsidR="00286845" w:rsidRPr="00344527" w:rsidRDefault="00286845" w:rsidP="00286845"/>
        </w:tc>
        <w:tc>
          <w:tcPr>
            <w:tcW w:w="3463" w:type="dxa"/>
            <w:gridSpan w:val="6"/>
            <w:shd w:val="clear" w:color="auto" w:fill="auto"/>
          </w:tcPr>
          <w:p w14:paraId="3B39AC8A" w14:textId="77777777" w:rsidR="00286845" w:rsidRPr="00344527" w:rsidRDefault="00286845" w:rsidP="00286845"/>
        </w:tc>
        <w:tc>
          <w:tcPr>
            <w:tcW w:w="1853" w:type="dxa"/>
            <w:shd w:val="clear" w:color="auto" w:fill="auto"/>
          </w:tcPr>
          <w:p w14:paraId="2E9D0B04" w14:textId="77777777" w:rsidR="00286845" w:rsidRPr="00344527" w:rsidRDefault="00286845" w:rsidP="00286845"/>
        </w:tc>
      </w:tr>
      <w:tr w:rsidR="00286845" w:rsidRPr="007A1DD6" w14:paraId="0E4CD69B" w14:textId="77777777" w:rsidTr="00AA3C81">
        <w:trPr>
          <w:jc w:val="center"/>
        </w:trPr>
        <w:tc>
          <w:tcPr>
            <w:tcW w:w="1069" w:type="dxa"/>
            <w:shd w:val="clear" w:color="auto" w:fill="F2F2F2" w:themeFill="background1" w:themeFillShade="F2"/>
          </w:tcPr>
          <w:p w14:paraId="2CAD621A" w14:textId="77777777" w:rsidR="00286845" w:rsidRPr="00671B23" w:rsidRDefault="00286845" w:rsidP="00286845">
            <w:pPr>
              <w:jc w:val="center"/>
            </w:pPr>
            <w:r w:rsidRPr="00671B23">
              <w:t>3.2</w:t>
            </w:r>
          </w:p>
        </w:tc>
        <w:tc>
          <w:tcPr>
            <w:tcW w:w="3780" w:type="dxa"/>
            <w:gridSpan w:val="6"/>
            <w:shd w:val="clear" w:color="auto" w:fill="auto"/>
          </w:tcPr>
          <w:p w14:paraId="12994A87" w14:textId="77777777" w:rsidR="00286845" w:rsidRPr="00671B23" w:rsidRDefault="00286845" w:rsidP="00286845"/>
          <w:p w14:paraId="1DCCD0AC" w14:textId="77777777" w:rsidR="00286845" w:rsidRPr="00671B23" w:rsidRDefault="00286845" w:rsidP="00286845"/>
        </w:tc>
        <w:tc>
          <w:tcPr>
            <w:tcW w:w="3463" w:type="dxa"/>
            <w:gridSpan w:val="6"/>
            <w:shd w:val="clear" w:color="auto" w:fill="auto"/>
          </w:tcPr>
          <w:p w14:paraId="556E0FBB" w14:textId="77777777" w:rsidR="00286845" w:rsidRPr="00D015B9" w:rsidRDefault="00286845" w:rsidP="00286845"/>
        </w:tc>
        <w:tc>
          <w:tcPr>
            <w:tcW w:w="1853" w:type="dxa"/>
            <w:shd w:val="clear" w:color="auto" w:fill="auto"/>
          </w:tcPr>
          <w:p w14:paraId="7A5E4A14" w14:textId="77777777" w:rsidR="00286845" w:rsidRPr="007A1DD6" w:rsidRDefault="00286845" w:rsidP="00286845">
            <w:pPr>
              <w:rPr>
                <w:highlight w:val="yellow"/>
              </w:rPr>
            </w:pPr>
          </w:p>
        </w:tc>
      </w:tr>
      <w:tr w:rsidR="00286845" w:rsidRPr="007A1DD6" w14:paraId="1430A646" w14:textId="77777777" w:rsidTr="00AA3C81">
        <w:trPr>
          <w:jc w:val="center"/>
        </w:trPr>
        <w:tc>
          <w:tcPr>
            <w:tcW w:w="1069" w:type="dxa"/>
            <w:shd w:val="clear" w:color="auto" w:fill="F2F2F2" w:themeFill="background1" w:themeFillShade="F2"/>
          </w:tcPr>
          <w:p w14:paraId="34D1BD2B" w14:textId="77777777" w:rsidR="00286845" w:rsidRPr="00671B23" w:rsidRDefault="00286845" w:rsidP="00286845">
            <w:pPr>
              <w:jc w:val="center"/>
            </w:pPr>
            <w:r w:rsidRPr="00671B23">
              <w:t>3.3</w:t>
            </w:r>
          </w:p>
        </w:tc>
        <w:tc>
          <w:tcPr>
            <w:tcW w:w="3780" w:type="dxa"/>
            <w:gridSpan w:val="6"/>
            <w:shd w:val="clear" w:color="auto" w:fill="auto"/>
          </w:tcPr>
          <w:p w14:paraId="6D52F1AF" w14:textId="77777777" w:rsidR="00286845" w:rsidRPr="00671B23" w:rsidRDefault="00286845" w:rsidP="00286845"/>
          <w:p w14:paraId="220EC954" w14:textId="77777777" w:rsidR="00286845" w:rsidRPr="00671B23" w:rsidRDefault="00286845" w:rsidP="00286845"/>
        </w:tc>
        <w:tc>
          <w:tcPr>
            <w:tcW w:w="3463" w:type="dxa"/>
            <w:gridSpan w:val="6"/>
            <w:shd w:val="clear" w:color="auto" w:fill="auto"/>
          </w:tcPr>
          <w:p w14:paraId="2C4E4DA5" w14:textId="77777777" w:rsidR="00286845" w:rsidRPr="00D015B9" w:rsidRDefault="00286845" w:rsidP="00286845"/>
        </w:tc>
        <w:tc>
          <w:tcPr>
            <w:tcW w:w="1853" w:type="dxa"/>
            <w:shd w:val="clear" w:color="auto" w:fill="auto"/>
          </w:tcPr>
          <w:p w14:paraId="53057A46" w14:textId="77777777" w:rsidR="00286845" w:rsidRPr="007A1DD6" w:rsidRDefault="00286845" w:rsidP="00286845">
            <w:pPr>
              <w:rPr>
                <w:highlight w:val="yellow"/>
              </w:rPr>
            </w:pPr>
          </w:p>
        </w:tc>
      </w:tr>
      <w:tr w:rsidR="00286845" w:rsidRPr="007A1DD6" w14:paraId="5FB979AD" w14:textId="77777777" w:rsidTr="00AA3C81">
        <w:trPr>
          <w:jc w:val="center"/>
        </w:trPr>
        <w:tc>
          <w:tcPr>
            <w:tcW w:w="1069" w:type="dxa"/>
            <w:shd w:val="clear" w:color="auto" w:fill="F2F2F2" w:themeFill="background1" w:themeFillShade="F2"/>
          </w:tcPr>
          <w:p w14:paraId="296792EA" w14:textId="77777777" w:rsidR="00286845" w:rsidRPr="00671B23" w:rsidRDefault="00286845" w:rsidP="00286845">
            <w:pPr>
              <w:jc w:val="center"/>
            </w:pPr>
            <w:r w:rsidRPr="00671B23">
              <w:t>3.4</w:t>
            </w:r>
          </w:p>
        </w:tc>
        <w:tc>
          <w:tcPr>
            <w:tcW w:w="3780" w:type="dxa"/>
            <w:gridSpan w:val="6"/>
            <w:shd w:val="clear" w:color="auto" w:fill="auto"/>
          </w:tcPr>
          <w:p w14:paraId="057BD96D" w14:textId="77777777" w:rsidR="00286845" w:rsidRPr="00671B23" w:rsidRDefault="00286845" w:rsidP="00286845"/>
          <w:p w14:paraId="7B50E9D5" w14:textId="77777777" w:rsidR="00286845" w:rsidRPr="00671B23" w:rsidRDefault="00286845" w:rsidP="00286845"/>
        </w:tc>
        <w:tc>
          <w:tcPr>
            <w:tcW w:w="3463" w:type="dxa"/>
            <w:gridSpan w:val="6"/>
            <w:shd w:val="clear" w:color="auto" w:fill="auto"/>
          </w:tcPr>
          <w:p w14:paraId="6A279C45" w14:textId="77777777" w:rsidR="00286845" w:rsidRPr="00D015B9" w:rsidRDefault="00286845" w:rsidP="00286845"/>
        </w:tc>
        <w:tc>
          <w:tcPr>
            <w:tcW w:w="1853" w:type="dxa"/>
            <w:shd w:val="clear" w:color="auto" w:fill="auto"/>
          </w:tcPr>
          <w:p w14:paraId="0CA2E1B4" w14:textId="77777777" w:rsidR="00286845" w:rsidRPr="007A1DD6" w:rsidRDefault="00286845" w:rsidP="00286845">
            <w:pPr>
              <w:rPr>
                <w:highlight w:val="yellow"/>
              </w:rPr>
            </w:pPr>
          </w:p>
        </w:tc>
      </w:tr>
      <w:tr w:rsidR="00286845" w:rsidRPr="007A1DD6" w14:paraId="0568DF43" w14:textId="77777777" w:rsidTr="00AA3C81">
        <w:trPr>
          <w:jc w:val="center"/>
        </w:trPr>
        <w:tc>
          <w:tcPr>
            <w:tcW w:w="1069" w:type="dxa"/>
            <w:shd w:val="clear" w:color="auto" w:fill="F2F2F2" w:themeFill="background1" w:themeFillShade="F2"/>
          </w:tcPr>
          <w:p w14:paraId="697DC008" w14:textId="77777777" w:rsidR="00286845" w:rsidRPr="00671B23" w:rsidRDefault="00286845" w:rsidP="00286845">
            <w:pPr>
              <w:jc w:val="center"/>
            </w:pPr>
            <w:r w:rsidRPr="00671B23">
              <w:t>3.5</w:t>
            </w:r>
          </w:p>
        </w:tc>
        <w:tc>
          <w:tcPr>
            <w:tcW w:w="3780" w:type="dxa"/>
            <w:gridSpan w:val="6"/>
            <w:shd w:val="clear" w:color="auto" w:fill="auto"/>
          </w:tcPr>
          <w:p w14:paraId="183CD91C" w14:textId="77777777" w:rsidR="00286845" w:rsidRPr="00671B23" w:rsidRDefault="00286845" w:rsidP="00286845"/>
          <w:p w14:paraId="7161D7B8" w14:textId="77777777" w:rsidR="00286845" w:rsidRPr="00671B23" w:rsidRDefault="00286845" w:rsidP="00286845"/>
        </w:tc>
        <w:tc>
          <w:tcPr>
            <w:tcW w:w="3463" w:type="dxa"/>
            <w:gridSpan w:val="6"/>
            <w:shd w:val="clear" w:color="auto" w:fill="auto"/>
          </w:tcPr>
          <w:p w14:paraId="519D91CC" w14:textId="77777777" w:rsidR="00286845" w:rsidRPr="00D015B9" w:rsidRDefault="00286845" w:rsidP="00286845"/>
        </w:tc>
        <w:tc>
          <w:tcPr>
            <w:tcW w:w="1853" w:type="dxa"/>
            <w:shd w:val="clear" w:color="auto" w:fill="auto"/>
          </w:tcPr>
          <w:p w14:paraId="24EF24F0" w14:textId="77777777" w:rsidR="00286845" w:rsidRPr="007A1DD6" w:rsidRDefault="00286845" w:rsidP="00286845">
            <w:pPr>
              <w:rPr>
                <w:highlight w:val="yellow"/>
              </w:rPr>
            </w:pPr>
          </w:p>
        </w:tc>
      </w:tr>
      <w:tr w:rsidR="00286845" w:rsidRPr="007A1DD6" w14:paraId="12A900D8" w14:textId="77777777" w:rsidTr="00AA3C81">
        <w:trPr>
          <w:trHeight w:val="1781"/>
          <w:jc w:val="center"/>
        </w:trPr>
        <w:tc>
          <w:tcPr>
            <w:tcW w:w="1963" w:type="dxa"/>
            <w:gridSpan w:val="4"/>
            <w:tcBorders>
              <w:bottom w:val="single" w:sz="12" w:space="0" w:color="auto"/>
            </w:tcBorders>
            <w:shd w:val="clear" w:color="auto" w:fill="F2F2F2" w:themeFill="background1" w:themeFillShade="F2"/>
          </w:tcPr>
          <w:p w14:paraId="2349B92D" w14:textId="1776AAF8" w:rsidR="00286845" w:rsidRPr="00671B23" w:rsidRDefault="00286845" w:rsidP="00286845">
            <w:pPr>
              <w:rPr>
                <w:b/>
                <w:bCs/>
              </w:rPr>
            </w:pPr>
            <w:r w:rsidRPr="00671B23">
              <w:rPr>
                <w:b/>
                <w:bCs/>
              </w:rPr>
              <w:t>Objective 3 – Detail</w:t>
            </w:r>
            <w:r w:rsidR="00965BC6">
              <w:rPr>
                <w:b/>
                <w:bCs/>
              </w:rPr>
              <w:t>ed Methods</w:t>
            </w:r>
            <w:r w:rsidRPr="00671B23">
              <w:rPr>
                <w:b/>
                <w:bCs/>
              </w:rPr>
              <w:t>:</w:t>
            </w:r>
          </w:p>
          <w:p w14:paraId="5E51B0CA" w14:textId="24328C07" w:rsidR="00286845" w:rsidRPr="00671B23" w:rsidRDefault="00286845" w:rsidP="00286845">
            <w:r w:rsidRPr="00671B23">
              <w:rPr>
                <w:b/>
                <w:bCs/>
              </w:rPr>
              <w:t>(2-4 paragraphs):</w:t>
            </w:r>
          </w:p>
        </w:tc>
        <w:tc>
          <w:tcPr>
            <w:tcW w:w="8202" w:type="dxa"/>
            <w:gridSpan w:val="10"/>
            <w:tcBorders>
              <w:bottom w:val="single" w:sz="12" w:space="0" w:color="auto"/>
            </w:tcBorders>
            <w:shd w:val="clear" w:color="auto" w:fill="auto"/>
          </w:tcPr>
          <w:p w14:paraId="7EF80D1F" w14:textId="77777777" w:rsidR="00286845" w:rsidRPr="007A1DD6" w:rsidRDefault="00286845" w:rsidP="00286845">
            <w:pPr>
              <w:rPr>
                <w:highlight w:val="yellow"/>
              </w:rPr>
            </w:pPr>
          </w:p>
          <w:p w14:paraId="0D1C5301" w14:textId="77777777" w:rsidR="00286845" w:rsidRPr="007A1DD6" w:rsidRDefault="00286845" w:rsidP="00286845">
            <w:pPr>
              <w:rPr>
                <w:highlight w:val="yellow"/>
              </w:rPr>
            </w:pPr>
          </w:p>
        </w:tc>
      </w:tr>
      <w:tr w:rsidR="005D439D" w:rsidRPr="007A1DD6" w14:paraId="57D809F0" w14:textId="77777777" w:rsidTr="00334E3D">
        <w:trPr>
          <w:trHeight w:val="438"/>
          <w:jc w:val="center"/>
        </w:trPr>
        <w:tc>
          <w:tcPr>
            <w:tcW w:w="10165" w:type="dxa"/>
            <w:gridSpan w:val="14"/>
            <w:tcBorders>
              <w:top w:val="single" w:sz="12" w:space="0" w:color="auto"/>
            </w:tcBorders>
            <w:shd w:val="clear" w:color="auto" w:fill="F2F2F2" w:themeFill="background1" w:themeFillShade="F2"/>
          </w:tcPr>
          <w:p w14:paraId="0A075F19" w14:textId="3A7409CB" w:rsidR="005D439D" w:rsidRPr="00AA3C81" w:rsidRDefault="005D439D" w:rsidP="00286845">
            <w:pPr>
              <w:rPr>
                <w:b/>
                <w:bCs/>
                <w:strike/>
              </w:rPr>
            </w:pPr>
            <w:r w:rsidRPr="00344527">
              <w:rPr>
                <w:b/>
                <w:bCs/>
              </w:rPr>
              <w:t xml:space="preserve">Objective 4 </w:t>
            </w:r>
            <w:r>
              <w:rPr>
                <w:b/>
                <w:bCs/>
              </w:rPr>
              <w:t xml:space="preserve">- </w:t>
            </w:r>
            <w:r w:rsidRPr="00344527">
              <w:rPr>
                <w:b/>
                <w:bCs/>
              </w:rPr>
              <w:t>Statement</w:t>
            </w:r>
          </w:p>
        </w:tc>
      </w:tr>
      <w:tr w:rsidR="005D439D" w:rsidRPr="007A1DD6" w14:paraId="6D20E56A" w14:textId="77777777" w:rsidTr="00334E3D">
        <w:trPr>
          <w:trHeight w:val="1107"/>
          <w:jc w:val="center"/>
        </w:trPr>
        <w:tc>
          <w:tcPr>
            <w:tcW w:w="10165" w:type="dxa"/>
            <w:gridSpan w:val="14"/>
            <w:tcBorders>
              <w:top w:val="single" w:sz="12" w:space="0" w:color="auto"/>
            </w:tcBorders>
            <w:shd w:val="clear" w:color="auto" w:fill="auto"/>
          </w:tcPr>
          <w:p w14:paraId="58DE8F00" w14:textId="77777777" w:rsidR="005D439D" w:rsidRPr="00344527" w:rsidRDefault="005D439D" w:rsidP="00286845">
            <w:pPr>
              <w:rPr>
                <w:b/>
                <w:bCs/>
              </w:rPr>
            </w:pPr>
          </w:p>
        </w:tc>
      </w:tr>
      <w:tr w:rsidR="00286845" w:rsidRPr="007A1DD6" w14:paraId="23463FEE" w14:textId="77777777" w:rsidTr="00AA3C81">
        <w:trPr>
          <w:jc w:val="center"/>
        </w:trPr>
        <w:tc>
          <w:tcPr>
            <w:tcW w:w="1069" w:type="dxa"/>
            <w:shd w:val="clear" w:color="auto" w:fill="F2F2F2" w:themeFill="background1" w:themeFillShade="F2"/>
          </w:tcPr>
          <w:p w14:paraId="160228F3" w14:textId="77777777" w:rsidR="00286845" w:rsidRPr="00344527" w:rsidRDefault="00286845" w:rsidP="00286845">
            <w:pPr>
              <w:jc w:val="center"/>
              <w:rPr>
                <w:b/>
                <w:bCs/>
              </w:rPr>
            </w:pPr>
            <w:r w:rsidRPr="00344527">
              <w:rPr>
                <w:b/>
                <w:bCs/>
              </w:rPr>
              <w:t>Activity #</w:t>
            </w:r>
          </w:p>
        </w:tc>
        <w:tc>
          <w:tcPr>
            <w:tcW w:w="3780" w:type="dxa"/>
            <w:gridSpan w:val="6"/>
            <w:shd w:val="clear" w:color="auto" w:fill="F2F2F2" w:themeFill="background1" w:themeFillShade="F2"/>
          </w:tcPr>
          <w:p w14:paraId="6BE9AB85" w14:textId="77777777" w:rsidR="00286845" w:rsidRPr="00344527" w:rsidRDefault="00286845" w:rsidP="00286845">
            <w:pPr>
              <w:jc w:val="center"/>
              <w:rPr>
                <w:b/>
                <w:bCs/>
              </w:rPr>
            </w:pPr>
            <w:r w:rsidRPr="00344527">
              <w:rPr>
                <w:b/>
                <w:bCs/>
              </w:rPr>
              <w:t>Activities</w:t>
            </w:r>
          </w:p>
        </w:tc>
        <w:tc>
          <w:tcPr>
            <w:tcW w:w="3463" w:type="dxa"/>
            <w:gridSpan w:val="6"/>
            <w:shd w:val="clear" w:color="auto" w:fill="F2F2F2" w:themeFill="background1" w:themeFillShade="F2"/>
          </w:tcPr>
          <w:p w14:paraId="7E6604D3" w14:textId="77777777" w:rsidR="00286845" w:rsidRPr="00344527" w:rsidRDefault="00286845" w:rsidP="00286845">
            <w:pPr>
              <w:jc w:val="center"/>
              <w:rPr>
                <w:b/>
                <w:bCs/>
              </w:rPr>
            </w:pPr>
            <w:r w:rsidRPr="00344527">
              <w:rPr>
                <w:b/>
                <w:bCs/>
              </w:rPr>
              <w:t>Measures of Success</w:t>
            </w:r>
          </w:p>
        </w:tc>
        <w:tc>
          <w:tcPr>
            <w:tcW w:w="1853" w:type="dxa"/>
            <w:shd w:val="clear" w:color="auto" w:fill="F2F2F2" w:themeFill="background1" w:themeFillShade="F2"/>
          </w:tcPr>
          <w:p w14:paraId="2AD40811" w14:textId="77777777" w:rsidR="00286845" w:rsidRPr="00344527" w:rsidRDefault="00286845" w:rsidP="00286845">
            <w:pPr>
              <w:jc w:val="center"/>
              <w:rPr>
                <w:b/>
                <w:bCs/>
              </w:rPr>
            </w:pPr>
            <w:r w:rsidRPr="00344527">
              <w:rPr>
                <w:b/>
                <w:bCs/>
              </w:rPr>
              <w:t>Timeline</w:t>
            </w:r>
          </w:p>
        </w:tc>
      </w:tr>
      <w:tr w:rsidR="00286845" w:rsidRPr="007A1DD6" w14:paraId="11EAC9C0" w14:textId="77777777" w:rsidTr="00AA3C81">
        <w:trPr>
          <w:jc w:val="center"/>
        </w:trPr>
        <w:tc>
          <w:tcPr>
            <w:tcW w:w="1069" w:type="dxa"/>
            <w:shd w:val="clear" w:color="auto" w:fill="F2F2F2" w:themeFill="background1" w:themeFillShade="F2"/>
          </w:tcPr>
          <w:p w14:paraId="590F5970" w14:textId="77777777" w:rsidR="00286845" w:rsidRPr="00344527" w:rsidRDefault="00286845" w:rsidP="00286845">
            <w:pPr>
              <w:jc w:val="center"/>
            </w:pPr>
            <w:r w:rsidRPr="00344527">
              <w:t>4.1</w:t>
            </w:r>
          </w:p>
        </w:tc>
        <w:tc>
          <w:tcPr>
            <w:tcW w:w="3780" w:type="dxa"/>
            <w:gridSpan w:val="6"/>
            <w:shd w:val="clear" w:color="auto" w:fill="auto"/>
          </w:tcPr>
          <w:p w14:paraId="3CE6FE92" w14:textId="77777777" w:rsidR="00286845" w:rsidRPr="00344527" w:rsidRDefault="00286845" w:rsidP="00286845"/>
          <w:p w14:paraId="04C0FB90" w14:textId="77777777" w:rsidR="00286845" w:rsidRPr="00344527" w:rsidRDefault="00286845" w:rsidP="00286845"/>
        </w:tc>
        <w:tc>
          <w:tcPr>
            <w:tcW w:w="3463" w:type="dxa"/>
            <w:gridSpan w:val="6"/>
            <w:shd w:val="clear" w:color="auto" w:fill="auto"/>
          </w:tcPr>
          <w:p w14:paraId="7A7F7297" w14:textId="77777777" w:rsidR="00286845" w:rsidRPr="00344527" w:rsidRDefault="00286845" w:rsidP="00286845"/>
        </w:tc>
        <w:tc>
          <w:tcPr>
            <w:tcW w:w="1853" w:type="dxa"/>
            <w:shd w:val="clear" w:color="auto" w:fill="auto"/>
          </w:tcPr>
          <w:p w14:paraId="065BFC4D" w14:textId="77777777" w:rsidR="00286845" w:rsidRPr="00344527" w:rsidRDefault="00286845" w:rsidP="00286845"/>
        </w:tc>
      </w:tr>
      <w:tr w:rsidR="00286845" w:rsidRPr="007A1DD6" w14:paraId="6F3EED98" w14:textId="77777777" w:rsidTr="00AA3C81">
        <w:trPr>
          <w:jc w:val="center"/>
        </w:trPr>
        <w:tc>
          <w:tcPr>
            <w:tcW w:w="1069" w:type="dxa"/>
            <w:shd w:val="clear" w:color="auto" w:fill="F2F2F2" w:themeFill="background1" w:themeFillShade="F2"/>
          </w:tcPr>
          <w:p w14:paraId="774A91EE" w14:textId="77777777" w:rsidR="00286845" w:rsidRDefault="00286845" w:rsidP="00286845">
            <w:pPr>
              <w:jc w:val="center"/>
            </w:pPr>
            <w:r>
              <w:t>4.2</w:t>
            </w:r>
          </w:p>
        </w:tc>
        <w:tc>
          <w:tcPr>
            <w:tcW w:w="3780" w:type="dxa"/>
            <w:gridSpan w:val="6"/>
            <w:shd w:val="clear" w:color="auto" w:fill="auto"/>
          </w:tcPr>
          <w:p w14:paraId="02CD46BC" w14:textId="77777777" w:rsidR="00286845" w:rsidRDefault="00286845" w:rsidP="00286845"/>
          <w:p w14:paraId="181F43BC" w14:textId="77777777" w:rsidR="00286845" w:rsidRPr="00D015B9" w:rsidRDefault="00286845" w:rsidP="00286845"/>
        </w:tc>
        <w:tc>
          <w:tcPr>
            <w:tcW w:w="3463" w:type="dxa"/>
            <w:gridSpan w:val="6"/>
            <w:shd w:val="clear" w:color="auto" w:fill="auto"/>
          </w:tcPr>
          <w:p w14:paraId="027647F0" w14:textId="77777777" w:rsidR="00286845" w:rsidRPr="00D015B9" w:rsidRDefault="00286845" w:rsidP="00286845"/>
        </w:tc>
        <w:tc>
          <w:tcPr>
            <w:tcW w:w="1853" w:type="dxa"/>
            <w:shd w:val="clear" w:color="auto" w:fill="auto"/>
          </w:tcPr>
          <w:p w14:paraId="0EB274FE" w14:textId="77777777" w:rsidR="00286845" w:rsidRPr="007A1DD6" w:rsidRDefault="00286845" w:rsidP="00286845">
            <w:pPr>
              <w:rPr>
                <w:highlight w:val="yellow"/>
              </w:rPr>
            </w:pPr>
          </w:p>
        </w:tc>
      </w:tr>
      <w:tr w:rsidR="00286845" w:rsidRPr="007A1DD6" w14:paraId="659949B1" w14:textId="77777777" w:rsidTr="00AA3C81">
        <w:trPr>
          <w:jc w:val="center"/>
        </w:trPr>
        <w:tc>
          <w:tcPr>
            <w:tcW w:w="1069" w:type="dxa"/>
            <w:shd w:val="clear" w:color="auto" w:fill="F2F2F2" w:themeFill="background1" w:themeFillShade="F2"/>
          </w:tcPr>
          <w:p w14:paraId="5C2DCF56" w14:textId="77777777" w:rsidR="00286845" w:rsidRDefault="00286845" w:rsidP="00286845">
            <w:pPr>
              <w:jc w:val="center"/>
            </w:pPr>
            <w:r>
              <w:t>4.3</w:t>
            </w:r>
          </w:p>
        </w:tc>
        <w:tc>
          <w:tcPr>
            <w:tcW w:w="3780" w:type="dxa"/>
            <w:gridSpan w:val="6"/>
            <w:shd w:val="clear" w:color="auto" w:fill="auto"/>
          </w:tcPr>
          <w:p w14:paraId="6477FE77" w14:textId="77777777" w:rsidR="00286845" w:rsidRDefault="00286845" w:rsidP="00286845"/>
          <w:p w14:paraId="6A6A0E78" w14:textId="77777777" w:rsidR="00286845" w:rsidRPr="00D015B9" w:rsidRDefault="00286845" w:rsidP="00286845"/>
        </w:tc>
        <w:tc>
          <w:tcPr>
            <w:tcW w:w="3463" w:type="dxa"/>
            <w:gridSpan w:val="6"/>
            <w:shd w:val="clear" w:color="auto" w:fill="auto"/>
          </w:tcPr>
          <w:p w14:paraId="01B9F960" w14:textId="77777777" w:rsidR="00286845" w:rsidRPr="00D015B9" w:rsidRDefault="00286845" w:rsidP="00286845"/>
        </w:tc>
        <w:tc>
          <w:tcPr>
            <w:tcW w:w="1853" w:type="dxa"/>
            <w:shd w:val="clear" w:color="auto" w:fill="auto"/>
          </w:tcPr>
          <w:p w14:paraId="56A07AF1" w14:textId="77777777" w:rsidR="00286845" w:rsidRPr="007A1DD6" w:rsidRDefault="00286845" w:rsidP="00286845">
            <w:pPr>
              <w:rPr>
                <w:highlight w:val="yellow"/>
              </w:rPr>
            </w:pPr>
          </w:p>
        </w:tc>
      </w:tr>
      <w:tr w:rsidR="00286845" w:rsidRPr="007A1DD6" w14:paraId="3355AFE8" w14:textId="77777777" w:rsidTr="00AA3C81">
        <w:trPr>
          <w:jc w:val="center"/>
        </w:trPr>
        <w:tc>
          <w:tcPr>
            <w:tcW w:w="1069" w:type="dxa"/>
            <w:shd w:val="clear" w:color="auto" w:fill="F2F2F2" w:themeFill="background1" w:themeFillShade="F2"/>
          </w:tcPr>
          <w:p w14:paraId="44ACE97C" w14:textId="77777777" w:rsidR="00286845" w:rsidRDefault="00286845" w:rsidP="00286845">
            <w:pPr>
              <w:jc w:val="center"/>
            </w:pPr>
            <w:r>
              <w:t>4.4</w:t>
            </w:r>
          </w:p>
        </w:tc>
        <w:tc>
          <w:tcPr>
            <w:tcW w:w="3780" w:type="dxa"/>
            <w:gridSpan w:val="6"/>
            <w:shd w:val="clear" w:color="auto" w:fill="auto"/>
          </w:tcPr>
          <w:p w14:paraId="38862040" w14:textId="77777777" w:rsidR="00286845" w:rsidRDefault="00286845" w:rsidP="00286845"/>
          <w:p w14:paraId="0C9007CD" w14:textId="77777777" w:rsidR="00286845" w:rsidRPr="00D015B9" w:rsidRDefault="00286845" w:rsidP="00286845"/>
        </w:tc>
        <w:tc>
          <w:tcPr>
            <w:tcW w:w="3463" w:type="dxa"/>
            <w:gridSpan w:val="6"/>
            <w:shd w:val="clear" w:color="auto" w:fill="auto"/>
          </w:tcPr>
          <w:p w14:paraId="0C880111" w14:textId="77777777" w:rsidR="00286845" w:rsidRPr="00671B23" w:rsidRDefault="00286845" w:rsidP="00286845"/>
        </w:tc>
        <w:tc>
          <w:tcPr>
            <w:tcW w:w="1853" w:type="dxa"/>
            <w:shd w:val="clear" w:color="auto" w:fill="auto"/>
          </w:tcPr>
          <w:p w14:paraId="589DA87D" w14:textId="77777777" w:rsidR="00286845" w:rsidRPr="007A1DD6" w:rsidRDefault="00286845" w:rsidP="00286845">
            <w:pPr>
              <w:rPr>
                <w:highlight w:val="yellow"/>
              </w:rPr>
            </w:pPr>
          </w:p>
        </w:tc>
      </w:tr>
      <w:tr w:rsidR="00286845" w:rsidRPr="007A1DD6" w14:paraId="2EFAEA5D" w14:textId="77777777" w:rsidTr="00AA3C81">
        <w:trPr>
          <w:jc w:val="center"/>
        </w:trPr>
        <w:tc>
          <w:tcPr>
            <w:tcW w:w="1069" w:type="dxa"/>
            <w:shd w:val="clear" w:color="auto" w:fill="F2F2F2" w:themeFill="background1" w:themeFillShade="F2"/>
          </w:tcPr>
          <w:p w14:paraId="794A31B7" w14:textId="77777777" w:rsidR="00286845" w:rsidRDefault="00286845" w:rsidP="00286845">
            <w:pPr>
              <w:jc w:val="center"/>
            </w:pPr>
            <w:r>
              <w:t>4.5</w:t>
            </w:r>
          </w:p>
        </w:tc>
        <w:tc>
          <w:tcPr>
            <w:tcW w:w="3780" w:type="dxa"/>
            <w:gridSpan w:val="6"/>
            <w:shd w:val="clear" w:color="auto" w:fill="auto"/>
          </w:tcPr>
          <w:p w14:paraId="2E6242E6" w14:textId="77777777" w:rsidR="00286845" w:rsidRDefault="00286845" w:rsidP="00286845"/>
          <w:p w14:paraId="0AAD507E" w14:textId="77777777" w:rsidR="00286845" w:rsidRPr="00D015B9" w:rsidRDefault="00286845" w:rsidP="00286845"/>
        </w:tc>
        <w:tc>
          <w:tcPr>
            <w:tcW w:w="3463" w:type="dxa"/>
            <w:gridSpan w:val="6"/>
            <w:shd w:val="clear" w:color="auto" w:fill="auto"/>
          </w:tcPr>
          <w:p w14:paraId="35F5AA92" w14:textId="77777777" w:rsidR="00286845" w:rsidRPr="00671B23" w:rsidRDefault="00286845" w:rsidP="00286845"/>
        </w:tc>
        <w:tc>
          <w:tcPr>
            <w:tcW w:w="1853" w:type="dxa"/>
            <w:shd w:val="clear" w:color="auto" w:fill="auto"/>
          </w:tcPr>
          <w:p w14:paraId="2C9D70BE" w14:textId="77777777" w:rsidR="00286845" w:rsidRPr="007A1DD6" w:rsidRDefault="00286845" w:rsidP="00286845">
            <w:pPr>
              <w:rPr>
                <w:highlight w:val="yellow"/>
              </w:rPr>
            </w:pPr>
          </w:p>
        </w:tc>
      </w:tr>
      <w:tr w:rsidR="00286845" w:rsidRPr="007A1DD6" w14:paraId="22FB44FB" w14:textId="77777777" w:rsidTr="00AA3C81">
        <w:trPr>
          <w:trHeight w:val="1925"/>
          <w:jc w:val="center"/>
        </w:trPr>
        <w:tc>
          <w:tcPr>
            <w:tcW w:w="1963" w:type="dxa"/>
            <w:gridSpan w:val="4"/>
            <w:tcBorders>
              <w:bottom w:val="single" w:sz="12" w:space="0" w:color="auto"/>
            </w:tcBorders>
            <w:shd w:val="clear" w:color="auto" w:fill="F2F2F2" w:themeFill="background1" w:themeFillShade="F2"/>
          </w:tcPr>
          <w:p w14:paraId="6AFDB43F" w14:textId="3E89B67F" w:rsidR="00286845" w:rsidRPr="00671B23" w:rsidRDefault="00286845" w:rsidP="00286845">
            <w:pPr>
              <w:rPr>
                <w:b/>
                <w:bCs/>
              </w:rPr>
            </w:pPr>
            <w:r w:rsidRPr="00671B23">
              <w:rPr>
                <w:b/>
                <w:bCs/>
              </w:rPr>
              <w:t>Objective 4 – Detail</w:t>
            </w:r>
            <w:r w:rsidR="00965BC6">
              <w:rPr>
                <w:b/>
                <w:bCs/>
              </w:rPr>
              <w:t>ed Methods</w:t>
            </w:r>
            <w:r w:rsidRPr="00671B23">
              <w:rPr>
                <w:b/>
                <w:bCs/>
              </w:rPr>
              <w:t>:</w:t>
            </w:r>
          </w:p>
          <w:p w14:paraId="21F8B326" w14:textId="4232BC03" w:rsidR="00286845" w:rsidRPr="00671B23" w:rsidRDefault="00286845" w:rsidP="00286845">
            <w:r w:rsidRPr="00671B23">
              <w:rPr>
                <w:b/>
                <w:bCs/>
              </w:rPr>
              <w:t>(2-4 paragraphs):</w:t>
            </w:r>
          </w:p>
        </w:tc>
        <w:tc>
          <w:tcPr>
            <w:tcW w:w="8202" w:type="dxa"/>
            <w:gridSpan w:val="10"/>
            <w:tcBorders>
              <w:bottom w:val="single" w:sz="12" w:space="0" w:color="auto"/>
            </w:tcBorders>
            <w:shd w:val="clear" w:color="auto" w:fill="auto"/>
          </w:tcPr>
          <w:p w14:paraId="5CFD7FC3" w14:textId="77777777" w:rsidR="00286845" w:rsidRPr="007A1DD6" w:rsidRDefault="00286845" w:rsidP="00286845">
            <w:pPr>
              <w:rPr>
                <w:highlight w:val="yellow"/>
              </w:rPr>
            </w:pPr>
          </w:p>
          <w:p w14:paraId="041B3635" w14:textId="77777777" w:rsidR="00286845" w:rsidRPr="007A1DD6" w:rsidRDefault="00286845" w:rsidP="00286845">
            <w:pPr>
              <w:rPr>
                <w:highlight w:val="yellow"/>
              </w:rPr>
            </w:pPr>
          </w:p>
        </w:tc>
      </w:tr>
      <w:tr w:rsidR="005D439D" w:rsidRPr="007A1DD6" w14:paraId="170FE766" w14:textId="77777777" w:rsidTr="00334E3D">
        <w:trPr>
          <w:trHeight w:val="375"/>
          <w:jc w:val="center"/>
        </w:trPr>
        <w:tc>
          <w:tcPr>
            <w:tcW w:w="10165" w:type="dxa"/>
            <w:gridSpan w:val="14"/>
            <w:tcBorders>
              <w:top w:val="single" w:sz="12" w:space="0" w:color="auto"/>
            </w:tcBorders>
            <w:shd w:val="clear" w:color="auto" w:fill="F2F2F2" w:themeFill="background1" w:themeFillShade="F2"/>
          </w:tcPr>
          <w:p w14:paraId="7E305420" w14:textId="62195466" w:rsidR="005D439D" w:rsidRPr="00530372" w:rsidRDefault="005D439D" w:rsidP="00286845">
            <w:pPr>
              <w:rPr>
                <w:b/>
                <w:bCs/>
              </w:rPr>
            </w:pPr>
            <w:r w:rsidRPr="00530372">
              <w:rPr>
                <w:b/>
                <w:bCs/>
              </w:rPr>
              <w:t>Objective 5</w:t>
            </w:r>
            <w:r w:rsidRPr="00530372">
              <w:t xml:space="preserve"> </w:t>
            </w:r>
            <w:r>
              <w:t xml:space="preserve">- </w:t>
            </w:r>
            <w:r w:rsidRPr="00530372">
              <w:rPr>
                <w:b/>
                <w:bCs/>
              </w:rPr>
              <w:t xml:space="preserve">Statement </w:t>
            </w:r>
          </w:p>
          <w:p w14:paraId="4B08436F" w14:textId="10A89082" w:rsidR="005D439D" w:rsidRPr="00AA3C81" w:rsidRDefault="005D439D" w:rsidP="00286845">
            <w:pPr>
              <w:rPr>
                <w:b/>
                <w:bCs/>
                <w:strike/>
              </w:rPr>
            </w:pPr>
          </w:p>
        </w:tc>
      </w:tr>
      <w:tr w:rsidR="005D439D" w:rsidRPr="007A1DD6" w14:paraId="15A64707" w14:textId="77777777" w:rsidTr="00334E3D">
        <w:trPr>
          <w:trHeight w:val="1359"/>
          <w:jc w:val="center"/>
        </w:trPr>
        <w:tc>
          <w:tcPr>
            <w:tcW w:w="10165" w:type="dxa"/>
            <w:gridSpan w:val="14"/>
            <w:tcBorders>
              <w:top w:val="single" w:sz="12" w:space="0" w:color="auto"/>
            </w:tcBorders>
            <w:shd w:val="clear" w:color="auto" w:fill="auto"/>
          </w:tcPr>
          <w:p w14:paraId="11B98815" w14:textId="77777777" w:rsidR="005D439D" w:rsidRPr="00530372" w:rsidRDefault="005D439D" w:rsidP="00286845">
            <w:pPr>
              <w:rPr>
                <w:b/>
                <w:bCs/>
              </w:rPr>
            </w:pPr>
          </w:p>
        </w:tc>
      </w:tr>
      <w:tr w:rsidR="00286845" w:rsidRPr="007A1DD6" w14:paraId="627BDBA0" w14:textId="77777777" w:rsidTr="00AA3C81">
        <w:trPr>
          <w:jc w:val="center"/>
        </w:trPr>
        <w:tc>
          <w:tcPr>
            <w:tcW w:w="1069" w:type="dxa"/>
            <w:shd w:val="clear" w:color="auto" w:fill="F2F2F2" w:themeFill="background1" w:themeFillShade="F2"/>
          </w:tcPr>
          <w:p w14:paraId="582CE103" w14:textId="77777777" w:rsidR="00286845" w:rsidRPr="00530372" w:rsidRDefault="00286845" w:rsidP="00286845">
            <w:pPr>
              <w:jc w:val="center"/>
              <w:rPr>
                <w:b/>
                <w:bCs/>
              </w:rPr>
            </w:pPr>
            <w:r w:rsidRPr="00530372">
              <w:rPr>
                <w:b/>
                <w:bCs/>
              </w:rPr>
              <w:t>Activity #</w:t>
            </w:r>
          </w:p>
        </w:tc>
        <w:tc>
          <w:tcPr>
            <w:tcW w:w="3780" w:type="dxa"/>
            <w:gridSpan w:val="6"/>
            <w:shd w:val="clear" w:color="auto" w:fill="F2F2F2" w:themeFill="background1" w:themeFillShade="F2"/>
          </w:tcPr>
          <w:p w14:paraId="4CC10954" w14:textId="77777777" w:rsidR="00286845" w:rsidRPr="00530372" w:rsidRDefault="00286845" w:rsidP="00286845">
            <w:pPr>
              <w:jc w:val="center"/>
              <w:rPr>
                <w:b/>
                <w:bCs/>
              </w:rPr>
            </w:pPr>
            <w:r w:rsidRPr="00530372">
              <w:rPr>
                <w:b/>
                <w:bCs/>
              </w:rPr>
              <w:t>Activities</w:t>
            </w:r>
          </w:p>
        </w:tc>
        <w:tc>
          <w:tcPr>
            <w:tcW w:w="3463" w:type="dxa"/>
            <w:gridSpan w:val="6"/>
            <w:shd w:val="clear" w:color="auto" w:fill="F2F2F2" w:themeFill="background1" w:themeFillShade="F2"/>
          </w:tcPr>
          <w:p w14:paraId="248FC22B" w14:textId="77777777" w:rsidR="00286845" w:rsidRPr="00530372" w:rsidRDefault="00286845" w:rsidP="00286845">
            <w:pPr>
              <w:jc w:val="center"/>
              <w:rPr>
                <w:b/>
                <w:bCs/>
              </w:rPr>
            </w:pPr>
            <w:r w:rsidRPr="00530372">
              <w:rPr>
                <w:b/>
                <w:bCs/>
              </w:rPr>
              <w:t>Measures of Success</w:t>
            </w:r>
          </w:p>
        </w:tc>
        <w:tc>
          <w:tcPr>
            <w:tcW w:w="1853" w:type="dxa"/>
            <w:shd w:val="clear" w:color="auto" w:fill="F2F2F2" w:themeFill="background1" w:themeFillShade="F2"/>
          </w:tcPr>
          <w:p w14:paraId="3A18BF9E" w14:textId="77777777" w:rsidR="00286845" w:rsidRPr="00530372" w:rsidRDefault="00286845" w:rsidP="00286845">
            <w:pPr>
              <w:jc w:val="center"/>
              <w:rPr>
                <w:b/>
                <w:bCs/>
              </w:rPr>
            </w:pPr>
            <w:r w:rsidRPr="00530372">
              <w:rPr>
                <w:b/>
                <w:bCs/>
              </w:rPr>
              <w:t>Timeline</w:t>
            </w:r>
          </w:p>
        </w:tc>
      </w:tr>
      <w:tr w:rsidR="00286845" w:rsidRPr="007A1DD6" w14:paraId="05211A2A" w14:textId="77777777" w:rsidTr="00AA3C81">
        <w:trPr>
          <w:jc w:val="center"/>
        </w:trPr>
        <w:tc>
          <w:tcPr>
            <w:tcW w:w="1069" w:type="dxa"/>
            <w:shd w:val="clear" w:color="auto" w:fill="F2F2F2" w:themeFill="background1" w:themeFillShade="F2"/>
          </w:tcPr>
          <w:p w14:paraId="44A5710D" w14:textId="77777777" w:rsidR="00286845" w:rsidRPr="00530372" w:rsidRDefault="00286845" w:rsidP="00286845">
            <w:pPr>
              <w:jc w:val="center"/>
            </w:pPr>
            <w:r w:rsidRPr="00530372">
              <w:t>5.1</w:t>
            </w:r>
          </w:p>
        </w:tc>
        <w:tc>
          <w:tcPr>
            <w:tcW w:w="3780" w:type="dxa"/>
            <w:gridSpan w:val="6"/>
            <w:shd w:val="clear" w:color="auto" w:fill="auto"/>
          </w:tcPr>
          <w:p w14:paraId="19EED717" w14:textId="77777777" w:rsidR="00286845" w:rsidRPr="00530372" w:rsidRDefault="00286845" w:rsidP="00286845"/>
          <w:p w14:paraId="7ABE5F40" w14:textId="77777777" w:rsidR="00286845" w:rsidRPr="00530372" w:rsidRDefault="00286845" w:rsidP="00286845"/>
        </w:tc>
        <w:tc>
          <w:tcPr>
            <w:tcW w:w="3463" w:type="dxa"/>
            <w:gridSpan w:val="6"/>
            <w:shd w:val="clear" w:color="auto" w:fill="auto"/>
          </w:tcPr>
          <w:p w14:paraId="7459088B" w14:textId="77777777" w:rsidR="00286845" w:rsidRPr="00530372" w:rsidRDefault="00286845" w:rsidP="00286845"/>
        </w:tc>
        <w:tc>
          <w:tcPr>
            <w:tcW w:w="1853" w:type="dxa"/>
            <w:shd w:val="clear" w:color="auto" w:fill="auto"/>
          </w:tcPr>
          <w:p w14:paraId="16A9A4B9" w14:textId="77777777" w:rsidR="00286845" w:rsidRPr="00530372" w:rsidRDefault="00286845" w:rsidP="00286845"/>
        </w:tc>
      </w:tr>
      <w:tr w:rsidR="00286845" w:rsidRPr="007A1DD6" w14:paraId="43147DDA" w14:textId="77777777" w:rsidTr="00AA3C81">
        <w:trPr>
          <w:jc w:val="center"/>
        </w:trPr>
        <w:tc>
          <w:tcPr>
            <w:tcW w:w="1069" w:type="dxa"/>
            <w:shd w:val="clear" w:color="auto" w:fill="F2F2F2" w:themeFill="background1" w:themeFillShade="F2"/>
          </w:tcPr>
          <w:p w14:paraId="61F55F46" w14:textId="77777777" w:rsidR="00286845" w:rsidRPr="00671B23" w:rsidRDefault="00286845" w:rsidP="00286845">
            <w:pPr>
              <w:jc w:val="center"/>
            </w:pPr>
            <w:r w:rsidRPr="00671B23">
              <w:t>5.2</w:t>
            </w:r>
          </w:p>
        </w:tc>
        <w:tc>
          <w:tcPr>
            <w:tcW w:w="3780" w:type="dxa"/>
            <w:gridSpan w:val="6"/>
            <w:shd w:val="clear" w:color="auto" w:fill="auto"/>
          </w:tcPr>
          <w:p w14:paraId="1D54EC1B" w14:textId="77777777" w:rsidR="00286845" w:rsidRPr="00671B23" w:rsidRDefault="00286845" w:rsidP="00286845"/>
          <w:p w14:paraId="5DF27BF5" w14:textId="77777777" w:rsidR="00286845" w:rsidRPr="00671B23" w:rsidRDefault="00286845" w:rsidP="00286845"/>
        </w:tc>
        <w:tc>
          <w:tcPr>
            <w:tcW w:w="3463" w:type="dxa"/>
            <w:gridSpan w:val="6"/>
            <w:shd w:val="clear" w:color="auto" w:fill="auto"/>
          </w:tcPr>
          <w:p w14:paraId="3A8A5007" w14:textId="77777777" w:rsidR="00286845" w:rsidRPr="00671B23" w:rsidRDefault="00286845" w:rsidP="00286845"/>
        </w:tc>
        <w:tc>
          <w:tcPr>
            <w:tcW w:w="1853" w:type="dxa"/>
            <w:shd w:val="clear" w:color="auto" w:fill="auto"/>
          </w:tcPr>
          <w:p w14:paraId="672CF734" w14:textId="77777777" w:rsidR="00286845" w:rsidRPr="007A1DD6" w:rsidRDefault="00286845" w:rsidP="00286845">
            <w:pPr>
              <w:rPr>
                <w:highlight w:val="yellow"/>
              </w:rPr>
            </w:pPr>
          </w:p>
        </w:tc>
      </w:tr>
      <w:tr w:rsidR="00286845" w:rsidRPr="007A1DD6" w14:paraId="4D550F99" w14:textId="77777777" w:rsidTr="00AA3C81">
        <w:trPr>
          <w:jc w:val="center"/>
        </w:trPr>
        <w:tc>
          <w:tcPr>
            <w:tcW w:w="1069" w:type="dxa"/>
            <w:shd w:val="clear" w:color="auto" w:fill="F2F2F2" w:themeFill="background1" w:themeFillShade="F2"/>
          </w:tcPr>
          <w:p w14:paraId="042CE69F" w14:textId="77777777" w:rsidR="00286845" w:rsidRPr="00671B23" w:rsidRDefault="00286845" w:rsidP="00286845">
            <w:pPr>
              <w:jc w:val="center"/>
            </w:pPr>
            <w:r w:rsidRPr="00671B23">
              <w:t>5.3</w:t>
            </w:r>
          </w:p>
        </w:tc>
        <w:tc>
          <w:tcPr>
            <w:tcW w:w="3780" w:type="dxa"/>
            <w:gridSpan w:val="6"/>
            <w:shd w:val="clear" w:color="auto" w:fill="auto"/>
          </w:tcPr>
          <w:p w14:paraId="49980DBF" w14:textId="77777777" w:rsidR="00286845" w:rsidRPr="00671B23" w:rsidRDefault="00286845" w:rsidP="00286845"/>
          <w:p w14:paraId="695423C3" w14:textId="77777777" w:rsidR="00286845" w:rsidRPr="00671B23" w:rsidRDefault="00286845" w:rsidP="00286845"/>
        </w:tc>
        <w:tc>
          <w:tcPr>
            <w:tcW w:w="3463" w:type="dxa"/>
            <w:gridSpan w:val="6"/>
            <w:shd w:val="clear" w:color="auto" w:fill="auto"/>
          </w:tcPr>
          <w:p w14:paraId="5BECE5B3" w14:textId="77777777" w:rsidR="00286845" w:rsidRPr="00671B23" w:rsidRDefault="00286845" w:rsidP="00286845"/>
        </w:tc>
        <w:tc>
          <w:tcPr>
            <w:tcW w:w="1853" w:type="dxa"/>
            <w:shd w:val="clear" w:color="auto" w:fill="auto"/>
          </w:tcPr>
          <w:p w14:paraId="2A34F984" w14:textId="77777777" w:rsidR="00286845" w:rsidRPr="007A1DD6" w:rsidRDefault="00286845" w:rsidP="00286845">
            <w:pPr>
              <w:rPr>
                <w:highlight w:val="yellow"/>
              </w:rPr>
            </w:pPr>
          </w:p>
        </w:tc>
      </w:tr>
      <w:tr w:rsidR="00286845" w:rsidRPr="007A1DD6" w14:paraId="4F56233E" w14:textId="77777777" w:rsidTr="00AA3C81">
        <w:trPr>
          <w:jc w:val="center"/>
        </w:trPr>
        <w:tc>
          <w:tcPr>
            <w:tcW w:w="1069" w:type="dxa"/>
            <w:shd w:val="clear" w:color="auto" w:fill="F2F2F2" w:themeFill="background1" w:themeFillShade="F2"/>
          </w:tcPr>
          <w:p w14:paraId="534447D5" w14:textId="77777777" w:rsidR="00286845" w:rsidRPr="00671B23" w:rsidRDefault="00286845" w:rsidP="00286845">
            <w:pPr>
              <w:jc w:val="center"/>
            </w:pPr>
            <w:r w:rsidRPr="00671B23">
              <w:t>5.4</w:t>
            </w:r>
          </w:p>
        </w:tc>
        <w:tc>
          <w:tcPr>
            <w:tcW w:w="3780" w:type="dxa"/>
            <w:gridSpan w:val="6"/>
            <w:shd w:val="clear" w:color="auto" w:fill="auto"/>
          </w:tcPr>
          <w:p w14:paraId="7D849BC1" w14:textId="77777777" w:rsidR="00286845" w:rsidRPr="00671B23" w:rsidRDefault="00286845" w:rsidP="00286845"/>
          <w:p w14:paraId="63583219" w14:textId="77777777" w:rsidR="00286845" w:rsidRPr="00671B23" w:rsidRDefault="00286845" w:rsidP="00286845"/>
        </w:tc>
        <w:tc>
          <w:tcPr>
            <w:tcW w:w="3463" w:type="dxa"/>
            <w:gridSpan w:val="6"/>
            <w:shd w:val="clear" w:color="auto" w:fill="auto"/>
          </w:tcPr>
          <w:p w14:paraId="4986D401" w14:textId="77777777" w:rsidR="00286845" w:rsidRPr="00671B23" w:rsidRDefault="00286845" w:rsidP="00286845"/>
        </w:tc>
        <w:tc>
          <w:tcPr>
            <w:tcW w:w="1853" w:type="dxa"/>
            <w:shd w:val="clear" w:color="auto" w:fill="auto"/>
          </w:tcPr>
          <w:p w14:paraId="54800BEB" w14:textId="77777777" w:rsidR="00286845" w:rsidRPr="007A1DD6" w:rsidRDefault="00286845" w:rsidP="00286845">
            <w:pPr>
              <w:rPr>
                <w:highlight w:val="yellow"/>
              </w:rPr>
            </w:pPr>
          </w:p>
        </w:tc>
      </w:tr>
      <w:tr w:rsidR="00286845" w:rsidRPr="007A1DD6" w14:paraId="6B0B24C0" w14:textId="77777777" w:rsidTr="00AA3C81">
        <w:trPr>
          <w:jc w:val="center"/>
        </w:trPr>
        <w:tc>
          <w:tcPr>
            <w:tcW w:w="1069" w:type="dxa"/>
            <w:tcBorders>
              <w:bottom w:val="single" w:sz="4" w:space="0" w:color="000000"/>
            </w:tcBorders>
            <w:shd w:val="clear" w:color="auto" w:fill="F2F2F2" w:themeFill="background1" w:themeFillShade="F2"/>
          </w:tcPr>
          <w:p w14:paraId="3692D871" w14:textId="77777777" w:rsidR="00286845" w:rsidRPr="00671B23" w:rsidRDefault="00286845" w:rsidP="00286845">
            <w:pPr>
              <w:jc w:val="center"/>
            </w:pPr>
            <w:r w:rsidRPr="00671B23">
              <w:t>5.5</w:t>
            </w:r>
          </w:p>
        </w:tc>
        <w:tc>
          <w:tcPr>
            <w:tcW w:w="3780" w:type="dxa"/>
            <w:gridSpan w:val="6"/>
            <w:tcBorders>
              <w:bottom w:val="single" w:sz="4" w:space="0" w:color="000000"/>
            </w:tcBorders>
            <w:shd w:val="clear" w:color="auto" w:fill="auto"/>
          </w:tcPr>
          <w:p w14:paraId="3A863580" w14:textId="77777777" w:rsidR="00286845" w:rsidRPr="00671B23" w:rsidRDefault="00286845" w:rsidP="00286845"/>
          <w:p w14:paraId="49BF5028" w14:textId="77777777" w:rsidR="00286845" w:rsidRPr="00671B23" w:rsidRDefault="00286845" w:rsidP="00286845"/>
        </w:tc>
        <w:tc>
          <w:tcPr>
            <w:tcW w:w="3463" w:type="dxa"/>
            <w:gridSpan w:val="6"/>
            <w:tcBorders>
              <w:bottom w:val="single" w:sz="4" w:space="0" w:color="000000"/>
            </w:tcBorders>
            <w:shd w:val="clear" w:color="auto" w:fill="auto"/>
          </w:tcPr>
          <w:p w14:paraId="4B72F482" w14:textId="77777777" w:rsidR="00286845" w:rsidRPr="00671B23" w:rsidRDefault="00286845" w:rsidP="00286845"/>
        </w:tc>
        <w:tc>
          <w:tcPr>
            <w:tcW w:w="1853" w:type="dxa"/>
            <w:tcBorders>
              <w:bottom w:val="single" w:sz="4" w:space="0" w:color="000000"/>
            </w:tcBorders>
            <w:shd w:val="clear" w:color="auto" w:fill="auto"/>
          </w:tcPr>
          <w:p w14:paraId="141B013C" w14:textId="77777777" w:rsidR="00286845" w:rsidRPr="007A1DD6" w:rsidRDefault="00286845" w:rsidP="00286845">
            <w:pPr>
              <w:rPr>
                <w:highlight w:val="yellow"/>
              </w:rPr>
            </w:pPr>
          </w:p>
        </w:tc>
      </w:tr>
      <w:tr w:rsidR="00286845" w:rsidRPr="007A1DD6" w14:paraId="6D169C38" w14:textId="77777777" w:rsidTr="00AA3C81">
        <w:trPr>
          <w:trHeight w:val="1745"/>
          <w:jc w:val="center"/>
        </w:trPr>
        <w:tc>
          <w:tcPr>
            <w:tcW w:w="1963" w:type="dxa"/>
            <w:gridSpan w:val="4"/>
            <w:tcBorders>
              <w:bottom w:val="single" w:sz="12" w:space="0" w:color="auto"/>
            </w:tcBorders>
            <w:shd w:val="clear" w:color="auto" w:fill="F2F2F2" w:themeFill="background1" w:themeFillShade="F2"/>
          </w:tcPr>
          <w:p w14:paraId="258DBE4E" w14:textId="442B0E23" w:rsidR="00286845" w:rsidRPr="00671B23" w:rsidRDefault="00286845" w:rsidP="00286845">
            <w:pPr>
              <w:rPr>
                <w:b/>
                <w:bCs/>
              </w:rPr>
            </w:pPr>
            <w:r w:rsidRPr="00671B23">
              <w:rPr>
                <w:b/>
                <w:bCs/>
              </w:rPr>
              <w:t>Objective 5 – Detail</w:t>
            </w:r>
            <w:r w:rsidR="00965BC6">
              <w:rPr>
                <w:b/>
                <w:bCs/>
              </w:rPr>
              <w:t>ed Methods</w:t>
            </w:r>
            <w:r w:rsidRPr="00671B23">
              <w:rPr>
                <w:b/>
                <w:bCs/>
              </w:rPr>
              <w:t>:</w:t>
            </w:r>
          </w:p>
          <w:p w14:paraId="49CA872F" w14:textId="2F63A644" w:rsidR="00286845" w:rsidRPr="00671B23" w:rsidRDefault="00286845" w:rsidP="00286845">
            <w:r w:rsidRPr="00671B23">
              <w:rPr>
                <w:b/>
                <w:bCs/>
              </w:rPr>
              <w:t>(2-4 paragraphs):</w:t>
            </w:r>
          </w:p>
        </w:tc>
        <w:tc>
          <w:tcPr>
            <w:tcW w:w="8202" w:type="dxa"/>
            <w:gridSpan w:val="10"/>
            <w:tcBorders>
              <w:bottom w:val="single" w:sz="12" w:space="0" w:color="auto"/>
            </w:tcBorders>
            <w:shd w:val="clear" w:color="auto" w:fill="auto"/>
          </w:tcPr>
          <w:p w14:paraId="79B0EF89" w14:textId="77777777" w:rsidR="00286845" w:rsidRPr="007A1DD6" w:rsidRDefault="00286845" w:rsidP="00286845">
            <w:pPr>
              <w:rPr>
                <w:highlight w:val="yellow"/>
              </w:rPr>
            </w:pPr>
          </w:p>
          <w:p w14:paraId="13E25654" w14:textId="77777777" w:rsidR="00286845" w:rsidRPr="007A1DD6" w:rsidRDefault="00286845" w:rsidP="00286845">
            <w:pPr>
              <w:rPr>
                <w:highlight w:val="yellow"/>
              </w:rPr>
            </w:pPr>
          </w:p>
        </w:tc>
      </w:tr>
      <w:tr w:rsidR="005D439D" w:rsidRPr="007A1DD6" w14:paraId="12D5B566" w14:textId="77777777" w:rsidTr="009A1B37">
        <w:trPr>
          <w:jc w:val="center"/>
        </w:trPr>
        <w:tc>
          <w:tcPr>
            <w:tcW w:w="10165" w:type="dxa"/>
            <w:gridSpan w:val="14"/>
            <w:shd w:val="clear" w:color="auto" w:fill="F2F2F2" w:themeFill="background1" w:themeFillShade="F2"/>
          </w:tcPr>
          <w:p w14:paraId="5EA248F5" w14:textId="27724832" w:rsidR="005D439D" w:rsidRPr="00671B23" w:rsidRDefault="005D439D" w:rsidP="00286845">
            <w:r w:rsidRPr="001D6612">
              <w:rPr>
                <w:b/>
                <w:bCs/>
              </w:rPr>
              <w:t>Multiyear Objectives and Activities</w:t>
            </w:r>
            <w:r w:rsidRPr="00877AEE">
              <w:rPr>
                <w:b/>
                <w:bCs/>
              </w:rPr>
              <w:t xml:space="preserve">: </w:t>
            </w:r>
            <w:r w:rsidRPr="00877AEE">
              <w:t xml:space="preserve">For multi-year proposals, please provide a </w:t>
            </w:r>
            <w:r>
              <w:t xml:space="preserve">brief </w:t>
            </w:r>
            <w:r w:rsidRPr="00877AEE">
              <w:t xml:space="preserve">summary of the objectives and </w:t>
            </w:r>
            <w:r w:rsidRPr="00576FFA">
              <w:t>activities planned for each</w:t>
            </w:r>
            <w:r>
              <w:t xml:space="preserve"> </w:t>
            </w:r>
            <w:r w:rsidRPr="00877AEE">
              <w:t xml:space="preserve">future year </w:t>
            </w:r>
            <w:r>
              <w:t>with</w:t>
            </w:r>
            <w:r w:rsidRPr="00877AEE">
              <w:t xml:space="preserve"> a general timeline (e.g., Year 2 (202</w:t>
            </w:r>
            <w:r>
              <w:t>6</w:t>
            </w:r>
            <w:r w:rsidRPr="00877AEE">
              <w:t>-2</w:t>
            </w:r>
            <w:r>
              <w:t>7</w:t>
            </w:r>
            <w:r w:rsidRPr="00877AEE">
              <w:t>).</w:t>
            </w:r>
            <w:r w:rsidRPr="001D6612">
              <w:rPr>
                <w:i/>
                <w:iCs/>
              </w:rPr>
              <w:t xml:space="preserve"> Note that you will </w:t>
            </w:r>
            <w:r>
              <w:rPr>
                <w:i/>
                <w:iCs/>
              </w:rPr>
              <w:t>need</w:t>
            </w:r>
            <w:r w:rsidRPr="001D6612">
              <w:rPr>
                <w:i/>
                <w:iCs/>
              </w:rPr>
              <w:t xml:space="preserve"> to provide further details in your proposal next year. A bulleted list for each year is acceptable.</w:t>
            </w:r>
            <w:r>
              <w:t xml:space="preserve"> </w:t>
            </w:r>
            <w:r w:rsidRPr="001D6612">
              <w:rPr>
                <w:i/>
                <w:iCs/>
              </w:rPr>
              <w:t>(optional)</w:t>
            </w:r>
          </w:p>
        </w:tc>
      </w:tr>
      <w:tr w:rsidR="005D439D" w:rsidRPr="007A1DD6" w14:paraId="49368309" w14:textId="77777777" w:rsidTr="00334E3D">
        <w:trPr>
          <w:trHeight w:val="818"/>
          <w:jc w:val="center"/>
        </w:trPr>
        <w:tc>
          <w:tcPr>
            <w:tcW w:w="10165" w:type="dxa"/>
            <w:gridSpan w:val="14"/>
            <w:shd w:val="clear" w:color="auto" w:fill="auto"/>
          </w:tcPr>
          <w:p w14:paraId="751F34B9" w14:textId="77777777" w:rsidR="005D439D" w:rsidRPr="001D6612" w:rsidRDefault="005D439D" w:rsidP="00286845">
            <w:pPr>
              <w:rPr>
                <w:b/>
                <w:bCs/>
              </w:rPr>
            </w:pPr>
          </w:p>
        </w:tc>
      </w:tr>
      <w:tr w:rsidR="00286845" w:rsidRPr="007A1DD6" w14:paraId="5F46D371" w14:textId="77777777" w:rsidTr="00AA3C81">
        <w:trPr>
          <w:jc w:val="center"/>
        </w:trPr>
        <w:tc>
          <w:tcPr>
            <w:tcW w:w="10165" w:type="dxa"/>
            <w:gridSpan w:val="14"/>
            <w:shd w:val="clear" w:color="auto" w:fill="D9D9D9" w:themeFill="background1" w:themeFillShade="D9"/>
          </w:tcPr>
          <w:p w14:paraId="1EFCB209" w14:textId="11FED476" w:rsidR="00286845" w:rsidRPr="00671B23" w:rsidRDefault="00286845" w:rsidP="00286845">
            <w:bookmarkStart w:id="9" w:name="_Hlk79504654"/>
            <w:r w:rsidRPr="00671B23">
              <w:rPr>
                <w:b/>
                <w:bCs/>
                <w:sz w:val="22"/>
              </w:rPr>
              <w:t>Section 6: Financial Information</w:t>
            </w:r>
          </w:p>
        </w:tc>
      </w:tr>
      <w:tr w:rsidR="004423FA" w:rsidRPr="007A1DD6" w14:paraId="5173BB66" w14:textId="77777777" w:rsidTr="008746B5">
        <w:trPr>
          <w:jc w:val="center"/>
        </w:trPr>
        <w:tc>
          <w:tcPr>
            <w:tcW w:w="10165" w:type="dxa"/>
            <w:gridSpan w:val="14"/>
            <w:shd w:val="clear" w:color="auto" w:fill="F2F2F2" w:themeFill="background1" w:themeFillShade="F2"/>
          </w:tcPr>
          <w:p w14:paraId="31AF014D" w14:textId="77777777" w:rsidR="004423FA" w:rsidRDefault="004423FA" w:rsidP="00334E3D">
            <w:pPr>
              <w:shd w:val="clear" w:color="auto" w:fill="F2F2F2" w:themeFill="background1" w:themeFillShade="F2"/>
              <w:rPr>
                <w:b/>
                <w:bCs/>
              </w:rPr>
            </w:pPr>
            <w:r w:rsidRPr="00725101">
              <w:rPr>
                <w:b/>
                <w:bCs/>
              </w:rPr>
              <w:t>Multi-Year Budget</w:t>
            </w:r>
          </w:p>
          <w:p w14:paraId="15D7A05B" w14:textId="77777777" w:rsidR="004423FA" w:rsidRDefault="004423FA" w:rsidP="00334E3D">
            <w:pPr>
              <w:shd w:val="clear" w:color="auto" w:fill="F2F2F2" w:themeFill="background1" w:themeFillShade="F2"/>
            </w:pPr>
            <w:r w:rsidRPr="00725101">
              <w:t>The Multi-Year Budget Summary table is an “at-a-glance” view of the projections for your project.</w:t>
            </w:r>
            <w:r w:rsidRPr="00725101">
              <w:br/>
              <w:t>• Enter each Funding Year for the project (this should be consistent with the funding year</w:t>
            </w:r>
            <w:r w:rsidRPr="00725101">
              <w:br/>
              <w:t>for each application, e.g., 2022-23).</w:t>
            </w:r>
            <w:r w:rsidRPr="00725101">
              <w:br/>
              <w:t>• For each Funding Year, list the amount requested from HCTF. Estimates are acceptable for future years.</w:t>
            </w:r>
            <w:r w:rsidRPr="00725101">
              <w:br/>
              <w:t>• Ensure the amount you enter for the current year matches the Total HCTF Budget amount from the Total Project Costs table in Section D of the budget spreadsheet.</w:t>
            </w:r>
            <w:r w:rsidRPr="00725101">
              <w:br/>
              <w:t>• Identify Total Other Funding based on the Partner Contributions in Section E (cash plus in-kind) on the budget spreadsheet.</w:t>
            </w:r>
          </w:p>
          <w:p w14:paraId="0C2F7963" w14:textId="77777777" w:rsidR="004423FA" w:rsidRPr="00725101" w:rsidRDefault="004423FA" w:rsidP="00334E3D">
            <w:pPr>
              <w:shd w:val="clear" w:color="auto" w:fill="F2F2F2" w:themeFill="background1" w:themeFillShade="F2"/>
              <w:spacing w:before="0" w:after="0"/>
            </w:pPr>
          </w:p>
          <w:p w14:paraId="59536629" w14:textId="6D180137" w:rsidR="004423FA" w:rsidRDefault="004423FA" w:rsidP="00334E3D">
            <w:pPr>
              <w:shd w:val="clear" w:color="auto" w:fill="F2F2F2" w:themeFill="background1" w:themeFillShade="F2"/>
              <w:spacing w:before="0" w:after="0"/>
              <w:rPr>
                <w:i/>
                <w:iCs/>
              </w:rPr>
            </w:pPr>
            <w:r w:rsidRPr="00725101">
              <w:rPr>
                <w:i/>
                <w:iCs/>
              </w:rPr>
              <w:t xml:space="preserve">Please note, </w:t>
            </w:r>
            <w:r w:rsidRPr="00725101">
              <w:rPr>
                <w:b/>
                <w:bCs/>
                <w:i/>
                <w:iCs/>
              </w:rPr>
              <w:t>the maximum number of years you can apply for is 3 years.</w:t>
            </w:r>
            <w:r w:rsidRPr="00725101">
              <w:rPr>
                <w:i/>
                <w:iCs/>
              </w:rPr>
              <w:t xml:space="preserve"> Years 4 and 5 are provided for Continuing applications approved</w:t>
            </w:r>
            <w:r w:rsidR="005B1F4F">
              <w:rPr>
                <w:i/>
                <w:iCs/>
              </w:rPr>
              <w:t xml:space="preserve"> in March 2022 or before</w:t>
            </w:r>
            <w:r w:rsidRPr="00725101">
              <w:rPr>
                <w:i/>
                <w:iCs/>
              </w:rPr>
              <w:t>.</w:t>
            </w:r>
          </w:p>
          <w:p w14:paraId="41C024BB" w14:textId="77777777" w:rsidR="007A4C5D" w:rsidRDefault="007A4C5D" w:rsidP="00334E3D">
            <w:pPr>
              <w:shd w:val="clear" w:color="auto" w:fill="F2F2F2" w:themeFill="background1" w:themeFillShade="F2"/>
              <w:spacing w:before="0" w:after="0"/>
              <w:rPr>
                <w:i/>
                <w:iCs/>
              </w:rPr>
            </w:pPr>
          </w:p>
          <w:p w14:paraId="4BCBCDED" w14:textId="76C1EA77" w:rsidR="007A4C5D" w:rsidRDefault="007A4C5D" w:rsidP="00334E3D">
            <w:pPr>
              <w:shd w:val="clear" w:color="auto" w:fill="F2F2F2" w:themeFill="background1" w:themeFillShade="F2"/>
              <w:spacing w:before="0" w:after="0"/>
            </w:pPr>
            <w:r w:rsidRPr="007A4C5D">
              <w:rPr>
                <w:i/>
                <w:iCs/>
              </w:rPr>
              <w:t>This question is directly related to the lifespan of the project (total number of years) as indicated in the Year _ of  _Years question in section 4.</w:t>
            </w:r>
          </w:p>
          <w:p w14:paraId="3A6BB7B7" w14:textId="7010FA37" w:rsidR="004423FA" w:rsidRPr="00AA3C81" w:rsidRDefault="004423FA" w:rsidP="00AA3C81">
            <w:pPr>
              <w:spacing w:before="0" w:after="0"/>
            </w:pPr>
          </w:p>
        </w:tc>
      </w:tr>
      <w:bookmarkEnd w:id="9"/>
      <w:tr w:rsidR="00233322" w:rsidRPr="007A1DD6" w14:paraId="5E26AC12" w14:textId="77777777" w:rsidTr="00273F1B">
        <w:trPr>
          <w:jc w:val="center"/>
        </w:trPr>
        <w:tc>
          <w:tcPr>
            <w:tcW w:w="1435" w:type="dxa"/>
            <w:gridSpan w:val="2"/>
            <w:shd w:val="clear" w:color="auto" w:fill="F2F2F2" w:themeFill="background1" w:themeFillShade="F2"/>
          </w:tcPr>
          <w:p w14:paraId="5546F5F2" w14:textId="77777777" w:rsidR="00233322" w:rsidRPr="00FC58E2" w:rsidRDefault="00233322" w:rsidP="00233322">
            <w:pPr>
              <w:rPr>
                <w:b/>
                <w:bCs/>
              </w:rPr>
            </w:pPr>
          </w:p>
        </w:tc>
        <w:tc>
          <w:tcPr>
            <w:tcW w:w="2138" w:type="dxa"/>
            <w:gridSpan w:val="3"/>
            <w:shd w:val="clear" w:color="auto" w:fill="F2F2F2" w:themeFill="background1" w:themeFillShade="F2"/>
          </w:tcPr>
          <w:p w14:paraId="3A97F5B4" w14:textId="6413DDC8" w:rsidR="00233322" w:rsidRPr="00273F1B" w:rsidRDefault="00233322" w:rsidP="00AA3C81">
            <w:pPr>
              <w:jc w:val="center"/>
              <w:rPr>
                <w:b/>
                <w:bCs/>
              </w:rPr>
            </w:pPr>
            <w:r w:rsidRPr="00273F1B">
              <w:rPr>
                <w:b/>
                <w:bCs/>
              </w:rPr>
              <w:t>Funding Year</w:t>
            </w:r>
          </w:p>
        </w:tc>
        <w:tc>
          <w:tcPr>
            <w:tcW w:w="2146" w:type="dxa"/>
            <w:gridSpan w:val="5"/>
            <w:shd w:val="clear" w:color="auto" w:fill="F2F2F2" w:themeFill="background1" w:themeFillShade="F2"/>
          </w:tcPr>
          <w:p w14:paraId="0A84B379" w14:textId="693040F5" w:rsidR="00233322" w:rsidRPr="00273F1B" w:rsidRDefault="00233322" w:rsidP="00AA3C81">
            <w:pPr>
              <w:jc w:val="center"/>
              <w:rPr>
                <w:b/>
                <w:bCs/>
              </w:rPr>
            </w:pPr>
            <w:r w:rsidRPr="00273F1B">
              <w:rPr>
                <w:b/>
                <w:bCs/>
              </w:rPr>
              <w:t>HCTF Requested ($)</w:t>
            </w:r>
          </w:p>
        </w:tc>
        <w:tc>
          <w:tcPr>
            <w:tcW w:w="2057" w:type="dxa"/>
            <w:gridSpan w:val="2"/>
            <w:shd w:val="clear" w:color="auto" w:fill="F2F2F2" w:themeFill="background1" w:themeFillShade="F2"/>
          </w:tcPr>
          <w:p w14:paraId="1FE5E354" w14:textId="7B38E824" w:rsidR="00233322" w:rsidRPr="00273F1B" w:rsidRDefault="00233322" w:rsidP="00AA3C81">
            <w:pPr>
              <w:jc w:val="center"/>
              <w:rPr>
                <w:b/>
                <w:bCs/>
              </w:rPr>
            </w:pPr>
            <w:r w:rsidRPr="00273F1B">
              <w:rPr>
                <w:b/>
                <w:bCs/>
              </w:rPr>
              <w:t>Other Funding ($)</w:t>
            </w:r>
          </w:p>
        </w:tc>
        <w:tc>
          <w:tcPr>
            <w:tcW w:w="2389" w:type="dxa"/>
            <w:gridSpan w:val="2"/>
            <w:shd w:val="clear" w:color="auto" w:fill="F2F2F2" w:themeFill="background1" w:themeFillShade="F2"/>
          </w:tcPr>
          <w:p w14:paraId="72B9D4D4" w14:textId="512EB7EB" w:rsidR="00233322" w:rsidRPr="00273F1B" w:rsidRDefault="00233322" w:rsidP="00AA3C81">
            <w:pPr>
              <w:jc w:val="center"/>
              <w:rPr>
                <w:b/>
                <w:bCs/>
              </w:rPr>
            </w:pPr>
            <w:r w:rsidRPr="00273F1B">
              <w:rPr>
                <w:b/>
                <w:bCs/>
              </w:rPr>
              <w:t>Total Funding ($)</w:t>
            </w:r>
          </w:p>
        </w:tc>
      </w:tr>
      <w:tr w:rsidR="00233322" w:rsidRPr="007A1DD6" w14:paraId="0AD919CE" w14:textId="77777777" w:rsidTr="00273F1B">
        <w:trPr>
          <w:jc w:val="center"/>
        </w:trPr>
        <w:tc>
          <w:tcPr>
            <w:tcW w:w="1435" w:type="dxa"/>
            <w:gridSpan w:val="2"/>
            <w:shd w:val="clear" w:color="auto" w:fill="F2F2F2" w:themeFill="background1" w:themeFillShade="F2"/>
          </w:tcPr>
          <w:p w14:paraId="76992378" w14:textId="0740C5D2" w:rsidR="00233322" w:rsidRPr="00FC58E2" w:rsidRDefault="00233322" w:rsidP="00233322">
            <w:pPr>
              <w:rPr>
                <w:b/>
                <w:bCs/>
              </w:rPr>
            </w:pPr>
            <w:r>
              <w:rPr>
                <w:b/>
                <w:bCs/>
              </w:rPr>
              <w:t>Year 1</w:t>
            </w:r>
          </w:p>
        </w:tc>
        <w:tc>
          <w:tcPr>
            <w:tcW w:w="2138" w:type="dxa"/>
            <w:gridSpan w:val="3"/>
            <w:shd w:val="clear" w:color="auto" w:fill="auto"/>
          </w:tcPr>
          <w:p w14:paraId="6D93C2C1" w14:textId="5A472667" w:rsidR="00233322" w:rsidRPr="00FC58E2" w:rsidRDefault="00233322" w:rsidP="00233322">
            <w:pPr>
              <w:rPr>
                <w:b/>
                <w:bCs/>
              </w:rPr>
            </w:pPr>
          </w:p>
        </w:tc>
        <w:tc>
          <w:tcPr>
            <w:tcW w:w="2146" w:type="dxa"/>
            <w:gridSpan w:val="5"/>
            <w:shd w:val="clear" w:color="auto" w:fill="auto"/>
          </w:tcPr>
          <w:p w14:paraId="59C6AAA1" w14:textId="77777777" w:rsidR="00233322" w:rsidRPr="00671B23" w:rsidRDefault="00233322" w:rsidP="00233322">
            <w:pPr>
              <w:rPr>
                <w:b/>
              </w:rPr>
            </w:pPr>
          </w:p>
        </w:tc>
        <w:tc>
          <w:tcPr>
            <w:tcW w:w="2057" w:type="dxa"/>
            <w:gridSpan w:val="2"/>
            <w:shd w:val="clear" w:color="auto" w:fill="auto"/>
          </w:tcPr>
          <w:p w14:paraId="358CC000" w14:textId="77777777" w:rsidR="00233322" w:rsidRPr="00671B23" w:rsidRDefault="00233322" w:rsidP="00233322">
            <w:pPr>
              <w:rPr>
                <w:b/>
              </w:rPr>
            </w:pPr>
          </w:p>
        </w:tc>
        <w:tc>
          <w:tcPr>
            <w:tcW w:w="2389" w:type="dxa"/>
            <w:gridSpan w:val="2"/>
            <w:shd w:val="clear" w:color="auto" w:fill="auto"/>
          </w:tcPr>
          <w:p w14:paraId="58A3469F" w14:textId="247FE6D1" w:rsidR="00233322" w:rsidRPr="00671B23" w:rsidRDefault="00233322" w:rsidP="00233322">
            <w:pPr>
              <w:rPr>
                <w:b/>
              </w:rPr>
            </w:pPr>
          </w:p>
        </w:tc>
      </w:tr>
      <w:tr w:rsidR="00233322" w:rsidRPr="007A1DD6" w14:paraId="4F202451" w14:textId="77777777" w:rsidTr="00273F1B">
        <w:trPr>
          <w:jc w:val="center"/>
        </w:trPr>
        <w:tc>
          <w:tcPr>
            <w:tcW w:w="1435" w:type="dxa"/>
            <w:gridSpan w:val="2"/>
            <w:shd w:val="clear" w:color="auto" w:fill="F2F2F2" w:themeFill="background1" w:themeFillShade="F2"/>
          </w:tcPr>
          <w:p w14:paraId="25B7C0F8" w14:textId="0E601337" w:rsidR="00233322" w:rsidRPr="00FC58E2" w:rsidRDefault="00233322" w:rsidP="00233322">
            <w:pPr>
              <w:rPr>
                <w:b/>
                <w:bCs/>
              </w:rPr>
            </w:pPr>
            <w:r>
              <w:rPr>
                <w:b/>
                <w:bCs/>
              </w:rPr>
              <w:t>Year 2</w:t>
            </w:r>
          </w:p>
        </w:tc>
        <w:tc>
          <w:tcPr>
            <w:tcW w:w="2138" w:type="dxa"/>
            <w:gridSpan w:val="3"/>
            <w:shd w:val="clear" w:color="auto" w:fill="auto"/>
          </w:tcPr>
          <w:p w14:paraId="1572B5D9" w14:textId="77777777" w:rsidR="00233322" w:rsidRPr="00FC58E2" w:rsidRDefault="00233322" w:rsidP="00233322">
            <w:pPr>
              <w:rPr>
                <w:b/>
                <w:bCs/>
              </w:rPr>
            </w:pPr>
          </w:p>
        </w:tc>
        <w:tc>
          <w:tcPr>
            <w:tcW w:w="2146" w:type="dxa"/>
            <w:gridSpan w:val="5"/>
            <w:shd w:val="clear" w:color="auto" w:fill="auto"/>
          </w:tcPr>
          <w:p w14:paraId="6CB711CF" w14:textId="77777777" w:rsidR="00233322" w:rsidRPr="00671B23" w:rsidRDefault="00233322" w:rsidP="00233322">
            <w:pPr>
              <w:rPr>
                <w:b/>
              </w:rPr>
            </w:pPr>
          </w:p>
        </w:tc>
        <w:tc>
          <w:tcPr>
            <w:tcW w:w="2057" w:type="dxa"/>
            <w:gridSpan w:val="2"/>
            <w:shd w:val="clear" w:color="auto" w:fill="auto"/>
          </w:tcPr>
          <w:p w14:paraId="46331315" w14:textId="77777777" w:rsidR="00233322" w:rsidRPr="00671B23" w:rsidRDefault="00233322" w:rsidP="00233322">
            <w:pPr>
              <w:rPr>
                <w:b/>
              </w:rPr>
            </w:pPr>
          </w:p>
        </w:tc>
        <w:tc>
          <w:tcPr>
            <w:tcW w:w="2389" w:type="dxa"/>
            <w:gridSpan w:val="2"/>
            <w:shd w:val="clear" w:color="auto" w:fill="auto"/>
          </w:tcPr>
          <w:p w14:paraId="306FE139" w14:textId="77777777" w:rsidR="00233322" w:rsidRPr="00671B23" w:rsidRDefault="00233322" w:rsidP="00233322">
            <w:pPr>
              <w:rPr>
                <w:b/>
              </w:rPr>
            </w:pPr>
          </w:p>
        </w:tc>
      </w:tr>
      <w:tr w:rsidR="00233322" w:rsidRPr="007A1DD6" w14:paraId="6C924CEE" w14:textId="77777777" w:rsidTr="00273F1B">
        <w:trPr>
          <w:jc w:val="center"/>
        </w:trPr>
        <w:tc>
          <w:tcPr>
            <w:tcW w:w="1435" w:type="dxa"/>
            <w:gridSpan w:val="2"/>
            <w:shd w:val="clear" w:color="auto" w:fill="F2F2F2" w:themeFill="background1" w:themeFillShade="F2"/>
          </w:tcPr>
          <w:p w14:paraId="52D57F6C" w14:textId="22DF587A" w:rsidR="00233322" w:rsidRPr="00FC58E2" w:rsidRDefault="00233322" w:rsidP="00233322">
            <w:pPr>
              <w:rPr>
                <w:b/>
                <w:bCs/>
              </w:rPr>
            </w:pPr>
            <w:r>
              <w:rPr>
                <w:b/>
                <w:bCs/>
              </w:rPr>
              <w:t>Year 3</w:t>
            </w:r>
          </w:p>
        </w:tc>
        <w:tc>
          <w:tcPr>
            <w:tcW w:w="2138" w:type="dxa"/>
            <w:gridSpan w:val="3"/>
            <w:shd w:val="clear" w:color="auto" w:fill="auto"/>
          </w:tcPr>
          <w:p w14:paraId="63863117" w14:textId="77777777" w:rsidR="00233322" w:rsidRPr="00FC58E2" w:rsidRDefault="00233322" w:rsidP="00233322">
            <w:pPr>
              <w:rPr>
                <w:b/>
                <w:bCs/>
              </w:rPr>
            </w:pPr>
          </w:p>
        </w:tc>
        <w:tc>
          <w:tcPr>
            <w:tcW w:w="2146" w:type="dxa"/>
            <w:gridSpan w:val="5"/>
            <w:shd w:val="clear" w:color="auto" w:fill="auto"/>
          </w:tcPr>
          <w:p w14:paraId="2E163DE9" w14:textId="77777777" w:rsidR="00233322" w:rsidRPr="00671B23" w:rsidRDefault="00233322" w:rsidP="00233322">
            <w:pPr>
              <w:rPr>
                <w:b/>
              </w:rPr>
            </w:pPr>
          </w:p>
        </w:tc>
        <w:tc>
          <w:tcPr>
            <w:tcW w:w="2057" w:type="dxa"/>
            <w:gridSpan w:val="2"/>
            <w:shd w:val="clear" w:color="auto" w:fill="auto"/>
          </w:tcPr>
          <w:p w14:paraId="2651E578" w14:textId="77777777" w:rsidR="00233322" w:rsidRPr="00671B23" w:rsidRDefault="00233322" w:rsidP="00233322">
            <w:pPr>
              <w:rPr>
                <w:b/>
              </w:rPr>
            </w:pPr>
          </w:p>
        </w:tc>
        <w:tc>
          <w:tcPr>
            <w:tcW w:w="2389" w:type="dxa"/>
            <w:gridSpan w:val="2"/>
            <w:shd w:val="clear" w:color="auto" w:fill="auto"/>
          </w:tcPr>
          <w:p w14:paraId="2EDCED8F" w14:textId="77777777" w:rsidR="00233322" w:rsidRPr="00671B23" w:rsidRDefault="00233322" w:rsidP="00233322">
            <w:pPr>
              <w:rPr>
                <w:b/>
              </w:rPr>
            </w:pPr>
          </w:p>
        </w:tc>
      </w:tr>
      <w:tr w:rsidR="00233322" w:rsidRPr="007A1DD6" w14:paraId="60B6D305" w14:textId="77777777" w:rsidTr="00273F1B">
        <w:trPr>
          <w:jc w:val="center"/>
        </w:trPr>
        <w:tc>
          <w:tcPr>
            <w:tcW w:w="1435" w:type="dxa"/>
            <w:gridSpan w:val="2"/>
            <w:shd w:val="clear" w:color="auto" w:fill="F2F2F2" w:themeFill="background1" w:themeFillShade="F2"/>
          </w:tcPr>
          <w:p w14:paraId="2E0393BB" w14:textId="6CA1BA92" w:rsidR="00233322" w:rsidRPr="00FC58E2" w:rsidRDefault="00233322" w:rsidP="00233322">
            <w:pPr>
              <w:rPr>
                <w:b/>
                <w:bCs/>
              </w:rPr>
            </w:pPr>
            <w:r>
              <w:rPr>
                <w:b/>
                <w:bCs/>
              </w:rPr>
              <w:t>Year 4</w:t>
            </w:r>
          </w:p>
        </w:tc>
        <w:tc>
          <w:tcPr>
            <w:tcW w:w="2138" w:type="dxa"/>
            <w:gridSpan w:val="3"/>
            <w:shd w:val="clear" w:color="auto" w:fill="auto"/>
          </w:tcPr>
          <w:p w14:paraId="3124A872" w14:textId="70E8CCBE" w:rsidR="00233322" w:rsidRPr="00FC58E2" w:rsidRDefault="00233322" w:rsidP="00233322">
            <w:pPr>
              <w:rPr>
                <w:b/>
                <w:bCs/>
              </w:rPr>
            </w:pPr>
          </w:p>
        </w:tc>
        <w:tc>
          <w:tcPr>
            <w:tcW w:w="2146" w:type="dxa"/>
            <w:gridSpan w:val="5"/>
            <w:shd w:val="clear" w:color="auto" w:fill="auto"/>
          </w:tcPr>
          <w:p w14:paraId="251AB634" w14:textId="77777777" w:rsidR="00233322" w:rsidRPr="00671B23" w:rsidRDefault="00233322" w:rsidP="00233322">
            <w:pPr>
              <w:rPr>
                <w:b/>
              </w:rPr>
            </w:pPr>
          </w:p>
        </w:tc>
        <w:tc>
          <w:tcPr>
            <w:tcW w:w="2057" w:type="dxa"/>
            <w:gridSpan w:val="2"/>
            <w:shd w:val="clear" w:color="auto" w:fill="auto"/>
          </w:tcPr>
          <w:p w14:paraId="0CCCB672" w14:textId="77777777" w:rsidR="00233322" w:rsidRPr="00671B23" w:rsidRDefault="00233322" w:rsidP="00233322">
            <w:pPr>
              <w:rPr>
                <w:b/>
              </w:rPr>
            </w:pPr>
          </w:p>
        </w:tc>
        <w:tc>
          <w:tcPr>
            <w:tcW w:w="2389" w:type="dxa"/>
            <w:gridSpan w:val="2"/>
            <w:shd w:val="clear" w:color="auto" w:fill="auto"/>
          </w:tcPr>
          <w:p w14:paraId="665EDFA6" w14:textId="5D3A6AA9" w:rsidR="00233322" w:rsidRPr="00671B23" w:rsidRDefault="00233322" w:rsidP="00233322">
            <w:pPr>
              <w:rPr>
                <w:b/>
              </w:rPr>
            </w:pPr>
          </w:p>
        </w:tc>
      </w:tr>
      <w:tr w:rsidR="00233322" w:rsidRPr="007A1DD6" w14:paraId="56B90951" w14:textId="77777777" w:rsidTr="00273F1B">
        <w:trPr>
          <w:jc w:val="center"/>
        </w:trPr>
        <w:tc>
          <w:tcPr>
            <w:tcW w:w="1435" w:type="dxa"/>
            <w:gridSpan w:val="2"/>
            <w:shd w:val="clear" w:color="auto" w:fill="F2F2F2" w:themeFill="background1" w:themeFillShade="F2"/>
          </w:tcPr>
          <w:p w14:paraId="7BAE831C" w14:textId="5593C813" w:rsidR="00233322" w:rsidRPr="00FC58E2" w:rsidRDefault="00233322" w:rsidP="00233322">
            <w:pPr>
              <w:rPr>
                <w:b/>
                <w:bCs/>
              </w:rPr>
            </w:pPr>
            <w:r>
              <w:rPr>
                <w:b/>
                <w:bCs/>
              </w:rPr>
              <w:t>Year 5</w:t>
            </w:r>
          </w:p>
        </w:tc>
        <w:tc>
          <w:tcPr>
            <w:tcW w:w="2138" w:type="dxa"/>
            <w:gridSpan w:val="3"/>
            <w:shd w:val="clear" w:color="auto" w:fill="auto"/>
          </w:tcPr>
          <w:p w14:paraId="1CB08914" w14:textId="29995DC1" w:rsidR="00233322" w:rsidRPr="00FC58E2" w:rsidRDefault="00233322" w:rsidP="00233322">
            <w:pPr>
              <w:rPr>
                <w:b/>
                <w:bCs/>
              </w:rPr>
            </w:pPr>
          </w:p>
        </w:tc>
        <w:tc>
          <w:tcPr>
            <w:tcW w:w="2146" w:type="dxa"/>
            <w:gridSpan w:val="5"/>
            <w:shd w:val="clear" w:color="auto" w:fill="auto"/>
          </w:tcPr>
          <w:p w14:paraId="4D762A8B" w14:textId="77777777" w:rsidR="00233322" w:rsidRPr="00671B23" w:rsidRDefault="00233322" w:rsidP="00233322">
            <w:pPr>
              <w:rPr>
                <w:b/>
              </w:rPr>
            </w:pPr>
          </w:p>
        </w:tc>
        <w:tc>
          <w:tcPr>
            <w:tcW w:w="2057" w:type="dxa"/>
            <w:gridSpan w:val="2"/>
            <w:shd w:val="clear" w:color="auto" w:fill="auto"/>
          </w:tcPr>
          <w:p w14:paraId="494AFF8C" w14:textId="77777777" w:rsidR="00233322" w:rsidRPr="00671B23" w:rsidRDefault="00233322" w:rsidP="00233322">
            <w:pPr>
              <w:rPr>
                <w:b/>
              </w:rPr>
            </w:pPr>
          </w:p>
        </w:tc>
        <w:tc>
          <w:tcPr>
            <w:tcW w:w="2389" w:type="dxa"/>
            <w:gridSpan w:val="2"/>
            <w:shd w:val="clear" w:color="auto" w:fill="auto"/>
          </w:tcPr>
          <w:p w14:paraId="3B8775A5" w14:textId="4AB644B2" w:rsidR="00233322" w:rsidRPr="00671B23" w:rsidRDefault="00233322" w:rsidP="00233322">
            <w:pPr>
              <w:rPr>
                <w:b/>
              </w:rPr>
            </w:pPr>
          </w:p>
        </w:tc>
      </w:tr>
      <w:tr w:rsidR="00233322" w:rsidRPr="007A1DD6" w14:paraId="2F26098B" w14:textId="77777777" w:rsidTr="00273F1B">
        <w:trPr>
          <w:jc w:val="center"/>
        </w:trPr>
        <w:tc>
          <w:tcPr>
            <w:tcW w:w="1435" w:type="dxa"/>
            <w:gridSpan w:val="2"/>
            <w:shd w:val="clear" w:color="auto" w:fill="F2F2F2" w:themeFill="background1" w:themeFillShade="F2"/>
          </w:tcPr>
          <w:p w14:paraId="4DFE2334" w14:textId="56E0158A" w:rsidR="00233322" w:rsidRPr="00FC58E2" w:rsidRDefault="00233322" w:rsidP="00233322">
            <w:pPr>
              <w:rPr>
                <w:b/>
                <w:bCs/>
              </w:rPr>
            </w:pPr>
            <w:r>
              <w:rPr>
                <w:b/>
                <w:bCs/>
              </w:rPr>
              <w:t>Totals</w:t>
            </w:r>
          </w:p>
        </w:tc>
        <w:tc>
          <w:tcPr>
            <w:tcW w:w="2138" w:type="dxa"/>
            <w:gridSpan w:val="3"/>
            <w:shd w:val="clear" w:color="auto" w:fill="auto"/>
          </w:tcPr>
          <w:p w14:paraId="79EE2B08" w14:textId="5D457DF6" w:rsidR="00233322" w:rsidRPr="00FC58E2" w:rsidRDefault="00233322" w:rsidP="00233322">
            <w:pPr>
              <w:rPr>
                <w:b/>
                <w:bCs/>
              </w:rPr>
            </w:pPr>
          </w:p>
        </w:tc>
        <w:tc>
          <w:tcPr>
            <w:tcW w:w="2146" w:type="dxa"/>
            <w:gridSpan w:val="5"/>
            <w:shd w:val="clear" w:color="auto" w:fill="auto"/>
          </w:tcPr>
          <w:p w14:paraId="36EB6D78" w14:textId="77777777" w:rsidR="00233322" w:rsidRPr="00671B23" w:rsidRDefault="00233322" w:rsidP="00233322">
            <w:pPr>
              <w:rPr>
                <w:b/>
              </w:rPr>
            </w:pPr>
          </w:p>
        </w:tc>
        <w:tc>
          <w:tcPr>
            <w:tcW w:w="2057" w:type="dxa"/>
            <w:gridSpan w:val="2"/>
            <w:shd w:val="clear" w:color="auto" w:fill="auto"/>
          </w:tcPr>
          <w:p w14:paraId="00D37182" w14:textId="77777777" w:rsidR="00233322" w:rsidRPr="00671B23" w:rsidRDefault="00233322" w:rsidP="00233322">
            <w:pPr>
              <w:rPr>
                <w:b/>
              </w:rPr>
            </w:pPr>
          </w:p>
        </w:tc>
        <w:tc>
          <w:tcPr>
            <w:tcW w:w="2389" w:type="dxa"/>
            <w:gridSpan w:val="2"/>
            <w:shd w:val="clear" w:color="auto" w:fill="auto"/>
          </w:tcPr>
          <w:p w14:paraId="40F5C226" w14:textId="5F89721B" w:rsidR="00233322" w:rsidRPr="00671B23" w:rsidRDefault="00233322" w:rsidP="00233322">
            <w:pPr>
              <w:rPr>
                <w:b/>
              </w:rPr>
            </w:pPr>
          </w:p>
        </w:tc>
      </w:tr>
      <w:tr w:rsidR="00233322" w:rsidRPr="007A1DD6" w14:paraId="1EEFD225" w14:textId="77777777" w:rsidTr="00AA3C81">
        <w:trPr>
          <w:jc w:val="center"/>
        </w:trPr>
        <w:tc>
          <w:tcPr>
            <w:tcW w:w="10165" w:type="dxa"/>
            <w:gridSpan w:val="14"/>
            <w:shd w:val="clear" w:color="auto" w:fill="F2F2F2" w:themeFill="background1" w:themeFillShade="F2"/>
          </w:tcPr>
          <w:p w14:paraId="1A573743" w14:textId="050F8819" w:rsidR="00233322" w:rsidRPr="00671B23" w:rsidRDefault="00233322" w:rsidP="00AA3C81">
            <w:pPr>
              <w:tabs>
                <w:tab w:val="left" w:pos="7365"/>
              </w:tabs>
              <w:rPr>
                <w:b/>
              </w:rPr>
            </w:pPr>
            <w:r w:rsidRPr="00725101">
              <w:rPr>
                <w:b/>
                <w:bCs/>
              </w:rPr>
              <w:t xml:space="preserve">If you intend to apply for multiple years of HCTF funding, provide any comments in addition to the table above (1-3 paragraphs). </w:t>
            </w:r>
            <w:r w:rsidRPr="00725101">
              <w:t>(Optional).</w:t>
            </w:r>
          </w:p>
        </w:tc>
      </w:tr>
      <w:tr w:rsidR="00233322" w:rsidRPr="007A1DD6" w14:paraId="4EE4C0C2" w14:textId="77777777" w:rsidTr="008746B5">
        <w:trPr>
          <w:trHeight w:val="845"/>
          <w:jc w:val="center"/>
        </w:trPr>
        <w:tc>
          <w:tcPr>
            <w:tcW w:w="10165" w:type="dxa"/>
            <w:gridSpan w:val="14"/>
            <w:shd w:val="clear" w:color="auto" w:fill="auto"/>
          </w:tcPr>
          <w:p w14:paraId="6D4A1A6D" w14:textId="77777777" w:rsidR="00233322" w:rsidRPr="00671B23" w:rsidRDefault="00233322" w:rsidP="00233322">
            <w:pPr>
              <w:rPr>
                <w:b/>
              </w:rPr>
            </w:pPr>
          </w:p>
        </w:tc>
      </w:tr>
      <w:tr w:rsidR="00233322" w:rsidRPr="007A1DD6" w14:paraId="37824BCC" w14:textId="77777777" w:rsidTr="00AA3C81">
        <w:trPr>
          <w:jc w:val="center"/>
        </w:trPr>
        <w:tc>
          <w:tcPr>
            <w:tcW w:w="3573" w:type="dxa"/>
            <w:gridSpan w:val="5"/>
            <w:shd w:val="clear" w:color="auto" w:fill="F2F2F2" w:themeFill="background1" w:themeFillShade="F2"/>
          </w:tcPr>
          <w:p w14:paraId="66988FF4" w14:textId="5696BB6C" w:rsidR="00233322" w:rsidRPr="00B62E69" w:rsidRDefault="00233322" w:rsidP="00233322">
            <w:r w:rsidRPr="00FC58E2">
              <w:rPr>
                <w:b/>
                <w:bCs/>
              </w:rPr>
              <w:t>Partnership Funding Confirmation:</w:t>
            </w:r>
            <w:r>
              <w:t xml:space="preserve"> </w:t>
            </w:r>
            <w:r w:rsidRPr="00B62E69">
              <w:t xml:space="preserve">If unconfirmed partnership funding is not available, will the project proceed? </w:t>
            </w:r>
          </w:p>
        </w:tc>
        <w:tc>
          <w:tcPr>
            <w:tcW w:w="6592" w:type="dxa"/>
            <w:gridSpan w:val="9"/>
            <w:shd w:val="clear" w:color="auto" w:fill="auto"/>
          </w:tcPr>
          <w:p w14:paraId="05D78126" w14:textId="726D0789" w:rsidR="00233322" w:rsidRPr="00671B23" w:rsidRDefault="00233322" w:rsidP="00233322">
            <w:r w:rsidRPr="00671B23">
              <w:rPr>
                <w:b/>
              </w:rPr>
              <w:t>Yes</w:t>
            </w:r>
            <w:sdt>
              <w:sdtPr>
                <w:rPr>
                  <w:b/>
                </w:rPr>
                <w:id w:val="1177164118"/>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b/>
                </w:rPr>
                <w:id w:val="845294696"/>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33322" w:rsidRPr="007A1DD6" w14:paraId="53B490C2" w14:textId="77777777" w:rsidTr="00AA3C81">
        <w:trPr>
          <w:jc w:val="center"/>
        </w:trPr>
        <w:tc>
          <w:tcPr>
            <w:tcW w:w="3573" w:type="dxa"/>
            <w:gridSpan w:val="5"/>
            <w:shd w:val="clear" w:color="auto" w:fill="F2F2F2" w:themeFill="background1" w:themeFillShade="F2"/>
          </w:tcPr>
          <w:p w14:paraId="1CA2A568" w14:textId="7EA7DC98" w:rsidR="00233322" w:rsidRPr="00B62E69" w:rsidRDefault="00233322" w:rsidP="00233322">
            <w:pPr>
              <w:pStyle w:val="ListParagraph"/>
            </w:pPr>
            <w:r w:rsidRPr="00B62E69">
              <w:t>If yes, describe if/how the project will be scaled back and if any objectives/activities will be dropped</w:t>
            </w:r>
            <w:r>
              <w:t xml:space="preserve"> and if so, which ones </w:t>
            </w:r>
            <w:r w:rsidRPr="00B62E69">
              <w:t>(e.g., Objective 1, Activity 1.4, etc.).</w:t>
            </w:r>
          </w:p>
        </w:tc>
        <w:tc>
          <w:tcPr>
            <w:tcW w:w="6592" w:type="dxa"/>
            <w:gridSpan w:val="9"/>
            <w:shd w:val="clear" w:color="auto" w:fill="auto"/>
          </w:tcPr>
          <w:p w14:paraId="26B04785" w14:textId="77777777" w:rsidR="00233322" w:rsidRPr="00671B23" w:rsidRDefault="00233322" w:rsidP="00233322">
            <w:pPr>
              <w:spacing w:before="100" w:beforeAutospacing="1" w:after="100" w:afterAutospacing="1"/>
            </w:pPr>
          </w:p>
        </w:tc>
      </w:tr>
      <w:tr w:rsidR="00233322" w:rsidRPr="007A1DD6" w14:paraId="5C735354" w14:textId="77777777" w:rsidTr="00AA3C81">
        <w:trPr>
          <w:jc w:val="center"/>
        </w:trPr>
        <w:tc>
          <w:tcPr>
            <w:tcW w:w="10165" w:type="dxa"/>
            <w:gridSpan w:val="14"/>
            <w:shd w:val="clear" w:color="auto" w:fill="D9D9D9" w:themeFill="background1" w:themeFillShade="D9"/>
          </w:tcPr>
          <w:p w14:paraId="656485F1" w14:textId="1A9A693D" w:rsidR="00233322" w:rsidRPr="00671B23" w:rsidRDefault="00233322" w:rsidP="00233322">
            <w:r w:rsidRPr="00671B23">
              <w:rPr>
                <w:b/>
                <w:bCs/>
                <w:sz w:val="22"/>
              </w:rPr>
              <w:t>Section 7: Other Information</w:t>
            </w:r>
          </w:p>
        </w:tc>
      </w:tr>
      <w:tr w:rsidR="00233322" w:rsidRPr="007A1DD6" w14:paraId="638E9B6D" w14:textId="77777777" w:rsidTr="00AA3C81">
        <w:trPr>
          <w:jc w:val="center"/>
        </w:trPr>
        <w:tc>
          <w:tcPr>
            <w:tcW w:w="10165" w:type="dxa"/>
            <w:gridSpan w:val="14"/>
            <w:shd w:val="clear" w:color="auto" w:fill="F2F2F2" w:themeFill="background1" w:themeFillShade="F2"/>
          </w:tcPr>
          <w:p w14:paraId="3E0B3A87" w14:textId="5CC60BFF" w:rsidR="00233322" w:rsidRPr="00671B23" w:rsidRDefault="00233322" w:rsidP="00233322">
            <w:r w:rsidRPr="00671B23">
              <w:rPr>
                <w:b/>
                <w:bCs/>
              </w:rPr>
              <w:t xml:space="preserve">Permitting Requirements: </w:t>
            </w:r>
            <w:r w:rsidRPr="00671B23">
              <w:t xml:space="preserve">List the permits/authorizations required for the activities you have proposed and explain your timeline for obtaining them. Refer to </w:t>
            </w:r>
            <w:hyperlink r:id="rId19" w:history="1">
              <w:r w:rsidRPr="00671B23">
                <w:rPr>
                  <w:rStyle w:val="Hyperlink"/>
                </w:rPr>
                <w:t>Front Counter BC</w:t>
              </w:r>
            </w:hyperlink>
            <w:r w:rsidRPr="00671B23">
              <w:t xml:space="preserve"> application list for more info.</w:t>
            </w:r>
            <w:r w:rsidR="003C7F30">
              <w:t xml:space="preserve"> </w:t>
            </w:r>
            <w:r w:rsidR="004E4A7A">
              <w:rPr>
                <w:bCs/>
                <w:lang w:val="en-CA"/>
              </w:rPr>
              <w:t>If your project will involve any wildlife handling include these permits as well as any required for the restoration and enhancement activities.</w:t>
            </w:r>
          </w:p>
          <w:p w14:paraId="4F50A31E" w14:textId="61A3160D" w:rsidR="00233322" w:rsidRPr="00671B23" w:rsidRDefault="00233322" w:rsidP="00233322">
            <w:pPr>
              <w:rPr>
                <w:i/>
                <w:iCs/>
              </w:rPr>
            </w:pPr>
            <w:r w:rsidRPr="00AA3C81">
              <w:rPr>
                <w:b/>
                <w:bCs/>
                <w:i/>
                <w:iCs/>
              </w:rPr>
              <w:t>Note:</w:t>
            </w:r>
            <w:r w:rsidRPr="00671B23">
              <w:rPr>
                <w:i/>
                <w:iCs/>
              </w:rPr>
              <w:t xml:space="preserve"> It is the proponent’s responsibility to obtain all required statutory and regulatory approvals. Project planning should account for the necessary timelines to apply for and receive permits and approvals before commencing work.</w:t>
            </w:r>
          </w:p>
        </w:tc>
      </w:tr>
      <w:tr w:rsidR="00DC4FF5" w:rsidRPr="007A1DD6" w14:paraId="5195AB10" w14:textId="77777777" w:rsidTr="00DC4FF5">
        <w:trPr>
          <w:trHeight w:val="375"/>
          <w:jc w:val="center"/>
        </w:trPr>
        <w:tc>
          <w:tcPr>
            <w:tcW w:w="1615" w:type="dxa"/>
            <w:gridSpan w:val="3"/>
            <w:shd w:val="clear" w:color="auto" w:fill="FFFFFF" w:themeFill="background1"/>
          </w:tcPr>
          <w:p w14:paraId="3CC3CA14" w14:textId="3065FD82" w:rsidR="00DC4FF5" w:rsidRPr="00DC4FF5" w:rsidRDefault="00DC4FF5" w:rsidP="004E4A7A">
            <w:pPr>
              <w:rPr>
                <w:b/>
                <w:bCs/>
                <w:lang w:val="en-CA"/>
              </w:rPr>
            </w:pPr>
            <w:r w:rsidRPr="00DC4FF5">
              <w:rPr>
                <w:b/>
                <w:bCs/>
              </w:rPr>
              <w:t>Jurisdiction</w:t>
            </w:r>
          </w:p>
        </w:tc>
        <w:tc>
          <w:tcPr>
            <w:tcW w:w="3467" w:type="dxa"/>
            <w:gridSpan w:val="5"/>
            <w:shd w:val="clear" w:color="auto" w:fill="FFFFFF" w:themeFill="background1"/>
          </w:tcPr>
          <w:p w14:paraId="3E2C2A3F" w14:textId="78B9577B" w:rsidR="00DC4FF5" w:rsidRPr="00DC4FF5" w:rsidRDefault="00DC4FF5" w:rsidP="004E4A7A">
            <w:pPr>
              <w:rPr>
                <w:b/>
                <w:bCs/>
                <w:lang w:val="en-CA"/>
              </w:rPr>
            </w:pPr>
            <w:r w:rsidRPr="00DC4FF5">
              <w:rPr>
                <w:b/>
                <w:bCs/>
              </w:rPr>
              <w:t xml:space="preserve">Permit (Name/Type) </w:t>
            </w:r>
            <w:r w:rsidRPr="00DC4FF5">
              <w:rPr>
                <w:b/>
                <w:bCs/>
                <w:i/>
                <w:iCs/>
              </w:rPr>
              <w:t>List all that apply</w:t>
            </w:r>
          </w:p>
        </w:tc>
        <w:tc>
          <w:tcPr>
            <w:tcW w:w="2541" w:type="dxa"/>
            <w:gridSpan w:val="3"/>
            <w:shd w:val="clear" w:color="auto" w:fill="FFFFFF" w:themeFill="background1"/>
          </w:tcPr>
          <w:p w14:paraId="3F5D8994" w14:textId="527E9354" w:rsidR="00DC4FF5" w:rsidRPr="00DC4FF5" w:rsidRDefault="00DC4FF5" w:rsidP="004E4A7A">
            <w:pPr>
              <w:rPr>
                <w:b/>
                <w:bCs/>
                <w:lang w:val="en-CA"/>
              </w:rPr>
            </w:pPr>
            <w:r w:rsidRPr="00DC4FF5">
              <w:rPr>
                <w:b/>
                <w:bCs/>
              </w:rPr>
              <w:t>Approx. Timeline to Obtain</w:t>
            </w:r>
          </w:p>
        </w:tc>
        <w:tc>
          <w:tcPr>
            <w:tcW w:w="2542" w:type="dxa"/>
            <w:gridSpan w:val="3"/>
            <w:shd w:val="clear" w:color="auto" w:fill="FFFFFF" w:themeFill="background1"/>
          </w:tcPr>
          <w:p w14:paraId="779606F4" w14:textId="392A87A6" w:rsidR="00DC4FF5" w:rsidRPr="00AA3C81" w:rsidRDefault="00DC4FF5" w:rsidP="004E4A7A">
            <w:pPr>
              <w:rPr>
                <w:lang w:val="en-CA"/>
              </w:rPr>
            </w:pPr>
            <w:r>
              <w:rPr>
                <w:b/>
              </w:rPr>
              <w:t>Current Status</w:t>
            </w:r>
          </w:p>
        </w:tc>
      </w:tr>
      <w:tr w:rsidR="00DC4FF5" w:rsidRPr="007A1DD6" w14:paraId="0E8AE384" w14:textId="77777777" w:rsidTr="00DC4FF5">
        <w:trPr>
          <w:trHeight w:val="372"/>
          <w:jc w:val="center"/>
        </w:trPr>
        <w:tc>
          <w:tcPr>
            <w:tcW w:w="1615" w:type="dxa"/>
            <w:gridSpan w:val="3"/>
            <w:shd w:val="clear" w:color="auto" w:fill="FFFFFF" w:themeFill="background1"/>
          </w:tcPr>
          <w:p w14:paraId="73451B49" w14:textId="5F71361C" w:rsidR="00DC4FF5" w:rsidRPr="00DC4FF5" w:rsidRDefault="00DC4FF5" w:rsidP="00DC4FF5">
            <w:pPr>
              <w:rPr>
                <w:b/>
                <w:bCs/>
                <w:lang w:val="en-CA"/>
              </w:rPr>
            </w:pPr>
            <w:r w:rsidRPr="00DC4FF5">
              <w:rPr>
                <w:b/>
                <w:bCs/>
                <w:lang w:val="en-CA"/>
              </w:rPr>
              <w:t>Federal</w:t>
            </w:r>
          </w:p>
        </w:tc>
        <w:tc>
          <w:tcPr>
            <w:tcW w:w="3467" w:type="dxa"/>
            <w:gridSpan w:val="5"/>
            <w:shd w:val="clear" w:color="auto" w:fill="FFFFFF" w:themeFill="background1"/>
          </w:tcPr>
          <w:p w14:paraId="3D34BEF9" w14:textId="77777777" w:rsidR="00DC4FF5" w:rsidRPr="00AA3C81" w:rsidRDefault="00DC4FF5" w:rsidP="004E4A7A">
            <w:pPr>
              <w:rPr>
                <w:lang w:val="en-CA"/>
              </w:rPr>
            </w:pPr>
          </w:p>
        </w:tc>
        <w:tc>
          <w:tcPr>
            <w:tcW w:w="2541" w:type="dxa"/>
            <w:gridSpan w:val="3"/>
            <w:shd w:val="clear" w:color="auto" w:fill="FFFFFF" w:themeFill="background1"/>
          </w:tcPr>
          <w:p w14:paraId="2B8F2F40" w14:textId="77777777" w:rsidR="00DC4FF5" w:rsidRPr="00AA3C81" w:rsidRDefault="00DC4FF5" w:rsidP="004E4A7A">
            <w:pPr>
              <w:rPr>
                <w:lang w:val="en-CA"/>
              </w:rPr>
            </w:pPr>
          </w:p>
        </w:tc>
        <w:tc>
          <w:tcPr>
            <w:tcW w:w="2542" w:type="dxa"/>
            <w:gridSpan w:val="3"/>
            <w:shd w:val="clear" w:color="auto" w:fill="FFFFFF" w:themeFill="background1"/>
          </w:tcPr>
          <w:p w14:paraId="141541D2" w14:textId="66A21679" w:rsidR="00DC4FF5" w:rsidRPr="00AA3C81" w:rsidRDefault="00DC4FF5" w:rsidP="004E4A7A">
            <w:pPr>
              <w:rPr>
                <w:lang w:val="en-CA"/>
              </w:rPr>
            </w:pPr>
          </w:p>
        </w:tc>
      </w:tr>
      <w:tr w:rsidR="00DC4FF5" w:rsidRPr="007A1DD6" w14:paraId="1D728DBC" w14:textId="77777777" w:rsidTr="00DC4FF5">
        <w:trPr>
          <w:trHeight w:val="372"/>
          <w:jc w:val="center"/>
        </w:trPr>
        <w:tc>
          <w:tcPr>
            <w:tcW w:w="1615" w:type="dxa"/>
            <w:gridSpan w:val="3"/>
            <w:shd w:val="clear" w:color="auto" w:fill="FFFFFF" w:themeFill="background1"/>
          </w:tcPr>
          <w:p w14:paraId="39709227" w14:textId="054FBF79" w:rsidR="00DC4FF5" w:rsidRPr="00DC4FF5" w:rsidRDefault="00DC4FF5" w:rsidP="004E4A7A">
            <w:pPr>
              <w:rPr>
                <w:b/>
                <w:bCs/>
                <w:lang w:val="en-CA"/>
              </w:rPr>
            </w:pPr>
            <w:r w:rsidRPr="00DC4FF5">
              <w:rPr>
                <w:b/>
                <w:bCs/>
                <w:lang w:val="en-CA"/>
              </w:rPr>
              <w:t>Provincial</w:t>
            </w:r>
          </w:p>
        </w:tc>
        <w:tc>
          <w:tcPr>
            <w:tcW w:w="3467" w:type="dxa"/>
            <w:gridSpan w:val="5"/>
            <w:shd w:val="clear" w:color="auto" w:fill="FFFFFF" w:themeFill="background1"/>
          </w:tcPr>
          <w:p w14:paraId="2EA3BD5B" w14:textId="77777777" w:rsidR="00DC4FF5" w:rsidRPr="00AA3C81" w:rsidRDefault="00DC4FF5" w:rsidP="004E4A7A">
            <w:pPr>
              <w:rPr>
                <w:lang w:val="en-CA"/>
              </w:rPr>
            </w:pPr>
          </w:p>
        </w:tc>
        <w:tc>
          <w:tcPr>
            <w:tcW w:w="2541" w:type="dxa"/>
            <w:gridSpan w:val="3"/>
            <w:shd w:val="clear" w:color="auto" w:fill="FFFFFF" w:themeFill="background1"/>
          </w:tcPr>
          <w:p w14:paraId="5AA42812" w14:textId="77777777" w:rsidR="00DC4FF5" w:rsidRPr="00AA3C81" w:rsidRDefault="00DC4FF5" w:rsidP="004E4A7A">
            <w:pPr>
              <w:rPr>
                <w:lang w:val="en-CA"/>
              </w:rPr>
            </w:pPr>
          </w:p>
        </w:tc>
        <w:tc>
          <w:tcPr>
            <w:tcW w:w="2542" w:type="dxa"/>
            <w:gridSpan w:val="3"/>
            <w:shd w:val="clear" w:color="auto" w:fill="FFFFFF" w:themeFill="background1"/>
          </w:tcPr>
          <w:p w14:paraId="01470AB6" w14:textId="0BAAFB1F" w:rsidR="00DC4FF5" w:rsidRPr="00AA3C81" w:rsidRDefault="00DC4FF5" w:rsidP="004E4A7A">
            <w:pPr>
              <w:rPr>
                <w:lang w:val="en-CA"/>
              </w:rPr>
            </w:pPr>
          </w:p>
        </w:tc>
      </w:tr>
      <w:tr w:rsidR="00DC4FF5" w:rsidRPr="007A1DD6" w14:paraId="6F3574F2" w14:textId="77777777" w:rsidTr="00DC4FF5">
        <w:trPr>
          <w:trHeight w:val="372"/>
          <w:jc w:val="center"/>
        </w:trPr>
        <w:tc>
          <w:tcPr>
            <w:tcW w:w="1615" w:type="dxa"/>
            <w:gridSpan w:val="3"/>
            <w:shd w:val="clear" w:color="auto" w:fill="FFFFFF" w:themeFill="background1"/>
          </w:tcPr>
          <w:p w14:paraId="08036DE6" w14:textId="2E8A28E6" w:rsidR="00DC4FF5" w:rsidRPr="00DC4FF5" w:rsidRDefault="00DC4FF5" w:rsidP="004E4A7A">
            <w:pPr>
              <w:rPr>
                <w:b/>
                <w:bCs/>
                <w:lang w:val="en-CA"/>
              </w:rPr>
            </w:pPr>
            <w:r w:rsidRPr="00DC4FF5">
              <w:rPr>
                <w:b/>
                <w:bCs/>
                <w:lang w:val="en-CA"/>
              </w:rPr>
              <w:t>Regional</w:t>
            </w:r>
          </w:p>
        </w:tc>
        <w:tc>
          <w:tcPr>
            <w:tcW w:w="3467" w:type="dxa"/>
            <w:gridSpan w:val="5"/>
            <w:shd w:val="clear" w:color="auto" w:fill="FFFFFF" w:themeFill="background1"/>
          </w:tcPr>
          <w:p w14:paraId="069BB918" w14:textId="77777777" w:rsidR="00DC4FF5" w:rsidRPr="00AA3C81" w:rsidRDefault="00DC4FF5" w:rsidP="004E4A7A">
            <w:pPr>
              <w:rPr>
                <w:lang w:val="en-CA"/>
              </w:rPr>
            </w:pPr>
          </w:p>
        </w:tc>
        <w:tc>
          <w:tcPr>
            <w:tcW w:w="2541" w:type="dxa"/>
            <w:gridSpan w:val="3"/>
            <w:shd w:val="clear" w:color="auto" w:fill="FFFFFF" w:themeFill="background1"/>
          </w:tcPr>
          <w:p w14:paraId="1F188B76" w14:textId="77777777" w:rsidR="00DC4FF5" w:rsidRPr="00AA3C81" w:rsidRDefault="00DC4FF5" w:rsidP="004E4A7A">
            <w:pPr>
              <w:rPr>
                <w:lang w:val="en-CA"/>
              </w:rPr>
            </w:pPr>
          </w:p>
        </w:tc>
        <w:tc>
          <w:tcPr>
            <w:tcW w:w="2542" w:type="dxa"/>
            <w:gridSpan w:val="3"/>
            <w:shd w:val="clear" w:color="auto" w:fill="FFFFFF" w:themeFill="background1"/>
          </w:tcPr>
          <w:p w14:paraId="4EB41FD1" w14:textId="3B09F4DC" w:rsidR="00DC4FF5" w:rsidRPr="00AA3C81" w:rsidRDefault="00DC4FF5" w:rsidP="004E4A7A">
            <w:pPr>
              <w:rPr>
                <w:lang w:val="en-CA"/>
              </w:rPr>
            </w:pPr>
          </w:p>
        </w:tc>
      </w:tr>
      <w:tr w:rsidR="00DC4FF5" w:rsidRPr="007A1DD6" w14:paraId="1B7AE8F6" w14:textId="77777777" w:rsidTr="00DC4FF5">
        <w:trPr>
          <w:trHeight w:val="372"/>
          <w:jc w:val="center"/>
        </w:trPr>
        <w:tc>
          <w:tcPr>
            <w:tcW w:w="1615" w:type="dxa"/>
            <w:gridSpan w:val="3"/>
            <w:shd w:val="clear" w:color="auto" w:fill="FFFFFF" w:themeFill="background1"/>
          </w:tcPr>
          <w:p w14:paraId="588D8B41" w14:textId="7C5D9E2D" w:rsidR="00DC4FF5" w:rsidRPr="00DC4FF5" w:rsidRDefault="00DC4FF5" w:rsidP="004E4A7A">
            <w:pPr>
              <w:rPr>
                <w:b/>
                <w:bCs/>
                <w:lang w:val="en-CA"/>
              </w:rPr>
            </w:pPr>
            <w:r w:rsidRPr="00DC4FF5">
              <w:rPr>
                <w:b/>
                <w:bCs/>
                <w:lang w:val="en-CA"/>
              </w:rPr>
              <w:t xml:space="preserve">Municipal </w:t>
            </w:r>
          </w:p>
        </w:tc>
        <w:tc>
          <w:tcPr>
            <w:tcW w:w="3467" w:type="dxa"/>
            <w:gridSpan w:val="5"/>
            <w:shd w:val="clear" w:color="auto" w:fill="FFFFFF" w:themeFill="background1"/>
          </w:tcPr>
          <w:p w14:paraId="49241734" w14:textId="77777777" w:rsidR="00DC4FF5" w:rsidRPr="00AA3C81" w:rsidRDefault="00DC4FF5" w:rsidP="004E4A7A">
            <w:pPr>
              <w:rPr>
                <w:lang w:val="en-CA"/>
              </w:rPr>
            </w:pPr>
          </w:p>
        </w:tc>
        <w:tc>
          <w:tcPr>
            <w:tcW w:w="2541" w:type="dxa"/>
            <w:gridSpan w:val="3"/>
            <w:shd w:val="clear" w:color="auto" w:fill="FFFFFF" w:themeFill="background1"/>
          </w:tcPr>
          <w:p w14:paraId="089AF086" w14:textId="77777777" w:rsidR="00DC4FF5" w:rsidRPr="00AA3C81" w:rsidRDefault="00DC4FF5" w:rsidP="004E4A7A">
            <w:pPr>
              <w:rPr>
                <w:lang w:val="en-CA"/>
              </w:rPr>
            </w:pPr>
          </w:p>
        </w:tc>
        <w:tc>
          <w:tcPr>
            <w:tcW w:w="2542" w:type="dxa"/>
            <w:gridSpan w:val="3"/>
            <w:shd w:val="clear" w:color="auto" w:fill="FFFFFF" w:themeFill="background1"/>
          </w:tcPr>
          <w:p w14:paraId="70D44C2A" w14:textId="19FB4B89" w:rsidR="00DC4FF5" w:rsidRPr="00AA3C81" w:rsidRDefault="00DC4FF5" w:rsidP="004E4A7A">
            <w:pPr>
              <w:rPr>
                <w:lang w:val="en-CA"/>
              </w:rPr>
            </w:pPr>
          </w:p>
        </w:tc>
      </w:tr>
      <w:tr w:rsidR="00DC4FF5" w:rsidRPr="007A1DD6" w14:paraId="42C38C35" w14:textId="77777777" w:rsidTr="00DC4FF5">
        <w:trPr>
          <w:trHeight w:val="372"/>
          <w:jc w:val="center"/>
        </w:trPr>
        <w:tc>
          <w:tcPr>
            <w:tcW w:w="1615" w:type="dxa"/>
            <w:gridSpan w:val="3"/>
            <w:shd w:val="clear" w:color="auto" w:fill="FFFFFF" w:themeFill="background1"/>
          </w:tcPr>
          <w:p w14:paraId="48AA489A" w14:textId="2FCF2174" w:rsidR="00DC4FF5" w:rsidRPr="00DC4FF5" w:rsidRDefault="00DC4FF5" w:rsidP="004E4A7A">
            <w:pPr>
              <w:rPr>
                <w:b/>
                <w:bCs/>
                <w:lang w:val="en-CA"/>
              </w:rPr>
            </w:pPr>
            <w:r w:rsidRPr="00DC4FF5">
              <w:rPr>
                <w:b/>
                <w:bCs/>
                <w:lang w:val="en-CA"/>
              </w:rPr>
              <w:t>Other</w:t>
            </w:r>
          </w:p>
        </w:tc>
        <w:tc>
          <w:tcPr>
            <w:tcW w:w="3467" w:type="dxa"/>
            <w:gridSpan w:val="5"/>
            <w:shd w:val="clear" w:color="auto" w:fill="FFFFFF" w:themeFill="background1"/>
          </w:tcPr>
          <w:p w14:paraId="47B013D6" w14:textId="77777777" w:rsidR="00DC4FF5" w:rsidRPr="00AA3C81" w:rsidRDefault="00DC4FF5" w:rsidP="004E4A7A">
            <w:pPr>
              <w:rPr>
                <w:lang w:val="en-CA"/>
              </w:rPr>
            </w:pPr>
          </w:p>
        </w:tc>
        <w:tc>
          <w:tcPr>
            <w:tcW w:w="2541" w:type="dxa"/>
            <w:gridSpan w:val="3"/>
            <w:shd w:val="clear" w:color="auto" w:fill="FFFFFF" w:themeFill="background1"/>
          </w:tcPr>
          <w:p w14:paraId="48F5D50E" w14:textId="77777777" w:rsidR="00DC4FF5" w:rsidRPr="00AA3C81" w:rsidRDefault="00DC4FF5" w:rsidP="004E4A7A">
            <w:pPr>
              <w:rPr>
                <w:lang w:val="en-CA"/>
              </w:rPr>
            </w:pPr>
          </w:p>
        </w:tc>
        <w:tc>
          <w:tcPr>
            <w:tcW w:w="2542" w:type="dxa"/>
            <w:gridSpan w:val="3"/>
            <w:shd w:val="clear" w:color="auto" w:fill="FFFFFF" w:themeFill="background1"/>
          </w:tcPr>
          <w:p w14:paraId="5547E907" w14:textId="5DF98683" w:rsidR="00DC4FF5" w:rsidRPr="00AA3C81" w:rsidRDefault="00DC4FF5" w:rsidP="004E4A7A">
            <w:pPr>
              <w:rPr>
                <w:lang w:val="en-CA"/>
              </w:rPr>
            </w:pPr>
          </w:p>
        </w:tc>
      </w:tr>
      <w:tr w:rsidR="00233322" w:rsidRPr="007A1DD6" w14:paraId="161D804B" w14:textId="77777777" w:rsidTr="00AA3C81">
        <w:trPr>
          <w:jc w:val="center"/>
        </w:trPr>
        <w:tc>
          <w:tcPr>
            <w:tcW w:w="10165" w:type="dxa"/>
            <w:gridSpan w:val="14"/>
            <w:shd w:val="clear" w:color="auto" w:fill="F2F2F2" w:themeFill="background1" w:themeFillShade="F2"/>
          </w:tcPr>
          <w:p w14:paraId="3439F32D" w14:textId="77777777" w:rsidR="00233322" w:rsidRDefault="00233322" w:rsidP="00233322">
            <w:pPr>
              <w:rPr>
                <w:i/>
                <w:iCs/>
              </w:rPr>
            </w:pPr>
            <w:r w:rsidRPr="00671B23">
              <w:rPr>
                <w:b/>
                <w:bCs/>
              </w:rPr>
              <w:t xml:space="preserve">Literature Cited: </w:t>
            </w:r>
            <w:r w:rsidRPr="00671B23">
              <w:t xml:space="preserve">Please list literature that has been cited throughout the proposal </w:t>
            </w:r>
            <w:r>
              <w:t xml:space="preserve">such as </w:t>
            </w:r>
            <w:r w:rsidRPr="00671B23">
              <w:t>Management</w:t>
            </w:r>
            <w:r>
              <w:t xml:space="preserve"> Plans, Recovery Plans, peer-reviewed articles, sampling protocols and include website links if available</w:t>
            </w:r>
            <w:r w:rsidRPr="00AA3C81">
              <w:rPr>
                <w:i/>
                <w:iCs/>
              </w:rPr>
              <w:t xml:space="preserve">. </w:t>
            </w:r>
          </w:p>
          <w:p w14:paraId="7B556556" w14:textId="23228D0A" w:rsidR="00233322" w:rsidRPr="00671B23" w:rsidRDefault="00233322" w:rsidP="00233322">
            <w:pPr>
              <w:rPr>
                <w:b/>
                <w:bCs/>
              </w:rPr>
            </w:pPr>
            <w:r w:rsidRPr="00AA3C81">
              <w:rPr>
                <w:b/>
                <w:bCs/>
                <w:i/>
                <w:iCs/>
              </w:rPr>
              <w:t xml:space="preserve">Note: </w:t>
            </w:r>
            <w:r w:rsidRPr="00AA3C81">
              <w:rPr>
                <w:i/>
                <w:iCs/>
              </w:rPr>
              <w:t>The technical reviewers will not refer to cited literature in lieu of stating the</w:t>
            </w:r>
            <w:r>
              <w:rPr>
                <w:i/>
                <w:iCs/>
              </w:rPr>
              <w:t xml:space="preserve"> activity or</w:t>
            </w:r>
            <w:r w:rsidRPr="00AA3C81">
              <w:rPr>
                <w:i/>
                <w:iCs/>
              </w:rPr>
              <w:t xml:space="preserve"> methodological details in the proposal body itself. Please do not rely on attachments or references for pertinent project information.</w:t>
            </w:r>
            <w:r>
              <w:t xml:space="preserve">   </w:t>
            </w:r>
          </w:p>
        </w:tc>
      </w:tr>
      <w:tr w:rsidR="00233322" w:rsidRPr="007A1DD6" w14:paraId="2E81C852" w14:textId="77777777" w:rsidTr="00AA3C81">
        <w:trPr>
          <w:jc w:val="center"/>
        </w:trPr>
        <w:tc>
          <w:tcPr>
            <w:tcW w:w="10165" w:type="dxa"/>
            <w:gridSpan w:val="14"/>
            <w:shd w:val="clear" w:color="auto" w:fill="FFFFFF" w:themeFill="background1"/>
          </w:tcPr>
          <w:p w14:paraId="1709E6F7" w14:textId="77777777" w:rsidR="00233322" w:rsidRPr="00671B23" w:rsidRDefault="00233322" w:rsidP="00233322">
            <w:pPr>
              <w:rPr>
                <w:b/>
                <w:bCs/>
              </w:rPr>
            </w:pPr>
          </w:p>
          <w:p w14:paraId="27B0B6A5" w14:textId="77777777" w:rsidR="00233322" w:rsidRPr="00671B23" w:rsidRDefault="00233322" w:rsidP="00233322">
            <w:pPr>
              <w:rPr>
                <w:b/>
                <w:bCs/>
              </w:rPr>
            </w:pPr>
          </w:p>
          <w:p w14:paraId="3AA030ED" w14:textId="66DF82FB" w:rsidR="00233322" w:rsidRPr="00671B23" w:rsidRDefault="00233322" w:rsidP="00233322">
            <w:pPr>
              <w:rPr>
                <w:b/>
                <w:bCs/>
              </w:rPr>
            </w:pPr>
          </w:p>
        </w:tc>
      </w:tr>
      <w:tr w:rsidR="00233322" w:rsidRPr="007A1DD6" w14:paraId="11D2EC58" w14:textId="77777777" w:rsidTr="00AA3C81">
        <w:trPr>
          <w:jc w:val="center"/>
        </w:trPr>
        <w:tc>
          <w:tcPr>
            <w:tcW w:w="10165" w:type="dxa"/>
            <w:gridSpan w:val="14"/>
            <w:shd w:val="clear" w:color="auto" w:fill="F2F2F2" w:themeFill="background1" w:themeFillShade="F2"/>
          </w:tcPr>
          <w:p w14:paraId="31FA1736" w14:textId="77777777" w:rsidR="00233322" w:rsidRPr="00671B23" w:rsidRDefault="00233322" w:rsidP="00233322">
            <w:pPr>
              <w:rPr>
                <w:b/>
                <w:bCs/>
              </w:rPr>
            </w:pPr>
            <w:r w:rsidRPr="00671B23">
              <w:rPr>
                <w:b/>
                <w:bCs/>
              </w:rPr>
              <w:t xml:space="preserve">Certification: </w:t>
            </w:r>
          </w:p>
          <w:p w14:paraId="1BDC2F9F" w14:textId="28796B02" w:rsidR="00233322" w:rsidRPr="00671B23" w:rsidRDefault="007B2B20" w:rsidP="00233322">
            <w:pPr>
              <w:rPr>
                <w:b/>
                <w:bCs/>
              </w:rPr>
            </w:pPr>
            <w:sdt>
              <w:sdtPr>
                <w:rPr>
                  <w:b/>
                </w:rPr>
                <w:id w:val="1823082611"/>
                <w14:checkbox>
                  <w14:checked w14:val="0"/>
                  <w14:checkedState w14:val="2612" w14:font="MS Gothic"/>
                  <w14:uncheckedState w14:val="2610" w14:font="MS Gothic"/>
                </w14:checkbox>
              </w:sdtPr>
              <w:sdtEndPr/>
              <w:sdtContent>
                <w:r w:rsidR="00233322" w:rsidRPr="00671B23">
                  <w:rPr>
                    <w:rFonts w:ascii="MS Gothic" w:eastAsia="MS Gothic" w:hAnsi="MS Gothic" w:hint="eastAsia"/>
                    <w:b/>
                  </w:rPr>
                  <w:t>☐</w:t>
                </w:r>
              </w:sdtContent>
            </w:sdt>
            <w:r w:rsidR="00233322" w:rsidRPr="00671B23">
              <w:rPr>
                <w:b/>
              </w:rPr>
              <w:t xml:space="preserve">  </w:t>
            </w:r>
            <w:r w:rsidR="00233322" w:rsidRPr="00671B23">
              <w:t>By submitting this application, you certify that all the information presented is true and accurate and that all partners and additional proponents have agreed to participate in this project</w:t>
            </w:r>
            <w:r w:rsidR="00233322">
              <w:t>.</w:t>
            </w:r>
            <w:r w:rsidR="00233322" w:rsidRPr="00671B23">
              <w:rPr>
                <w:b/>
                <w:bCs/>
              </w:rPr>
              <w:t xml:space="preserve">  </w:t>
            </w:r>
          </w:p>
          <w:p w14:paraId="7F76F647" w14:textId="49C168BE" w:rsidR="00233322" w:rsidRPr="00671B23" w:rsidRDefault="00233322" w:rsidP="00233322">
            <w:pPr>
              <w:rPr>
                <w:b/>
                <w:bCs/>
              </w:rPr>
            </w:pPr>
          </w:p>
        </w:tc>
      </w:tr>
      <w:tr w:rsidR="00233322" w:rsidRPr="007A1DD6" w14:paraId="06216570" w14:textId="77777777" w:rsidTr="00AA3C81">
        <w:trPr>
          <w:jc w:val="center"/>
        </w:trPr>
        <w:tc>
          <w:tcPr>
            <w:tcW w:w="10165" w:type="dxa"/>
            <w:gridSpan w:val="14"/>
            <w:shd w:val="clear" w:color="auto" w:fill="F2F2F2" w:themeFill="background1" w:themeFillShade="F2"/>
          </w:tcPr>
          <w:p w14:paraId="13498288" w14:textId="1D2FAB54" w:rsidR="00233322" w:rsidRDefault="00233322" w:rsidP="00233322">
            <w:pPr>
              <w:rPr>
                <w:b/>
                <w:bCs/>
              </w:rPr>
            </w:pPr>
            <w:r w:rsidRPr="00E35591">
              <w:rPr>
                <w:b/>
                <w:bCs/>
              </w:rPr>
              <w:lastRenderedPageBreak/>
              <w:t>Recognizing HCTF's Contribution</w:t>
            </w:r>
            <w:r>
              <w:rPr>
                <w:b/>
                <w:bCs/>
              </w:rPr>
              <w:t xml:space="preserve">: </w:t>
            </w:r>
            <w:r w:rsidRPr="00E35591">
              <w:t xml:space="preserve">Please see  </w:t>
            </w:r>
            <w:hyperlink r:id="rId20" w:history="1">
              <w:r w:rsidRPr="00F7194C">
                <w:rPr>
                  <w:rStyle w:val="Hyperlink"/>
                  <w:i/>
                  <w:iCs/>
                </w:rPr>
                <w:t>HCTFs Communications page</w:t>
              </w:r>
            </w:hyperlink>
            <w:r>
              <w:t xml:space="preserve"> </w:t>
            </w:r>
            <w:r w:rsidRPr="00E35591">
              <w:t>for guidelines</w:t>
            </w:r>
            <w:r>
              <w:t>, logos,</w:t>
            </w:r>
            <w:r w:rsidRPr="00E35591">
              <w:t xml:space="preserve"> and other details on how you should clearly acknowledge HCTF’s support.</w:t>
            </w:r>
          </w:p>
        </w:tc>
      </w:tr>
      <w:tr w:rsidR="00233322" w:rsidRPr="007A1DD6" w14:paraId="37331719" w14:textId="77777777" w:rsidTr="00AA3C81">
        <w:trPr>
          <w:jc w:val="center"/>
        </w:trPr>
        <w:tc>
          <w:tcPr>
            <w:tcW w:w="10165" w:type="dxa"/>
            <w:gridSpan w:val="14"/>
            <w:shd w:val="clear" w:color="auto" w:fill="auto"/>
          </w:tcPr>
          <w:p w14:paraId="7F4FE5E2" w14:textId="4809D950" w:rsidR="00233322" w:rsidRPr="00551BF0" w:rsidRDefault="007B2B20" w:rsidP="00233322">
            <w:pPr>
              <w:pStyle w:val="ListParagraph"/>
              <w:rPr>
                <w:b/>
                <w:bCs/>
              </w:rPr>
            </w:pPr>
            <w:sdt>
              <w:sdtPr>
                <w:rPr>
                  <w:b/>
                </w:rPr>
                <w:id w:val="-1132559911"/>
                <w14:checkbox>
                  <w14:checked w14:val="0"/>
                  <w14:checkedState w14:val="2612" w14:font="MS Gothic"/>
                  <w14:uncheckedState w14:val="2610" w14:font="MS Gothic"/>
                </w14:checkbox>
              </w:sdtPr>
              <w:sdtEndPr/>
              <w:sdtContent>
                <w:r w:rsidR="00233322">
                  <w:rPr>
                    <w:rFonts w:ascii="MS Gothic" w:eastAsia="MS Gothic" w:hAnsi="MS Gothic" w:hint="eastAsia"/>
                    <w:b/>
                  </w:rPr>
                  <w:t>☐</w:t>
                </w:r>
              </w:sdtContent>
            </w:sdt>
            <w:r w:rsidR="00233322" w:rsidRPr="00745C2D">
              <w:rPr>
                <w:b/>
              </w:rPr>
              <w:t xml:space="preserve">  </w:t>
            </w:r>
            <w:r w:rsidR="00233322" w:rsidRPr="00C55FA9">
              <w:t>I have read the above guidelines and understand that I will be required to acknowledge HCTF’s support of this project, if approved for funding.</w:t>
            </w:r>
          </w:p>
        </w:tc>
      </w:tr>
      <w:tr w:rsidR="00233322" w:rsidRPr="007A1DD6" w14:paraId="408C3E51" w14:textId="77777777" w:rsidTr="00AA3C81">
        <w:trPr>
          <w:jc w:val="center"/>
        </w:trPr>
        <w:tc>
          <w:tcPr>
            <w:tcW w:w="10165" w:type="dxa"/>
            <w:gridSpan w:val="14"/>
            <w:shd w:val="clear" w:color="auto" w:fill="F2F2F2" w:themeFill="background1" w:themeFillShade="F2"/>
          </w:tcPr>
          <w:p w14:paraId="17D15AC6" w14:textId="4FAE23CF" w:rsidR="00233322" w:rsidRPr="009D31E4" w:rsidRDefault="00233322" w:rsidP="00233322">
            <w:pPr>
              <w:rPr>
                <w:b/>
                <w:bCs/>
                <w:u w:val="single"/>
              </w:rPr>
            </w:pPr>
            <w:r w:rsidRPr="009D31E4">
              <w:rPr>
                <w:b/>
                <w:bCs/>
                <w:u w:val="single"/>
              </w:rPr>
              <w:t>Attachments to upload with your application form:</w:t>
            </w:r>
          </w:p>
          <w:p w14:paraId="55941513" w14:textId="6823BE26" w:rsidR="00233322" w:rsidRPr="009A47D6" w:rsidRDefault="00233322" w:rsidP="00233322">
            <w:pPr>
              <w:pStyle w:val="ListParagraph"/>
              <w:numPr>
                <w:ilvl w:val="0"/>
                <w:numId w:val="22"/>
              </w:numPr>
              <w:rPr>
                <w:b/>
                <w:bCs/>
              </w:rPr>
            </w:pPr>
            <w:r w:rsidRPr="009A47D6">
              <w:rPr>
                <w:b/>
                <w:bCs/>
              </w:rPr>
              <w:t xml:space="preserve">HCTF Budget </w:t>
            </w:r>
            <w:r>
              <w:rPr>
                <w:b/>
                <w:bCs/>
              </w:rPr>
              <w:t>Spreadsheet</w:t>
            </w:r>
          </w:p>
          <w:p w14:paraId="7B73E7B8" w14:textId="4BC7A00C" w:rsidR="00233322" w:rsidRPr="009A47D6" w:rsidRDefault="00233322" w:rsidP="00233322">
            <w:pPr>
              <w:pStyle w:val="ListParagraph"/>
              <w:numPr>
                <w:ilvl w:val="0"/>
                <w:numId w:val="30"/>
              </w:numPr>
              <w:ind w:left="1062"/>
              <w:rPr>
                <w:rStyle w:val="Emphasis"/>
                <w:rFonts w:asciiTheme="minorHAnsi" w:eastAsia="Times New Roman" w:hAnsiTheme="minorHAnsi" w:cstheme="minorHAnsi"/>
                <w:szCs w:val="20"/>
              </w:rPr>
            </w:pPr>
            <w:r w:rsidRPr="009A47D6">
              <w:rPr>
                <w:rStyle w:val="Emphasis"/>
                <w:color w:val="333E48"/>
              </w:rPr>
              <w:t>It is mandatory to upload the HCTF Budget Table along with your online application form.</w:t>
            </w:r>
          </w:p>
          <w:p w14:paraId="5DADBB46" w14:textId="1BA76AEF" w:rsidR="00233322" w:rsidRPr="00AB4925" w:rsidRDefault="00233322" w:rsidP="00233322">
            <w:pPr>
              <w:pStyle w:val="ListParagraph"/>
              <w:numPr>
                <w:ilvl w:val="0"/>
                <w:numId w:val="30"/>
              </w:numPr>
              <w:ind w:left="1062"/>
              <w:rPr>
                <w:rFonts w:asciiTheme="minorHAnsi" w:eastAsia="Times New Roman" w:hAnsiTheme="minorHAnsi" w:cstheme="minorHAnsi"/>
                <w:i/>
                <w:iCs/>
                <w:szCs w:val="20"/>
              </w:rPr>
            </w:pPr>
            <w:r w:rsidRPr="009A47D6">
              <w:rPr>
                <w:rFonts w:asciiTheme="minorHAnsi" w:eastAsia="Times New Roman" w:hAnsiTheme="minorHAnsi" w:cstheme="minorHAnsi"/>
                <w:i/>
                <w:iCs/>
                <w:szCs w:val="20"/>
              </w:rPr>
              <w:t>Please download and complete the </w:t>
            </w:r>
            <w:r>
              <w:t xml:space="preserve"> </w:t>
            </w:r>
            <w:r w:rsidRPr="0049583B">
              <w:t>Budget Spreadsheet (Excel template)</w:t>
            </w:r>
            <w:r w:rsidRPr="009A47D6">
              <w:rPr>
                <w:rFonts w:asciiTheme="minorHAnsi" w:eastAsia="Times New Roman" w:hAnsiTheme="minorHAnsi" w:cstheme="minorHAnsi"/>
                <w:i/>
                <w:iCs/>
                <w:szCs w:val="20"/>
              </w:rPr>
              <w:t xml:space="preserve"> </w:t>
            </w:r>
            <w:r>
              <w:rPr>
                <w:rFonts w:asciiTheme="minorHAnsi" w:eastAsia="Times New Roman" w:hAnsiTheme="minorHAnsi" w:cstheme="minorHAnsi"/>
                <w:i/>
                <w:iCs/>
                <w:szCs w:val="20"/>
              </w:rPr>
              <w:t xml:space="preserve">from the </w:t>
            </w:r>
            <w:hyperlink r:id="rId21" w:anchor="hctfresources" w:history="1">
              <w:r w:rsidRPr="00757D0D">
                <w:rPr>
                  <w:rStyle w:val="Hyperlink"/>
                  <w:rFonts w:asciiTheme="minorHAnsi" w:eastAsia="Times New Roman" w:hAnsiTheme="minorHAnsi" w:cstheme="minorHAnsi"/>
                  <w:i/>
                  <w:iCs/>
                  <w:szCs w:val="20"/>
                </w:rPr>
                <w:t>HCTF Resources</w:t>
              </w:r>
            </w:hyperlink>
            <w:r>
              <w:rPr>
                <w:rFonts w:asciiTheme="minorHAnsi" w:eastAsia="Times New Roman" w:hAnsiTheme="minorHAnsi" w:cstheme="minorHAnsi"/>
                <w:i/>
                <w:iCs/>
                <w:szCs w:val="20"/>
              </w:rPr>
              <w:t xml:space="preserve"> page </w:t>
            </w:r>
            <w:r w:rsidRPr="009A47D6">
              <w:rPr>
                <w:rFonts w:asciiTheme="minorHAnsi" w:eastAsia="Times New Roman" w:hAnsiTheme="minorHAnsi" w:cstheme="minorHAnsi"/>
                <w:i/>
                <w:iCs/>
                <w:szCs w:val="20"/>
              </w:rPr>
              <w:t xml:space="preserve">and then upload as </w:t>
            </w:r>
            <w:r w:rsidRPr="00AB4925">
              <w:rPr>
                <w:rFonts w:asciiTheme="minorHAnsi" w:eastAsia="Times New Roman" w:hAnsiTheme="minorHAnsi" w:cstheme="minorHAnsi"/>
                <w:i/>
                <w:iCs/>
                <w:szCs w:val="20"/>
              </w:rPr>
              <w:t xml:space="preserve">part of your application. </w:t>
            </w:r>
          </w:p>
          <w:p w14:paraId="79151378" w14:textId="75F33BFC" w:rsidR="00233322" w:rsidRPr="00AB4925" w:rsidRDefault="00233322" w:rsidP="00233322">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For Continuing projects</w:t>
            </w:r>
            <w:r w:rsidRPr="00AB4925">
              <w:rPr>
                <w:rFonts w:asciiTheme="minorHAnsi" w:eastAsia="Times New Roman" w:hAnsiTheme="minorHAnsi" w:cstheme="minorHAnsi"/>
                <w:i/>
                <w:iCs/>
                <w:szCs w:val="20"/>
              </w:rPr>
              <w:t xml:space="preserve">, </w:t>
            </w:r>
            <w:r w:rsidRPr="00AA3C81">
              <w:rPr>
                <w:rFonts w:asciiTheme="minorHAnsi" w:eastAsia="Times New Roman" w:hAnsiTheme="minorHAnsi" w:cstheme="minorHAnsi"/>
                <w:b/>
                <w:bCs/>
                <w:i/>
                <w:iCs/>
                <w:szCs w:val="20"/>
              </w:rPr>
              <w:t>please note that the technical review process will compare the amount requested in this proposal to that forecasted in previous proposals</w:t>
            </w:r>
            <w:r w:rsidRPr="00AB4925">
              <w:rPr>
                <w:rFonts w:asciiTheme="minorHAnsi" w:eastAsia="Times New Roman" w:hAnsiTheme="minorHAnsi" w:cstheme="minorHAnsi"/>
                <w:i/>
                <w:iCs/>
                <w:szCs w:val="20"/>
              </w:rPr>
              <w:t>.</w:t>
            </w:r>
            <w:r w:rsidRPr="00AB4925">
              <w:rPr>
                <w:rFonts w:asciiTheme="minorHAnsi" w:eastAsia="Times New Roman" w:hAnsiTheme="minorHAnsi" w:cstheme="minorHAnsi"/>
                <w:i/>
                <w:iCs/>
              </w:rPr>
              <w:t xml:space="preserve"> </w:t>
            </w:r>
            <w:r w:rsidRPr="00AB4925">
              <w:rPr>
                <w:rFonts w:asciiTheme="minorHAnsi" w:eastAsia="Times New Roman" w:hAnsiTheme="minorHAnsi" w:cstheme="minorHAnsi"/>
                <w:i/>
                <w:iCs/>
                <w:szCs w:val="20"/>
              </w:rPr>
              <w:t xml:space="preserve">It is expected that requests will be reasonably close to the Multi-year budget approved in Year 1. </w:t>
            </w:r>
          </w:p>
          <w:p w14:paraId="6948C219" w14:textId="0F513107" w:rsidR="00233322" w:rsidRPr="00671B23" w:rsidRDefault="00233322" w:rsidP="00233322">
            <w:pPr>
              <w:pStyle w:val="ListParagraph"/>
              <w:numPr>
                <w:ilvl w:val="0"/>
                <w:numId w:val="30"/>
              </w:numPr>
              <w:ind w:left="1062"/>
              <w:rPr>
                <w:rFonts w:asciiTheme="minorHAnsi" w:eastAsia="Times New Roman" w:hAnsiTheme="minorHAnsi" w:cstheme="minorHAnsi"/>
                <w:i/>
                <w:iCs/>
                <w:szCs w:val="20"/>
              </w:rPr>
            </w:pPr>
            <w:r w:rsidRPr="00671B23">
              <w:rPr>
                <w:rFonts w:asciiTheme="minorHAnsi" w:eastAsia="Times New Roman" w:hAnsiTheme="minorHAnsi" w:cstheme="minorHAnsi"/>
                <w:i/>
                <w:iCs/>
                <w:szCs w:val="20"/>
              </w:rPr>
              <w:t xml:space="preserve">For further detail refer to the </w:t>
            </w:r>
            <w:r w:rsidRPr="0049583B">
              <w:t>Budget Instructions</w:t>
            </w:r>
            <w:r>
              <w:rPr>
                <w:i/>
                <w:iCs/>
              </w:rPr>
              <w:t xml:space="preserve"> on the </w:t>
            </w:r>
            <w:hyperlink r:id="rId22" w:anchor="hctfresources" w:history="1">
              <w:r w:rsidRPr="00903844">
                <w:rPr>
                  <w:rStyle w:val="Hyperlink"/>
                  <w:i/>
                  <w:iCs/>
                </w:rPr>
                <w:t>HCTF Resources</w:t>
              </w:r>
            </w:hyperlink>
            <w:r>
              <w:rPr>
                <w:i/>
                <w:iCs/>
              </w:rPr>
              <w:t xml:space="preserve"> page.</w:t>
            </w:r>
          </w:p>
          <w:p w14:paraId="29B50296" w14:textId="441A8014" w:rsidR="00233322" w:rsidRPr="00671B23" w:rsidRDefault="00233322" w:rsidP="00233322">
            <w:pPr>
              <w:pStyle w:val="ListParagraph"/>
              <w:numPr>
                <w:ilvl w:val="0"/>
                <w:numId w:val="30"/>
              </w:numPr>
              <w:ind w:left="1062"/>
              <w:rPr>
                <w:rFonts w:asciiTheme="minorHAnsi" w:eastAsia="Times New Roman" w:hAnsiTheme="minorHAnsi" w:cstheme="minorHAnsi"/>
                <w:i/>
                <w:iCs/>
                <w:szCs w:val="20"/>
              </w:rPr>
            </w:pPr>
            <w:r w:rsidRPr="00671B23">
              <w:rPr>
                <w:rFonts w:asciiTheme="minorHAnsi" w:eastAsia="Times New Roman" w:hAnsiTheme="minorHAnsi" w:cstheme="minorHAnsi"/>
                <w:i/>
                <w:iCs/>
                <w:szCs w:val="20"/>
              </w:rPr>
              <w:t>If you made recent changes to your budget in this section, be sure to navigate back to the "Total Amount Requested from HCTF" on the first page of your application form to ensure both totals match.</w:t>
            </w:r>
            <w:r>
              <w:rPr>
                <w:rFonts w:asciiTheme="minorHAnsi" w:eastAsia="Times New Roman" w:hAnsiTheme="minorHAnsi" w:cstheme="minorHAnsi"/>
                <w:i/>
                <w:iCs/>
                <w:szCs w:val="20"/>
              </w:rPr>
              <w:t xml:space="preserve"> IMPORTANT: If there is a difference between the amount listed on the application form and the submitted Excel file, the amount on</w:t>
            </w:r>
            <w:r w:rsidRPr="00286845">
              <w:rPr>
                <w:bCs/>
                <w:i/>
                <w:iCs/>
              </w:rPr>
              <w:t xml:space="preserve"> the budget spreadshee</w:t>
            </w:r>
            <w:r>
              <w:rPr>
                <w:bCs/>
                <w:i/>
                <w:iCs/>
              </w:rPr>
              <w:t>t</w:t>
            </w:r>
            <w:r w:rsidRPr="00286845">
              <w:rPr>
                <w:bCs/>
                <w:i/>
                <w:iCs/>
              </w:rPr>
              <w:t xml:space="preserve"> will be considered correct.</w:t>
            </w:r>
            <w:r>
              <w:rPr>
                <w:rFonts w:asciiTheme="minorHAnsi" w:eastAsia="Times New Roman" w:hAnsiTheme="minorHAnsi" w:cstheme="minorHAnsi"/>
                <w:i/>
                <w:iCs/>
                <w:szCs w:val="20"/>
              </w:rPr>
              <w:t xml:space="preserve"> </w:t>
            </w:r>
          </w:p>
          <w:p w14:paraId="71B5BE8F" w14:textId="77777777" w:rsidR="00233322" w:rsidRPr="00671B23" w:rsidRDefault="00233322" w:rsidP="00233322">
            <w:pPr>
              <w:pStyle w:val="ListParagraph"/>
              <w:rPr>
                <w:u w:val="single"/>
              </w:rPr>
            </w:pPr>
          </w:p>
          <w:p w14:paraId="487EF884" w14:textId="301E091E" w:rsidR="00233322" w:rsidRPr="00671B23" w:rsidRDefault="00233322" w:rsidP="00233322">
            <w:pPr>
              <w:pStyle w:val="ListParagraph"/>
              <w:numPr>
                <w:ilvl w:val="0"/>
                <w:numId w:val="22"/>
              </w:numPr>
              <w:rPr>
                <w:b/>
                <w:bCs/>
              </w:rPr>
            </w:pPr>
            <w:r w:rsidRPr="00671B23">
              <w:rPr>
                <w:b/>
                <w:bCs/>
              </w:rPr>
              <w:t>Map</w:t>
            </w:r>
            <w:r>
              <w:rPr>
                <w:b/>
                <w:bCs/>
              </w:rPr>
              <w:t xml:space="preserve"> Upload Guidelines</w:t>
            </w:r>
          </w:p>
          <w:p w14:paraId="754FC73B" w14:textId="03F9A224" w:rsidR="00233322" w:rsidRPr="00671B23" w:rsidRDefault="00233322" w:rsidP="00233322">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 xml:space="preserve">It is required that a </w:t>
            </w:r>
            <w:r w:rsidRPr="00671B23">
              <w:rPr>
                <w:rFonts w:asciiTheme="minorHAnsi" w:eastAsia="Times New Roman" w:hAnsiTheme="minorHAnsi" w:cstheme="minorHAnsi"/>
                <w:i/>
                <w:iCs/>
                <w:szCs w:val="20"/>
              </w:rPr>
              <w:t>map is</w:t>
            </w:r>
            <w:r>
              <w:rPr>
                <w:rFonts w:asciiTheme="minorHAnsi" w:eastAsia="Times New Roman" w:hAnsiTheme="minorHAnsi" w:cstheme="minorHAnsi"/>
                <w:i/>
                <w:iCs/>
                <w:szCs w:val="20"/>
              </w:rPr>
              <w:t xml:space="preserve"> included</w:t>
            </w:r>
            <w:r w:rsidRPr="00671B23">
              <w:rPr>
                <w:rFonts w:asciiTheme="minorHAnsi" w:eastAsia="Times New Roman" w:hAnsiTheme="minorHAnsi" w:cstheme="minorHAnsi"/>
                <w:i/>
                <w:iCs/>
                <w:szCs w:val="20"/>
              </w:rPr>
              <w:t xml:space="preserve"> for all projects. </w:t>
            </w:r>
          </w:p>
          <w:p w14:paraId="16B4A76F" w14:textId="1ACE04B0" w:rsidR="00233322" w:rsidRDefault="00233322" w:rsidP="00233322">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Maps</w:t>
            </w:r>
            <w:r w:rsidRPr="00671B23">
              <w:rPr>
                <w:rFonts w:asciiTheme="minorHAnsi" w:eastAsia="Times New Roman" w:hAnsiTheme="minorHAnsi" w:cstheme="minorHAnsi"/>
                <w:i/>
                <w:iCs/>
                <w:szCs w:val="20"/>
              </w:rPr>
              <w:t xml:space="preserve"> should be detailed enough to indicate where the project site is, but at a scale that also includes a known geographic location such as a town or major feature.</w:t>
            </w:r>
          </w:p>
          <w:p w14:paraId="46B0197F" w14:textId="6C96A3F5" w:rsidR="00233322" w:rsidRPr="00BB1C8A" w:rsidRDefault="00233322" w:rsidP="00233322">
            <w:pPr>
              <w:pStyle w:val="ListParagraph"/>
              <w:numPr>
                <w:ilvl w:val="0"/>
                <w:numId w:val="30"/>
              </w:numPr>
              <w:ind w:left="1062"/>
              <w:rPr>
                <w:rFonts w:asciiTheme="minorHAnsi" w:eastAsia="Times New Roman" w:hAnsiTheme="minorHAnsi" w:cstheme="minorHAnsi"/>
                <w:i/>
                <w:iCs/>
                <w:szCs w:val="20"/>
              </w:rPr>
            </w:pPr>
            <w:r w:rsidRPr="00BB1C8A">
              <w:rPr>
                <w:i/>
                <w:iCs/>
              </w:rPr>
              <w:t>Map</w:t>
            </w:r>
            <w:r>
              <w:rPr>
                <w:i/>
                <w:iCs/>
              </w:rPr>
              <w:t>s</w:t>
            </w:r>
            <w:r w:rsidRPr="00BB1C8A">
              <w:rPr>
                <w:i/>
                <w:iCs/>
              </w:rPr>
              <w:t xml:space="preserve"> should include the direction (i.e., North arrow) and scale bar. If there are multiple sites, please clearly mark each site.</w:t>
            </w:r>
          </w:p>
          <w:p w14:paraId="2FCFC5C7" w14:textId="77777777" w:rsidR="00233322" w:rsidRPr="00671B23" w:rsidRDefault="00233322" w:rsidP="00233322">
            <w:pPr>
              <w:pStyle w:val="ListParagraph"/>
            </w:pPr>
          </w:p>
          <w:p w14:paraId="1EAB186D" w14:textId="75C0FE46" w:rsidR="00233322" w:rsidRPr="00671B23" w:rsidRDefault="00233322" w:rsidP="00233322">
            <w:pPr>
              <w:pStyle w:val="ListParagraph"/>
              <w:numPr>
                <w:ilvl w:val="0"/>
                <w:numId w:val="22"/>
              </w:numPr>
              <w:rPr>
                <w:i/>
                <w:iCs/>
                <w:u w:val="single"/>
              </w:rPr>
            </w:pPr>
            <w:r w:rsidRPr="00671B23">
              <w:rPr>
                <w:b/>
                <w:bCs/>
              </w:rPr>
              <w:t xml:space="preserve">Supporting Documentation </w:t>
            </w:r>
            <w:r w:rsidRPr="00671B23">
              <w:rPr>
                <w:b/>
                <w:bCs/>
                <w:i/>
                <w:iCs/>
              </w:rPr>
              <w:t>(optional – max 3 files</w:t>
            </w:r>
            <w:r w:rsidRPr="00671B23">
              <w:rPr>
                <w:i/>
                <w:iCs/>
              </w:rPr>
              <w:t>)</w:t>
            </w:r>
          </w:p>
          <w:p w14:paraId="0CFB155B" w14:textId="359B73DE" w:rsidR="00233322" w:rsidRPr="00671B23" w:rsidRDefault="00233322" w:rsidP="00233322">
            <w:pPr>
              <w:pStyle w:val="ListParagraph"/>
              <w:numPr>
                <w:ilvl w:val="0"/>
                <w:numId w:val="30"/>
              </w:numPr>
              <w:ind w:left="1062"/>
              <w:rPr>
                <w:u w:val="single"/>
              </w:rPr>
            </w:pPr>
            <w:r>
              <w:rPr>
                <w:rFonts w:asciiTheme="minorHAnsi" w:eastAsia="Times New Roman" w:hAnsiTheme="minorHAnsi" w:cstheme="minorHAnsi"/>
                <w:i/>
                <w:iCs/>
                <w:szCs w:val="20"/>
              </w:rPr>
              <w:t>P</w:t>
            </w:r>
            <w:r w:rsidRPr="00671B23">
              <w:rPr>
                <w:rFonts w:asciiTheme="minorHAnsi" w:eastAsia="Times New Roman" w:hAnsiTheme="minorHAnsi" w:cstheme="minorHAnsi"/>
                <w:i/>
                <w:iCs/>
                <w:szCs w:val="20"/>
              </w:rPr>
              <w:t>lease limit to one letter per attachment.</w:t>
            </w:r>
          </w:p>
          <w:p w14:paraId="40370B43" w14:textId="516A69A5" w:rsidR="00233322" w:rsidRPr="00671B23" w:rsidRDefault="00233322" w:rsidP="00233322">
            <w:pPr>
              <w:pStyle w:val="ListParagraph"/>
              <w:numPr>
                <w:ilvl w:val="0"/>
                <w:numId w:val="30"/>
              </w:numPr>
              <w:ind w:left="1062"/>
              <w:rPr>
                <w:u w:val="single"/>
              </w:rPr>
            </w:pPr>
            <w:r w:rsidRPr="00671B23">
              <w:rPr>
                <w:rFonts w:asciiTheme="minorHAnsi" w:eastAsia="Times New Roman" w:hAnsiTheme="minorHAnsi" w:cstheme="minorHAnsi"/>
                <w:i/>
                <w:iCs/>
                <w:szCs w:val="20"/>
              </w:rPr>
              <w:t>Attachments can be letters of support (on the supporting organization’s letterhead or a copy of an original email)</w:t>
            </w:r>
            <w:r>
              <w:rPr>
                <w:rFonts w:asciiTheme="minorHAnsi" w:eastAsia="Times New Roman" w:hAnsiTheme="minorHAnsi" w:cstheme="minorHAnsi"/>
                <w:i/>
                <w:iCs/>
                <w:szCs w:val="20"/>
              </w:rPr>
              <w:t>.</w:t>
            </w:r>
            <w:r w:rsidRPr="00671B23">
              <w:rPr>
                <w:rFonts w:asciiTheme="minorHAnsi" w:eastAsia="Times New Roman" w:hAnsiTheme="minorHAnsi" w:cstheme="minorHAnsi"/>
                <w:i/>
                <w:iCs/>
                <w:szCs w:val="20"/>
              </w:rPr>
              <w:t>;</w:t>
            </w:r>
          </w:p>
          <w:p w14:paraId="1CAF9C2C" w14:textId="27B8CD70" w:rsidR="00233322" w:rsidRPr="00671B23" w:rsidRDefault="00233322" w:rsidP="00233322">
            <w:pPr>
              <w:pStyle w:val="ListParagraph"/>
              <w:numPr>
                <w:ilvl w:val="0"/>
                <w:numId w:val="30"/>
              </w:numPr>
              <w:ind w:left="1062"/>
              <w:rPr>
                <w:u w:val="single"/>
              </w:rPr>
            </w:pPr>
            <w:r w:rsidRPr="00671B23">
              <w:rPr>
                <w:rFonts w:asciiTheme="minorHAnsi" w:eastAsia="Times New Roman" w:hAnsiTheme="minorHAnsi" w:cstheme="minorHAnsi"/>
                <w:i/>
                <w:iCs/>
                <w:szCs w:val="20"/>
              </w:rPr>
              <w:t>For non-government applicants, a letter of support from the provincial fish/wildlife/ecosystem biologist in the region of your project is recommended. The letter should be specific to your project and explain how the results will be used in the Region</w:t>
            </w:r>
            <w:r>
              <w:rPr>
                <w:rFonts w:asciiTheme="minorHAnsi" w:eastAsia="Times New Roman" w:hAnsiTheme="minorHAnsi" w:cstheme="minorHAnsi"/>
                <w:i/>
                <w:iCs/>
                <w:szCs w:val="20"/>
              </w:rPr>
              <w:t>.</w:t>
            </w:r>
          </w:p>
          <w:p w14:paraId="269E67F0" w14:textId="77AE0798" w:rsidR="00233322" w:rsidRPr="00671B23" w:rsidRDefault="00233322" w:rsidP="00233322">
            <w:pPr>
              <w:pStyle w:val="ListParagraph"/>
              <w:numPr>
                <w:ilvl w:val="0"/>
                <w:numId w:val="30"/>
              </w:numPr>
              <w:ind w:left="1062"/>
              <w:rPr>
                <w:u w:val="single"/>
              </w:rPr>
            </w:pPr>
            <w:r w:rsidRPr="00671B23">
              <w:rPr>
                <w:rFonts w:asciiTheme="minorHAnsi" w:eastAsia="Times New Roman" w:hAnsiTheme="minorHAnsi" w:cstheme="minorHAnsi"/>
                <w:i/>
                <w:iCs/>
                <w:szCs w:val="20"/>
              </w:rPr>
              <w:t>Do not send reports or other long documents unless requested by the TRC or Board</w:t>
            </w:r>
            <w:r>
              <w:rPr>
                <w:rFonts w:asciiTheme="minorHAnsi" w:eastAsia="Times New Roman" w:hAnsiTheme="minorHAnsi" w:cstheme="minorHAnsi"/>
                <w:i/>
                <w:iCs/>
                <w:szCs w:val="20"/>
              </w:rPr>
              <w:t>.</w:t>
            </w:r>
          </w:p>
          <w:p w14:paraId="6B8DBD90" w14:textId="6A663E1D" w:rsidR="00233322" w:rsidRPr="00B2104A" w:rsidRDefault="00233322" w:rsidP="00233322">
            <w:pPr>
              <w:pStyle w:val="ListParagraph"/>
              <w:numPr>
                <w:ilvl w:val="0"/>
                <w:numId w:val="30"/>
              </w:numPr>
              <w:ind w:left="1062"/>
              <w:rPr>
                <w:u w:val="single"/>
              </w:rPr>
            </w:pPr>
            <w:r w:rsidRPr="00671B23">
              <w:rPr>
                <w:rFonts w:asciiTheme="minorHAnsi" w:eastAsia="Times New Roman" w:hAnsiTheme="minorHAnsi" w:cstheme="minorHAnsi"/>
                <w:i/>
                <w:iCs/>
                <w:szCs w:val="20"/>
              </w:rPr>
              <w:t>Please do NOT attach .png images, html links to google maps, or PDFs with protected</w:t>
            </w:r>
            <w:r w:rsidRPr="00B2104A">
              <w:rPr>
                <w:rFonts w:asciiTheme="minorHAnsi" w:eastAsia="Times New Roman" w:hAnsiTheme="minorHAnsi" w:cstheme="minorHAnsi"/>
                <w:i/>
                <w:iCs/>
                <w:szCs w:val="20"/>
              </w:rPr>
              <w:t xml:space="preserve"> signature fields</w:t>
            </w:r>
            <w:r>
              <w:rPr>
                <w:rFonts w:asciiTheme="minorHAnsi" w:eastAsia="Times New Roman" w:hAnsiTheme="minorHAnsi" w:cstheme="minorHAnsi"/>
                <w:i/>
                <w:iCs/>
                <w:szCs w:val="20"/>
              </w:rPr>
              <w:t>.</w:t>
            </w:r>
          </w:p>
          <w:p w14:paraId="5E2C2907" w14:textId="6F69CDF3" w:rsidR="00233322" w:rsidRPr="00B2104A" w:rsidRDefault="00233322" w:rsidP="00233322">
            <w:pPr>
              <w:pStyle w:val="ListParagraph"/>
              <w:numPr>
                <w:ilvl w:val="0"/>
                <w:numId w:val="30"/>
              </w:numPr>
              <w:ind w:left="1062"/>
              <w:rPr>
                <w:u w:val="single"/>
              </w:rPr>
            </w:pPr>
            <w:r w:rsidRPr="00B2104A">
              <w:rPr>
                <w:rFonts w:asciiTheme="minorHAnsi" w:eastAsia="Times New Roman" w:hAnsiTheme="minorHAnsi" w:cstheme="minorHAnsi"/>
                <w:i/>
                <w:iCs/>
                <w:szCs w:val="20"/>
              </w:rPr>
              <w:t>Supporting documents submitted separately by email will not be processed with your proposal application</w:t>
            </w:r>
            <w:r>
              <w:rPr>
                <w:rFonts w:asciiTheme="minorHAnsi" w:eastAsia="Times New Roman" w:hAnsiTheme="minorHAnsi" w:cstheme="minorHAnsi"/>
                <w:i/>
                <w:iCs/>
                <w:szCs w:val="20"/>
              </w:rPr>
              <w:t>.</w:t>
            </w:r>
          </w:p>
          <w:p w14:paraId="735B7A14" w14:textId="77777777" w:rsidR="00233322" w:rsidRPr="003D674F" w:rsidRDefault="00233322" w:rsidP="00233322">
            <w:pPr>
              <w:pStyle w:val="ListParagraph"/>
              <w:numPr>
                <w:ilvl w:val="0"/>
                <w:numId w:val="30"/>
              </w:numPr>
              <w:ind w:left="1062"/>
              <w:rPr>
                <w:u w:val="single"/>
              </w:rPr>
            </w:pPr>
            <w:r w:rsidRPr="00B2104A">
              <w:rPr>
                <w:rFonts w:asciiTheme="minorHAnsi" w:eastAsia="Times New Roman" w:hAnsiTheme="minorHAnsi" w:cstheme="minorHAnsi"/>
                <w:i/>
                <w:iCs/>
                <w:szCs w:val="20"/>
              </w:rPr>
              <w:t xml:space="preserve">Please note that reviewers may not have time to read additional documents in detail; </w:t>
            </w:r>
            <w:r w:rsidRPr="00AA3C81">
              <w:rPr>
                <w:rFonts w:asciiTheme="minorHAnsi" w:eastAsia="Times New Roman" w:hAnsiTheme="minorHAnsi" w:cstheme="minorHAnsi"/>
                <w:b/>
                <w:bCs/>
                <w:i/>
                <w:iCs/>
                <w:szCs w:val="20"/>
              </w:rPr>
              <w:t>do NOT rely on attachments to provide critical details of activities or methodologies</w:t>
            </w:r>
            <w:r w:rsidRPr="00B2104A">
              <w:rPr>
                <w:rFonts w:asciiTheme="minorHAnsi" w:eastAsia="Times New Roman" w:hAnsiTheme="minorHAnsi" w:cstheme="minorHAnsi"/>
                <w:i/>
                <w:iCs/>
                <w:szCs w:val="20"/>
              </w:rPr>
              <w:t>.</w:t>
            </w:r>
          </w:p>
          <w:p w14:paraId="237D6F17" w14:textId="77777777" w:rsidR="00233322" w:rsidRDefault="00233322" w:rsidP="00233322">
            <w:pPr>
              <w:rPr>
                <w:u w:val="single"/>
              </w:rPr>
            </w:pPr>
          </w:p>
          <w:p w14:paraId="5D5EB54A" w14:textId="34DAF0DC" w:rsidR="00233322" w:rsidRPr="009D31E4" w:rsidRDefault="00233322" w:rsidP="00233322">
            <w:pPr>
              <w:pStyle w:val="ListParagraph"/>
              <w:numPr>
                <w:ilvl w:val="0"/>
                <w:numId w:val="22"/>
              </w:numPr>
              <w:rPr>
                <w:b/>
                <w:bCs/>
              </w:rPr>
            </w:pPr>
            <w:r>
              <w:rPr>
                <w:b/>
                <w:bCs/>
              </w:rPr>
              <w:t xml:space="preserve">Requested </w:t>
            </w:r>
            <w:r w:rsidRPr="009D31E4">
              <w:rPr>
                <w:b/>
                <w:bCs/>
              </w:rPr>
              <w:t xml:space="preserve">Report </w:t>
            </w:r>
            <w:r w:rsidRPr="00771EAE">
              <w:rPr>
                <w:b/>
                <w:bCs/>
                <w:i/>
                <w:iCs/>
              </w:rPr>
              <w:t>(optional - only upload if requested for continuing project)</w:t>
            </w:r>
            <w:r>
              <w:rPr>
                <w:b/>
                <w:bCs/>
                <w:i/>
                <w:iCs/>
              </w:rPr>
              <w:t xml:space="preserve"> Maximum 2 files</w:t>
            </w:r>
          </w:p>
          <w:p w14:paraId="4AB2985F" w14:textId="0E1BB3F7" w:rsidR="00233322" w:rsidRPr="00D82C2E" w:rsidRDefault="00233322" w:rsidP="00233322">
            <w:pPr>
              <w:pStyle w:val="ListParagraph"/>
              <w:numPr>
                <w:ilvl w:val="0"/>
                <w:numId w:val="30"/>
              </w:numPr>
              <w:ind w:left="1062"/>
              <w:rPr>
                <w:rFonts w:asciiTheme="minorHAnsi" w:eastAsia="Times New Roman" w:hAnsiTheme="minorHAnsi" w:cstheme="minorHAnsi"/>
                <w:i/>
                <w:iCs/>
                <w:szCs w:val="20"/>
              </w:rPr>
            </w:pPr>
            <w:r w:rsidRPr="003D674F">
              <w:rPr>
                <w:rFonts w:asciiTheme="minorHAnsi" w:eastAsia="Times New Roman" w:hAnsiTheme="minorHAnsi" w:cstheme="minorHAnsi"/>
                <w:i/>
                <w:iCs/>
                <w:szCs w:val="20"/>
              </w:rPr>
              <w:t xml:space="preserve">If your March Notification email indicated that the HCTF Board specifically requested to see a </w:t>
            </w:r>
            <w:r>
              <w:rPr>
                <w:rFonts w:asciiTheme="minorHAnsi" w:eastAsia="Times New Roman" w:hAnsiTheme="minorHAnsi" w:cstheme="minorHAnsi"/>
                <w:i/>
                <w:iCs/>
                <w:szCs w:val="20"/>
              </w:rPr>
              <w:t>technical</w:t>
            </w:r>
            <w:r w:rsidRPr="003D674F">
              <w:rPr>
                <w:rFonts w:asciiTheme="minorHAnsi" w:eastAsia="Times New Roman" w:hAnsiTheme="minorHAnsi" w:cstheme="minorHAnsi"/>
                <w:i/>
                <w:iCs/>
                <w:szCs w:val="20"/>
              </w:rPr>
              <w:t xml:space="preserve"> report, an Effectiveness Evaluation</w:t>
            </w:r>
            <w:r>
              <w:rPr>
                <w:rFonts w:asciiTheme="minorHAnsi" w:eastAsia="Times New Roman" w:hAnsiTheme="minorHAnsi" w:cstheme="minorHAnsi"/>
                <w:i/>
                <w:iCs/>
                <w:szCs w:val="20"/>
              </w:rPr>
              <w:t>,</w:t>
            </w:r>
            <w:r w:rsidRPr="003D674F">
              <w:rPr>
                <w:rFonts w:asciiTheme="minorHAnsi" w:eastAsia="Times New Roman" w:hAnsiTheme="minorHAnsi" w:cstheme="minorHAnsi"/>
                <w:i/>
                <w:iCs/>
                <w:szCs w:val="20"/>
              </w:rPr>
              <w:t xml:space="preserve"> or a</w:t>
            </w:r>
            <w:r>
              <w:rPr>
                <w:rFonts w:asciiTheme="minorHAnsi" w:eastAsia="Times New Roman" w:hAnsiTheme="minorHAnsi" w:cstheme="minorHAnsi"/>
                <w:i/>
                <w:iCs/>
                <w:szCs w:val="20"/>
              </w:rPr>
              <w:t xml:space="preserve"> Synthesis of Results</w:t>
            </w:r>
            <w:r w:rsidRPr="003D674F">
              <w:rPr>
                <w:rFonts w:asciiTheme="minorHAnsi" w:eastAsia="Times New Roman" w:hAnsiTheme="minorHAnsi" w:cstheme="minorHAnsi"/>
                <w:i/>
                <w:iCs/>
                <w:szCs w:val="20"/>
              </w:rPr>
              <w:t xml:space="preserve">, upload it here. Do not </w:t>
            </w:r>
            <w:r>
              <w:rPr>
                <w:rFonts w:asciiTheme="minorHAnsi" w:eastAsia="Times New Roman" w:hAnsiTheme="minorHAnsi" w:cstheme="minorHAnsi"/>
                <w:i/>
                <w:iCs/>
                <w:szCs w:val="20"/>
              </w:rPr>
              <w:t>upload</w:t>
            </w:r>
            <w:r w:rsidRPr="003D674F">
              <w:rPr>
                <w:rFonts w:asciiTheme="minorHAnsi" w:eastAsia="Times New Roman" w:hAnsiTheme="minorHAnsi" w:cstheme="minorHAnsi"/>
                <w:i/>
                <w:iCs/>
                <w:szCs w:val="20"/>
              </w:rPr>
              <w:t xml:space="preserve"> other publications that were not specifically requested.</w:t>
            </w:r>
          </w:p>
        </w:tc>
      </w:tr>
    </w:tbl>
    <w:p w14:paraId="69240EE5" w14:textId="77777777" w:rsidR="006C5CCB" w:rsidRDefault="006C5CCB" w:rsidP="0014076C"/>
    <w:sectPr w:rsidR="006C5CCB" w:rsidSect="002D03B8">
      <w:headerReference w:type="default" r:id="rId23"/>
      <w:footerReference w:type="default" r:id="rId24"/>
      <w:pgSz w:w="12240" w:h="15840"/>
      <w:pgMar w:top="1080" w:right="1440" w:bottom="576"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2B10" w14:textId="77777777" w:rsidR="0095623B" w:rsidRDefault="0095623B" w:rsidP="00037D55">
      <w:pPr>
        <w:spacing w:before="0" w:after="0"/>
      </w:pPr>
      <w:r>
        <w:separator/>
      </w:r>
    </w:p>
  </w:endnote>
  <w:endnote w:type="continuationSeparator" w:id="0">
    <w:p w14:paraId="4FAA624B" w14:textId="77777777" w:rsidR="0095623B" w:rsidRDefault="0095623B" w:rsidP="00037D55">
      <w:pPr>
        <w:spacing w:before="0" w:after="0"/>
      </w:pPr>
      <w:r>
        <w:continuationSeparator/>
      </w:r>
    </w:p>
  </w:endnote>
  <w:endnote w:type="continuationNotice" w:id="1">
    <w:p w14:paraId="0F5E38FD" w14:textId="77777777" w:rsidR="006B6116" w:rsidRDefault="006B61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2328" w14:textId="69C73A16" w:rsidR="00416C97" w:rsidRPr="006E1626" w:rsidRDefault="00416C97" w:rsidP="00EF1A33">
    <w:pPr>
      <w:pStyle w:val="Footer"/>
      <w:jc w:val="right"/>
    </w:pPr>
    <w:r w:rsidRPr="006E1626">
      <w:t xml:space="preserve">Page </w:t>
    </w:r>
    <w:r w:rsidRPr="006E1626">
      <w:fldChar w:fldCharType="begin"/>
    </w:r>
    <w:r w:rsidRPr="006E1626">
      <w:instrText xml:space="preserve"> PAGE  \* Arabic  \* MERGEFORMAT </w:instrText>
    </w:r>
    <w:r w:rsidRPr="006E1626">
      <w:fldChar w:fldCharType="separate"/>
    </w:r>
    <w:r>
      <w:t>6</w:t>
    </w:r>
    <w:r w:rsidRPr="006E1626">
      <w:fldChar w:fldCharType="end"/>
    </w:r>
    <w:r w:rsidRPr="006E1626">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p w14:paraId="024BA2AB" w14:textId="0C597D59" w:rsidR="00EF1A33" w:rsidRDefault="00EF1A33" w:rsidP="00EF1A33">
    <w:pPr>
      <w:pStyle w:val="Footer"/>
      <w:rPr>
        <w:sz w:val="16"/>
        <w:szCs w:val="16"/>
      </w:rPr>
    </w:pPr>
    <w:r w:rsidRPr="009460BB">
      <w:rPr>
        <w:sz w:val="16"/>
        <w:szCs w:val="16"/>
      </w:rPr>
      <w:t>202</w:t>
    </w:r>
    <w:r w:rsidR="00224E18">
      <w:rPr>
        <w:sz w:val="16"/>
        <w:szCs w:val="16"/>
      </w:rPr>
      <w:t>5</w:t>
    </w:r>
    <w:r w:rsidRPr="009460BB">
      <w:rPr>
        <w:sz w:val="16"/>
        <w:szCs w:val="16"/>
      </w:rPr>
      <w:t>-202</w:t>
    </w:r>
    <w:r w:rsidR="00224E18">
      <w:rPr>
        <w:sz w:val="16"/>
        <w:szCs w:val="16"/>
      </w:rPr>
      <w:t>6</w:t>
    </w:r>
  </w:p>
  <w:p w14:paraId="5D9C429B" w14:textId="25CCD9DD" w:rsidR="009928A5" w:rsidRPr="009460BB" w:rsidRDefault="00CE6805" w:rsidP="00416C97">
    <w:pPr>
      <w:pStyle w:val="Footer"/>
      <w:rPr>
        <w:sz w:val="16"/>
        <w:szCs w:val="16"/>
      </w:rPr>
    </w:pPr>
    <w:r>
      <w:rPr>
        <w:sz w:val="16"/>
        <w:szCs w:val="16"/>
      </w:rPr>
      <w:t>Fish</w:t>
    </w:r>
    <w:r w:rsidR="006D20E4" w:rsidRPr="006D20E4">
      <w:rPr>
        <w:sz w:val="16"/>
        <w:szCs w:val="16"/>
      </w:rPr>
      <w:t xml:space="preserve"> &amp; </w:t>
    </w:r>
    <w:r>
      <w:rPr>
        <w:sz w:val="16"/>
        <w:szCs w:val="16"/>
      </w:rPr>
      <w:t>Wildlife</w:t>
    </w:r>
    <w:r w:rsidR="009928A5" w:rsidRPr="009460BB">
      <w:rPr>
        <w:sz w:val="16"/>
        <w:szCs w:val="16"/>
      </w:rPr>
      <w:t xml:space="preserve"> Worksheet</w:t>
    </w:r>
  </w:p>
  <w:p w14:paraId="64834C3A" w14:textId="57985C61" w:rsidR="00C66C07" w:rsidRPr="00440091" w:rsidRDefault="006D20E4" w:rsidP="006D20E4">
    <w:pPr>
      <w:pStyle w:val="Footer"/>
      <w:tabs>
        <w:tab w:val="clear" w:pos="4680"/>
        <w:tab w:val="clear" w:pos="9360"/>
        <w:tab w:val="left" w:pos="3764"/>
      </w:tabs>
      <w:rPr>
        <w:sz w:val="14"/>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808D" w14:textId="77777777" w:rsidR="0095623B" w:rsidRDefault="0095623B" w:rsidP="00037D55">
      <w:pPr>
        <w:spacing w:before="0" w:after="0"/>
      </w:pPr>
      <w:r>
        <w:separator/>
      </w:r>
    </w:p>
  </w:footnote>
  <w:footnote w:type="continuationSeparator" w:id="0">
    <w:p w14:paraId="512C0CE1" w14:textId="77777777" w:rsidR="0095623B" w:rsidRDefault="0095623B" w:rsidP="00037D55">
      <w:pPr>
        <w:spacing w:before="0" w:after="0"/>
      </w:pPr>
      <w:r>
        <w:continuationSeparator/>
      </w:r>
    </w:p>
  </w:footnote>
  <w:footnote w:type="continuationNotice" w:id="1">
    <w:p w14:paraId="38E8C815" w14:textId="77777777" w:rsidR="006B6116" w:rsidRDefault="006B61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5358" w14:textId="06F15D2C" w:rsidR="00C66C07" w:rsidRPr="00841DC8" w:rsidRDefault="00285F3C" w:rsidP="00B8315C">
    <w:pPr>
      <w:pStyle w:val="Companyname"/>
      <w:jc w:val="left"/>
    </w:pPr>
    <w:r>
      <w:rPr>
        <w:noProof/>
      </w:rPr>
      <w:drawing>
        <wp:inline distT="0" distB="0" distL="0" distR="0" wp14:anchorId="74900639" wp14:editId="3D0CE1ED">
          <wp:extent cx="2716575" cy="637641"/>
          <wp:effectExtent l="0" t="0" r="7620" b="0"/>
          <wp:docPr id="1791494537" name="Picture 179149453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94801"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922" cy="661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F19"/>
    <w:multiLevelType w:val="hybridMultilevel"/>
    <w:tmpl w:val="F51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3F2"/>
    <w:multiLevelType w:val="hybridMultilevel"/>
    <w:tmpl w:val="FFD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6196"/>
    <w:multiLevelType w:val="multilevel"/>
    <w:tmpl w:val="1B4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80D"/>
    <w:multiLevelType w:val="hybridMultilevel"/>
    <w:tmpl w:val="9B4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3716"/>
    <w:multiLevelType w:val="hybridMultilevel"/>
    <w:tmpl w:val="074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A1A50"/>
    <w:multiLevelType w:val="hybridMultilevel"/>
    <w:tmpl w:val="4648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D36E6"/>
    <w:multiLevelType w:val="hybridMultilevel"/>
    <w:tmpl w:val="91E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35142"/>
    <w:multiLevelType w:val="hybridMultilevel"/>
    <w:tmpl w:val="108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30725"/>
    <w:multiLevelType w:val="hybridMultilevel"/>
    <w:tmpl w:val="87B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26591"/>
    <w:multiLevelType w:val="hybridMultilevel"/>
    <w:tmpl w:val="603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3B09"/>
    <w:multiLevelType w:val="hybridMultilevel"/>
    <w:tmpl w:val="6BDEB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327ECE"/>
    <w:multiLevelType w:val="hybridMultilevel"/>
    <w:tmpl w:val="20DAD4F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23E31"/>
    <w:multiLevelType w:val="hybridMultilevel"/>
    <w:tmpl w:val="49D00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4B13ED"/>
    <w:multiLevelType w:val="hybridMultilevel"/>
    <w:tmpl w:val="279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80961"/>
    <w:multiLevelType w:val="hybridMultilevel"/>
    <w:tmpl w:val="DF8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94DEA"/>
    <w:multiLevelType w:val="multilevel"/>
    <w:tmpl w:val="7F1A75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51314"/>
    <w:multiLevelType w:val="hybridMultilevel"/>
    <w:tmpl w:val="485072A0"/>
    <w:lvl w:ilvl="0" w:tplc="FE8CF8C4">
      <w:start w:val="1"/>
      <w:numFmt w:val="decimal"/>
      <w:lvlText w:val="%1."/>
      <w:lvlJc w:val="left"/>
      <w:pPr>
        <w:ind w:left="1440" w:hanging="360"/>
      </w:pPr>
    </w:lvl>
    <w:lvl w:ilvl="1" w:tplc="11F40214">
      <w:start w:val="1"/>
      <w:numFmt w:val="decimal"/>
      <w:lvlText w:val="%2."/>
      <w:lvlJc w:val="left"/>
      <w:pPr>
        <w:ind w:left="1440" w:hanging="360"/>
      </w:pPr>
    </w:lvl>
    <w:lvl w:ilvl="2" w:tplc="F2A8C6E8">
      <w:start w:val="1"/>
      <w:numFmt w:val="decimal"/>
      <w:lvlText w:val="%3."/>
      <w:lvlJc w:val="left"/>
      <w:pPr>
        <w:ind w:left="1440" w:hanging="360"/>
      </w:pPr>
    </w:lvl>
    <w:lvl w:ilvl="3" w:tplc="3D1CC426">
      <w:start w:val="1"/>
      <w:numFmt w:val="decimal"/>
      <w:lvlText w:val="%4."/>
      <w:lvlJc w:val="left"/>
      <w:pPr>
        <w:ind w:left="1440" w:hanging="360"/>
      </w:pPr>
    </w:lvl>
    <w:lvl w:ilvl="4" w:tplc="7F92656E">
      <w:start w:val="1"/>
      <w:numFmt w:val="decimal"/>
      <w:lvlText w:val="%5."/>
      <w:lvlJc w:val="left"/>
      <w:pPr>
        <w:ind w:left="1440" w:hanging="360"/>
      </w:pPr>
    </w:lvl>
    <w:lvl w:ilvl="5" w:tplc="B8BA662A">
      <w:start w:val="1"/>
      <w:numFmt w:val="decimal"/>
      <w:lvlText w:val="%6."/>
      <w:lvlJc w:val="left"/>
      <w:pPr>
        <w:ind w:left="1440" w:hanging="360"/>
      </w:pPr>
    </w:lvl>
    <w:lvl w:ilvl="6" w:tplc="E4CA9F48">
      <w:start w:val="1"/>
      <w:numFmt w:val="decimal"/>
      <w:lvlText w:val="%7."/>
      <w:lvlJc w:val="left"/>
      <w:pPr>
        <w:ind w:left="1440" w:hanging="360"/>
      </w:pPr>
    </w:lvl>
    <w:lvl w:ilvl="7" w:tplc="3ADA2B72">
      <w:start w:val="1"/>
      <w:numFmt w:val="decimal"/>
      <w:lvlText w:val="%8."/>
      <w:lvlJc w:val="left"/>
      <w:pPr>
        <w:ind w:left="1440" w:hanging="360"/>
      </w:pPr>
    </w:lvl>
    <w:lvl w:ilvl="8" w:tplc="28EA23F0">
      <w:start w:val="1"/>
      <w:numFmt w:val="decimal"/>
      <w:lvlText w:val="%9."/>
      <w:lvlJc w:val="left"/>
      <w:pPr>
        <w:ind w:left="1440" w:hanging="360"/>
      </w:pPr>
    </w:lvl>
  </w:abstractNum>
  <w:abstractNum w:abstractNumId="20" w15:restartNumberingAfterBreak="0">
    <w:nsid w:val="46EE5480"/>
    <w:multiLevelType w:val="hybridMultilevel"/>
    <w:tmpl w:val="6BDEB05C"/>
    <w:lvl w:ilvl="0" w:tplc="BE507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A1615"/>
    <w:multiLevelType w:val="hybridMultilevel"/>
    <w:tmpl w:val="CE645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C189D"/>
    <w:multiLevelType w:val="hybridMultilevel"/>
    <w:tmpl w:val="F13AE3D6"/>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3" w15:restartNumberingAfterBreak="0">
    <w:nsid w:val="57A80EE4"/>
    <w:multiLevelType w:val="hybridMultilevel"/>
    <w:tmpl w:val="B0DEE634"/>
    <w:lvl w:ilvl="0" w:tplc="5C0A762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962A63"/>
    <w:multiLevelType w:val="hybridMultilevel"/>
    <w:tmpl w:val="8358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97B8F"/>
    <w:multiLevelType w:val="hybridMultilevel"/>
    <w:tmpl w:val="D18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80F97"/>
    <w:multiLevelType w:val="hybridMultilevel"/>
    <w:tmpl w:val="CAB87530"/>
    <w:lvl w:ilvl="0" w:tplc="B40CC9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A104F"/>
    <w:multiLevelType w:val="hybridMultilevel"/>
    <w:tmpl w:val="152C7764"/>
    <w:lvl w:ilvl="0" w:tplc="84C4B954">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E4AEA"/>
    <w:multiLevelType w:val="hybridMultilevel"/>
    <w:tmpl w:val="49C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A7E3C"/>
    <w:multiLevelType w:val="hybridMultilevel"/>
    <w:tmpl w:val="1B504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D4EDB"/>
    <w:multiLevelType w:val="hybridMultilevel"/>
    <w:tmpl w:val="C1E61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4A80"/>
    <w:multiLevelType w:val="hybridMultilevel"/>
    <w:tmpl w:val="89A6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937C0"/>
    <w:multiLevelType w:val="hybridMultilevel"/>
    <w:tmpl w:val="FA14805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E6003"/>
    <w:multiLevelType w:val="hybridMultilevel"/>
    <w:tmpl w:val="51A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880018">
    <w:abstractNumId w:val="26"/>
  </w:num>
  <w:num w:numId="2" w16cid:durableId="1306544908">
    <w:abstractNumId w:val="3"/>
  </w:num>
  <w:num w:numId="3" w16cid:durableId="1677997046">
    <w:abstractNumId w:val="5"/>
  </w:num>
  <w:num w:numId="4" w16cid:durableId="707414241">
    <w:abstractNumId w:val="34"/>
  </w:num>
  <w:num w:numId="5" w16cid:durableId="1197237765">
    <w:abstractNumId w:val="30"/>
  </w:num>
  <w:num w:numId="6" w16cid:durableId="1980458343">
    <w:abstractNumId w:val="17"/>
  </w:num>
  <w:num w:numId="7" w16cid:durableId="1398943745">
    <w:abstractNumId w:val="8"/>
  </w:num>
  <w:num w:numId="8" w16cid:durableId="2102795403">
    <w:abstractNumId w:val="7"/>
  </w:num>
  <w:num w:numId="9" w16cid:durableId="658264592">
    <w:abstractNumId w:val="24"/>
  </w:num>
  <w:num w:numId="10" w16cid:durableId="704404927">
    <w:abstractNumId w:val="0"/>
  </w:num>
  <w:num w:numId="11" w16cid:durableId="1024987025">
    <w:abstractNumId w:val="36"/>
  </w:num>
  <w:num w:numId="12" w16cid:durableId="678656564">
    <w:abstractNumId w:val="15"/>
  </w:num>
  <w:num w:numId="13" w16cid:durableId="152794501">
    <w:abstractNumId w:val="6"/>
  </w:num>
  <w:num w:numId="14" w16cid:durableId="496042251">
    <w:abstractNumId w:val="21"/>
  </w:num>
  <w:num w:numId="15" w16cid:durableId="89355477">
    <w:abstractNumId w:val="16"/>
  </w:num>
  <w:num w:numId="16" w16cid:durableId="100954842">
    <w:abstractNumId w:val="33"/>
  </w:num>
  <w:num w:numId="17" w16cid:durableId="985814556">
    <w:abstractNumId w:val="35"/>
  </w:num>
  <w:num w:numId="18" w16cid:durableId="433290434">
    <w:abstractNumId w:val="14"/>
  </w:num>
  <w:num w:numId="19" w16cid:durableId="1414938172">
    <w:abstractNumId w:val="32"/>
  </w:num>
  <w:num w:numId="20" w16cid:durableId="744449592">
    <w:abstractNumId w:val="1"/>
  </w:num>
  <w:num w:numId="21" w16cid:durableId="837115219">
    <w:abstractNumId w:val="25"/>
  </w:num>
  <w:num w:numId="22" w16cid:durableId="53286167">
    <w:abstractNumId w:val="28"/>
  </w:num>
  <w:num w:numId="23" w16cid:durableId="906840749">
    <w:abstractNumId w:val="12"/>
  </w:num>
  <w:num w:numId="24" w16cid:durableId="1398163789">
    <w:abstractNumId w:val="22"/>
  </w:num>
  <w:num w:numId="25" w16cid:durableId="1397316255">
    <w:abstractNumId w:val="28"/>
  </w:num>
  <w:num w:numId="26" w16cid:durableId="1527712007">
    <w:abstractNumId w:val="27"/>
  </w:num>
  <w:num w:numId="27" w16cid:durableId="1177813465">
    <w:abstractNumId w:val="31"/>
  </w:num>
  <w:num w:numId="28" w16cid:durableId="669330393">
    <w:abstractNumId w:val="23"/>
  </w:num>
  <w:num w:numId="29" w16cid:durableId="1163618028">
    <w:abstractNumId w:val="2"/>
  </w:num>
  <w:num w:numId="30" w16cid:durableId="1153982991">
    <w:abstractNumId w:val="9"/>
  </w:num>
  <w:num w:numId="31" w16cid:durableId="1564682931">
    <w:abstractNumId w:val="10"/>
  </w:num>
  <w:num w:numId="32" w16cid:durableId="935135462">
    <w:abstractNumId w:val="11"/>
  </w:num>
  <w:num w:numId="33" w16cid:durableId="1057704804">
    <w:abstractNumId w:val="4"/>
  </w:num>
  <w:num w:numId="34" w16cid:durableId="366027301">
    <w:abstractNumId w:val="19"/>
  </w:num>
  <w:num w:numId="35" w16cid:durableId="1050956125">
    <w:abstractNumId w:val="18"/>
  </w:num>
  <w:num w:numId="36" w16cid:durableId="810899073">
    <w:abstractNumId w:val="20"/>
  </w:num>
  <w:num w:numId="37" w16cid:durableId="1631323729">
    <w:abstractNumId w:val="29"/>
  </w:num>
  <w:num w:numId="38" w16cid:durableId="85736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63"/>
    <w:rsid w:val="00001156"/>
    <w:rsid w:val="00001FDA"/>
    <w:rsid w:val="00002709"/>
    <w:rsid w:val="00026217"/>
    <w:rsid w:val="00027C5B"/>
    <w:rsid w:val="000327B2"/>
    <w:rsid w:val="00036795"/>
    <w:rsid w:val="00037D55"/>
    <w:rsid w:val="00047317"/>
    <w:rsid w:val="00051CFF"/>
    <w:rsid w:val="0005576B"/>
    <w:rsid w:val="00060607"/>
    <w:rsid w:val="0006602F"/>
    <w:rsid w:val="000750AE"/>
    <w:rsid w:val="000812C7"/>
    <w:rsid w:val="0009665C"/>
    <w:rsid w:val="000A7B2A"/>
    <w:rsid w:val="000B52B8"/>
    <w:rsid w:val="000C3D4C"/>
    <w:rsid w:val="000C3DBB"/>
    <w:rsid w:val="000C5A46"/>
    <w:rsid w:val="000F1010"/>
    <w:rsid w:val="000F2A06"/>
    <w:rsid w:val="000F3639"/>
    <w:rsid w:val="000F762F"/>
    <w:rsid w:val="0010473E"/>
    <w:rsid w:val="00106AA2"/>
    <w:rsid w:val="001121ED"/>
    <w:rsid w:val="001136B4"/>
    <w:rsid w:val="00114FAC"/>
    <w:rsid w:val="00116F60"/>
    <w:rsid w:val="00116FDC"/>
    <w:rsid w:val="0012566B"/>
    <w:rsid w:val="0013030B"/>
    <w:rsid w:val="001311F7"/>
    <w:rsid w:val="00131263"/>
    <w:rsid w:val="00131B68"/>
    <w:rsid w:val="00137A27"/>
    <w:rsid w:val="0014076C"/>
    <w:rsid w:val="00141330"/>
    <w:rsid w:val="001416E2"/>
    <w:rsid w:val="0014300C"/>
    <w:rsid w:val="00147A54"/>
    <w:rsid w:val="00156A4F"/>
    <w:rsid w:val="00161742"/>
    <w:rsid w:val="00167AE3"/>
    <w:rsid w:val="00171AB9"/>
    <w:rsid w:val="00174403"/>
    <w:rsid w:val="00177E08"/>
    <w:rsid w:val="0018116F"/>
    <w:rsid w:val="00181E9B"/>
    <w:rsid w:val="0018274C"/>
    <w:rsid w:val="00184F5B"/>
    <w:rsid w:val="001879A9"/>
    <w:rsid w:val="00192D72"/>
    <w:rsid w:val="001A24F2"/>
    <w:rsid w:val="001A3D4C"/>
    <w:rsid w:val="001B08F8"/>
    <w:rsid w:val="001B1FB4"/>
    <w:rsid w:val="001B4021"/>
    <w:rsid w:val="001C06F0"/>
    <w:rsid w:val="001C4BFA"/>
    <w:rsid w:val="001D2454"/>
    <w:rsid w:val="001D3B37"/>
    <w:rsid w:val="001D45C4"/>
    <w:rsid w:val="001D6612"/>
    <w:rsid w:val="001E3AAE"/>
    <w:rsid w:val="001E7D9D"/>
    <w:rsid w:val="001F01A4"/>
    <w:rsid w:val="001F2500"/>
    <w:rsid w:val="001F6DAA"/>
    <w:rsid w:val="0020053C"/>
    <w:rsid w:val="0020176E"/>
    <w:rsid w:val="00201D1A"/>
    <w:rsid w:val="00203C54"/>
    <w:rsid w:val="002066A4"/>
    <w:rsid w:val="00214F81"/>
    <w:rsid w:val="00215807"/>
    <w:rsid w:val="00221CA9"/>
    <w:rsid w:val="00223274"/>
    <w:rsid w:val="00224E18"/>
    <w:rsid w:val="00225C25"/>
    <w:rsid w:val="00233322"/>
    <w:rsid w:val="00237864"/>
    <w:rsid w:val="002421DC"/>
    <w:rsid w:val="002477E7"/>
    <w:rsid w:val="00250EDC"/>
    <w:rsid w:val="0025344F"/>
    <w:rsid w:val="00255EC1"/>
    <w:rsid w:val="00264318"/>
    <w:rsid w:val="002652E1"/>
    <w:rsid w:val="002679F0"/>
    <w:rsid w:val="00273F1B"/>
    <w:rsid w:val="002748A6"/>
    <w:rsid w:val="00274F50"/>
    <w:rsid w:val="00276A6F"/>
    <w:rsid w:val="00281243"/>
    <w:rsid w:val="00284CF9"/>
    <w:rsid w:val="00285F3C"/>
    <w:rsid w:val="00286845"/>
    <w:rsid w:val="00287DB4"/>
    <w:rsid w:val="00294668"/>
    <w:rsid w:val="00295374"/>
    <w:rsid w:val="00295D36"/>
    <w:rsid w:val="002A47BA"/>
    <w:rsid w:val="002B1E89"/>
    <w:rsid w:val="002B3162"/>
    <w:rsid w:val="002D03B8"/>
    <w:rsid w:val="002D4A12"/>
    <w:rsid w:val="002D60EB"/>
    <w:rsid w:val="002E5B76"/>
    <w:rsid w:val="002E7F4C"/>
    <w:rsid w:val="002F17B6"/>
    <w:rsid w:val="002F1BBB"/>
    <w:rsid w:val="002F3C26"/>
    <w:rsid w:val="002F3EB3"/>
    <w:rsid w:val="002F5026"/>
    <w:rsid w:val="002F59B1"/>
    <w:rsid w:val="0030358D"/>
    <w:rsid w:val="003038DE"/>
    <w:rsid w:val="00303CAB"/>
    <w:rsid w:val="00307FB9"/>
    <w:rsid w:val="00310458"/>
    <w:rsid w:val="00314E5A"/>
    <w:rsid w:val="0032508A"/>
    <w:rsid w:val="00326861"/>
    <w:rsid w:val="00331B02"/>
    <w:rsid w:val="00334E3D"/>
    <w:rsid w:val="00335083"/>
    <w:rsid w:val="00344527"/>
    <w:rsid w:val="003448F9"/>
    <w:rsid w:val="00345F75"/>
    <w:rsid w:val="00352AB6"/>
    <w:rsid w:val="0035321D"/>
    <w:rsid w:val="00355E6F"/>
    <w:rsid w:val="0035738C"/>
    <w:rsid w:val="00361E6B"/>
    <w:rsid w:val="00365061"/>
    <w:rsid w:val="003675E4"/>
    <w:rsid w:val="00370286"/>
    <w:rsid w:val="00371541"/>
    <w:rsid w:val="00374F55"/>
    <w:rsid w:val="00376B75"/>
    <w:rsid w:val="003829AA"/>
    <w:rsid w:val="00386B78"/>
    <w:rsid w:val="00391BA7"/>
    <w:rsid w:val="0039388A"/>
    <w:rsid w:val="003A7392"/>
    <w:rsid w:val="003A7F80"/>
    <w:rsid w:val="003B1B65"/>
    <w:rsid w:val="003C2A0F"/>
    <w:rsid w:val="003C3E4E"/>
    <w:rsid w:val="003C6CCD"/>
    <w:rsid w:val="003C7050"/>
    <w:rsid w:val="003C7F30"/>
    <w:rsid w:val="003D4516"/>
    <w:rsid w:val="003D4962"/>
    <w:rsid w:val="003D5ABA"/>
    <w:rsid w:val="003D674F"/>
    <w:rsid w:val="003E4EAB"/>
    <w:rsid w:val="003E5C29"/>
    <w:rsid w:val="003F007C"/>
    <w:rsid w:val="003F2FE5"/>
    <w:rsid w:val="00400B3D"/>
    <w:rsid w:val="0041388D"/>
    <w:rsid w:val="00413A0E"/>
    <w:rsid w:val="00416C97"/>
    <w:rsid w:val="00420930"/>
    <w:rsid w:val="00432EC0"/>
    <w:rsid w:val="00434228"/>
    <w:rsid w:val="0043481B"/>
    <w:rsid w:val="0043502B"/>
    <w:rsid w:val="00440091"/>
    <w:rsid w:val="004423FA"/>
    <w:rsid w:val="00450ABF"/>
    <w:rsid w:val="004542DA"/>
    <w:rsid w:val="0045496E"/>
    <w:rsid w:val="00455D2F"/>
    <w:rsid w:val="0046288A"/>
    <w:rsid w:val="00464D16"/>
    <w:rsid w:val="00471FD2"/>
    <w:rsid w:val="004807FC"/>
    <w:rsid w:val="0048403D"/>
    <w:rsid w:val="004846DC"/>
    <w:rsid w:val="004911FB"/>
    <w:rsid w:val="004914EB"/>
    <w:rsid w:val="0049583B"/>
    <w:rsid w:val="00495C22"/>
    <w:rsid w:val="00495DB7"/>
    <w:rsid w:val="004A1B2D"/>
    <w:rsid w:val="004A2EB8"/>
    <w:rsid w:val="004A49D7"/>
    <w:rsid w:val="004A5053"/>
    <w:rsid w:val="004A7EB7"/>
    <w:rsid w:val="004B0605"/>
    <w:rsid w:val="004B5687"/>
    <w:rsid w:val="004C5370"/>
    <w:rsid w:val="004D146B"/>
    <w:rsid w:val="004D4BEE"/>
    <w:rsid w:val="004E20CF"/>
    <w:rsid w:val="004E2804"/>
    <w:rsid w:val="004E4A7A"/>
    <w:rsid w:val="004E67C4"/>
    <w:rsid w:val="004F28C7"/>
    <w:rsid w:val="004F3F28"/>
    <w:rsid w:val="00500155"/>
    <w:rsid w:val="00500156"/>
    <w:rsid w:val="00507819"/>
    <w:rsid w:val="00512AA0"/>
    <w:rsid w:val="00513552"/>
    <w:rsid w:val="00516A0F"/>
    <w:rsid w:val="00517E36"/>
    <w:rsid w:val="00521389"/>
    <w:rsid w:val="00525004"/>
    <w:rsid w:val="005278A7"/>
    <w:rsid w:val="00530372"/>
    <w:rsid w:val="005304F2"/>
    <w:rsid w:val="0054296C"/>
    <w:rsid w:val="0054428F"/>
    <w:rsid w:val="00546080"/>
    <w:rsid w:val="00551BF0"/>
    <w:rsid w:val="00561733"/>
    <w:rsid w:val="00562A56"/>
    <w:rsid w:val="00563BC3"/>
    <w:rsid w:val="00565CCA"/>
    <w:rsid w:val="00566B20"/>
    <w:rsid w:val="00566F1F"/>
    <w:rsid w:val="00567CA4"/>
    <w:rsid w:val="00573D9F"/>
    <w:rsid w:val="00576FFA"/>
    <w:rsid w:val="00581D6D"/>
    <w:rsid w:val="00592652"/>
    <w:rsid w:val="005A034D"/>
    <w:rsid w:val="005A3B49"/>
    <w:rsid w:val="005A6364"/>
    <w:rsid w:val="005B1F4F"/>
    <w:rsid w:val="005B2C31"/>
    <w:rsid w:val="005B623D"/>
    <w:rsid w:val="005D3CDA"/>
    <w:rsid w:val="005D439D"/>
    <w:rsid w:val="005D4773"/>
    <w:rsid w:val="005E110D"/>
    <w:rsid w:val="005E3FE3"/>
    <w:rsid w:val="005E49FC"/>
    <w:rsid w:val="005F079C"/>
    <w:rsid w:val="005F7BCD"/>
    <w:rsid w:val="0060216F"/>
    <w:rsid w:val="00602450"/>
    <w:rsid w:val="006029EA"/>
    <w:rsid w:val="00603E72"/>
    <w:rsid w:val="00605ABE"/>
    <w:rsid w:val="0060679F"/>
    <w:rsid w:val="00606B97"/>
    <w:rsid w:val="00613F3D"/>
    <w:rsid w:val="00614952"/>
    <w:rsid w:val="00617EF5"/>
    <w:rsid w:val="00621D3F"/>
    <w:rsid w:val="0062495B"/>
    <w:rsid w:val="0062497E"/>
    <w:rsid w:val="00644C3E"/>
    <w:rsid w:val="00665419"/>
    <w:rsid w:val="00671621"/>
    <w:rsid w:val="00671B23"/>
    <w:rsid w:val="00672955"/>
    <w:rsid w:val="00674E10"/>
    <w:rsid w:val="0067533C"/>
    <w:rsid w:val="00683485"/>
    <w:rsid w:val="00684879"/>
    <w:rsid w:val="00694C58"/>
    <w:rsid w:val="0069792A"/>
    <w:rsid w:val="006A002D"/>
    <w:rsid w:val="006A0F12"/>
    <w:rsid w:val="006B0CF9"/>
    <w:rsid w:val="006B253D"/>
    <w:rsid w:val="006B6116"/>
    <w:rsid w:val="006B677D"/>
    <w:rsid w:val="006B7959"/>
    <w:rsid w:val="006C293E"/>
    <w:rsid w:val="006C4974"/>
    <w:rsid w:val="006C4C8A"/>
    <w:rsid w:val="006C5CCB"/>
    <w:rsid w:val="006D20E4"/>
    <w:rsid w:val="006D21D4"/>
    <w:rsid w:val="006D4C9B"/>
    <w:rsid w:val="006E5C9B"/>
    <w:rsid w:val="006E7E68"/>
    <w:rsid w:val="006F1060"/>
    <w:rsid w:val="006F14D1"/>
    <w:rsid w:val="006F4B8A"/>
    <w:rsid w:val="006F4C92"/>
    <w:rsid w:val="00702E52"/>
    <w:rsid w:val="00703E5A"/>
    <w:rsid w:val="00707100"/>
    <w:rsid w:val="0071149B"/>
    <w:rsid w:val="00714AC9"/>
    <w:rsid w:val="00721745"/>
    <w:rsid w:val="00731196"/>
    <w:rsid w:val="00745111"/>
    <w:rsid w:val="007545E2"/>
    <w:rsid w:val="00757D0D"/>
    <w:rsid w:val="007621CD"/>
    <w:rsid w:val="00762225"/>
    <w:rsid w:val="00763B0F"/>
    <w:rsid w:val="00764445"/>
    <w:rsid w:val="00764DBA"/>
    <w:rsid w:val="00765A4C"/>
    <w:rsid w:val="0076792C"/>
    <w:rsid w:val="00770D02"/>
    <w:rsid w:val="00771EAE"/>
    <w:rsid w:val="00774232"/>
    <w:rsid w:val="00784114"/>
    <w:rsid w:val="007936CF"/>
    <w:rsid w:val="007A1DD6"/>
    <w:rsid w:val="007A4C5D"/>
    <w:rsid w:val="007A7C95"/>
    <w:rsid w:val="007B09D2"/>
    <w:rsid w:val="007B0E1C"/>
    <w:rsid w:val="007B1269"/>
    <w:rsid w:val="007B19FD"/>
    <w:rsid w:val="007B2B20"/>
    <w:rsid w:val="007B3813"/>
    <w:rsid w:val="007B3B8C"/>
    <w:rsid w:val="007B5567"/>
    <w:rsid w:val="007B687B"/>
    <w:rsid w:val="007B6A52"/>
    <w:rsid w:val="007C5A26"/>
    <w:rsid w:val="007D0DB9"/>
    <w:rsid w:val="007D14CC"/>
    <w:rsid w:val="007D1EEF"/>
    <w:rsid w:val="007D2194"/>
    <w:rsid w:val="007D3B09"/>
    <w:rsid w:val="007D4EF4"/>
    <w:rsid w:val="007E3E45"/>
    <w:rsid w:val="007F2C82"/>
    <w:rsid w:val="007F3E9E"/>
    <w:rsid w:val="007F67BF"/>
    <w:rsid w:val="00800907"/>
    <w:rsid w:val="00801582"/>
    <w:rsid w:val="00801A6F"/>
    <w:rsid w:val="008036DF"/>
    <w:rsid w:val="00803CDB"/>
    <w:rsid w:val="0080436F"/>
    <w:rsid w:val="0080619B"/>
    <w:rsid w:val="008073AD"/>
    <w:rsid w:val="008247B9"/>
    <w:rsid w:val="00826A42"/>
    <w:rsid w:val="008367F2"/>
    <w:rsid w:val="00841DC8"/>
    <w:rsid w:val="00843A55"/>
    <w:rsid w:val="00844C1F"/>
    <w:rsid w:val="00851E78"/>
    <w:rsid w:val="00853682"/>
    <w:rsid w:val="00854608"/>
    <w:rsid w:val="008663E2"/>
    <w:rsid w:val="008702F0"/>
    <w:rsid w:val="00870399"/>
    <w:rsid w:val="00872478"/>
    <w:rsid w:val="008746B5"/>
    <w:rsid w:val="00874F18"/>
    <w:rsid w:val="008754BF"/>
    <w:rsid w:val="00877AEE"/>
    <w:rsid w:val="00881E57"/>
    <w:rsid w:val="00882D79"/>
    <w:rsid w:val="00885B16"/>
    <w:rsid w:val="00886FE8"/>
    <w:rsid w:val="00891CA7"/>
    <w:rsid w:val="00897C62"/>
    <w:rsid w:val="008A6C00"/>
    <w:rsid w:val="008B640C"/>
    <w:rsid w:val="008C4937"/>
    <w:rsid w:val="008D03D8"/>
    <w:rsid w:val="008D0916"/>
    <w:rsid w:val="008D2889"/>
    <w:rsid w:val="008D3DF0"/>
    <w:rsid w:val="008E008D"/>
    <w:rsid w:val="008E2E0D"/>
    <w:rsid w:val="008E3EFD"/>
    <w:rsid w:val="008E6FAF"/>
    <w:rsid w:val="008F0042"/>
    <w:rsid w:val="008F1904"/>
    <w:rsid w:val="008F2537"/>
    <w:rsid w:val="008F7801"/>
    <w:rsid w:val="00902C0E"/>
    <w:rsid w:val="00903844"/>
    <w:rsid w:val="00913B34"/>
    <w:rsid w:val="00915354"/>
    <w:rsid w:val="00920D82"/>
    <w:rsid w:val="009307DA"/>
    <w:rsid w:val="009330CA"/>
    <w:rsid w:val="00935955"/>
    <w:rsid w:val="009411D7"/>
    <w:rsid w:val="00942365"/>
    <w:rsid w:val="00942F82"/>
    <w:rsid w:val="00943240"/>
    <w:rsid w:val="009436F0"/>
    <w:rsid w:val="009460BB"/>
    <w:rsid w:val="00955AD9"/>
    <w:rsid w:val="0095623B"/>
    <w:rsid w:val="009569F7"/>
    <w:rsid w:val="00963D14"/>
    <w:rsid w:val="00964186"/>
    <w:rsid w:val="00965BC6"/>
    <w:rsid w:val="00973543"/>
    <w:rsid w:val="00981718"/>
    <w:rsid w:val="00983236"/>
    <w:rsid w:val="009860DD"/>
    <w:rsid w:val="0098676A"/>
    <w:rsid w:val="009928A5"/>
    <w:rsid w:val="009936C5"/>
    <w:rsid w:val="0099370D"/>
    <w:rsid w:val="009A2989"/>
    <w:rsid w:val="009A2F9A"/>
    <w:rsid w:val="009A47D6"/>
    <w:rsid w:val="009A5869"/>
    <w:rsid w:val="009A7FDF"/>
    <w:rsid w:val="009B1EAC"/>
    <w:rsid w:val="009B2789"/>
    <w:rsid w:val="009B2963"/>
    <w:rsid w:val="009C06E3"/>
    <w:rsid w:val="009D0140"/>
    <w:rsid w:val="009D2AD3"/>
    <w:rsid w:val="009D31E4"/>
    <w:rsid w:val="009D56F3"/>
    <w:rsid w:val="009D5B58"/>
    <w:rsid w:val="009E11A9"/>
    <w:rsid w:val="009E20B8"/>
    <w:rsid w:val="009E3BF6"/>
    <w:rsid w:val="009E7B8C"/>
    <w:rsid w:val="009F08CD"/>
    <w:rsid w:val="009F677A"/>
    <w:rsid w:val="009F7A5E"/>
    <w:rsid w:val="00A01E8A"/>
    <w:rsid w:val="00A04D82"/>
    <w:rsid w:val="00A137E9"/>
    <w:rsid w:val="00A14228"/>
    <w:rsid w:val="00A15486"/>
    <w:rsid w:val="00A244FF"/>
    <w:rsid w:val="00A24BA8"/>
    <w:rsid w:val="00A24DBD"/>
    <w:rsid w:val="00A268DF"/>
    <w:rsid w:val="00A26DBA"/>
    <w:rsid w:val="00A300F8"/>
    <w:rsid w:val="00A359F5"/>
    <w:rsid w:val="00A35F64"/>
    <w:rsid w:val="00A37E05"/>
    <w:rsid w:val="00A469A2"/>
    <w:rsid w:val="00A57F3E"/>
    <w:rsid w:val="00A63DA9"/>
    <w:rsid w:val="00A64529"/>
    <w:rsid w:val="00A6783E"/>
    <w:rsid w:val="00A70384"/>
    <w:rsid w:val="00A72E1A"/>
    <w:rsid w:val="00A81673"/>
    <w:rsid w:val="00A83E7E"/>
    <w:rsid w:val="00A84722"/>
    <w:rsid w:val="00A86CEA"/>
    <w:rsid w:val="00A90261"/>
    <w:rsid w:val="00A96489"/>
    <w:rsid w:val="00A965B9"/>
    <w:rsid w:val="00AA3C81"/>
    <w:rsid w:val="00AA5F3E"/>
    <w:rsid w:val="00AB0C8E"/>
    <w:rsid w:val="00AB4925"/>
    <w:rsid w:val="00AC292D"/>
    <w:rsid w:val="00AD0EA8"/>
    <w:rsid w:val="00AD1856"/>
    <w:rsid w:val="00AE364A"/>
    <w:rsid w:val="00AE3A9C"/>
    <w:rsid w:val="00AE788C"/>
    <w:rsid w:val="00AF1122"/>
    <w:rsid w:val="00AF70B1"/>
    <w:rsid w:val="00AF7759"/>
    <w:rsid w:val="00AF78D6"/>
    <w:rsid w:val="00B04040"/>
    <w:rsid w:val="00B143FF"/>
    <w:rsid w:val="00B2104A"/>
    <w:rsid w:val="00B25856"/>
    <w:rsid w:val="00B27031"/>
    <w:rsid w:val="00B34FAF"/>
    <w:rsid w:val="00B40ECF"/>
    <w:rsid w:val="00B415A1"/>
    <w:rsid w:val="00B475DD"/>
    <w:rsid w:val="00B513A4"/>
    <w:rsid w:val="00B51B92"/>
    <w:rsid w:val="00B550C9"/>
    <w:rsid w:val="00B62C4F"/>
    <w:rsid w:val="00B636DB"/>
    <w:rsid w:val="00B660AC"/>
    <w:rsid w:val="00B7106A"/>
    <w:rsid w:val="00B73574"/>
    <w:rsid w:val="00B758A3"/>
    <w:rsid w:val="00B77A8A"/>
    <w:rsid w:val="00B8315C"/>
    <w:rsid w:val="00B86998"/>
    <w:rsid w:val="00B86A1A"/>
    <w:rsid w:val="00B97278"/>
    <w:rsid w:val="00BA0D7D"/>
    <w:rsid w:val="00BA41CD"/>
    <w:rsid w:val="00BB1C8A"/>
    <w:rsid w:val="00BB2F85"/>
    <w:rsid w:val="00BB57AD"/>
    <w:rsid w:val="00BB5B34"/>
    <w:rsid w:val="00BC4DA5"/>
    <w:rsid w:val="00BD0958"/>
    <w:rsid w:val="00BD294B"/>
    <w:rsid w:val="00BD2E66"/>
    <w:rsid w:val="00BD3917"/>
    <w:rsid w:val="00BD56E6"/>
    <w:rsid w:val="00BD7939"/>
    <w:rsid w:val="00BE1057"/>
    <w:rsid w:val="00BE5FEC"/>
    <w:rsid w:val="00BE6BBB"/>
    <w:rsid w:val="00BE71AB"/>
    <w:rsid w:val="00BF022C"/>
    <w:rsid w:val="00BF0C1B"/>
    <w:rsid w:val="00C016DF"/>
    <w:rsid w:val="00C01CEE"/>
    <w:rsid w:val="00C02AFC"/>
    <w:rsid w:val="00C030A5"/>
    <w:rsid w:val="00C125D8"/>
    <w:rsid w:val="00C14813"/>
    <w:rsid w:val="00C17AFA"/>
    <w:rsid w:val="00C22FD2"/>
    <w:rsid w:val="00C25DFF"/>
    <w:rsid w:val="00C30095"/>
    <w:rsid w:val="00C30D48"/>
    <w:rsid w:val="00C345F0"/>
    <w:rsid w:val="00C41450"/>
    <w:rsid w:val="00C420C2"/>
    <w:rsid w:val="00C436A5"/>
    <w:rsid w:val="00C55FA9"/>
    <w:rsid w:val="00C56522"/>
    <w:rsid w:val="00C572B0"/>
    <w:rsid w:val="00C57FAB"/>
    <w:rsid w:val="00C64839"/>
    <w:rsid w:val="00C66C07"/>
    <w:rsid w:val="00C676A9"/>
    <w:rsid w:val="00C75745"/>
    <w:rsid w:val="00C76253"/>
    <w:rsid w:val="00C775F6"/>
    <w:rsid w:val="00C814F1"/>
    <w:rsid w:val="00C82113"/>
    <w:rsid w:val="00C945FA"/>
    <w:rsid w:val="00C95BD0"/>
    <w:rsid w:val="00CB2AC0"/>
    <w:rsid w:val="00CB3CD5"/>
    <w:rsid w:val="00CB7088"/>
    <w:rsid w:val="00CC34EE"/>
    <w:rsid w:val="00CC3A63"/>
    <w:rsid w:val="00CC4A82"/>
    <w:rsid w:val="00CD09B7"/>
    <w:rsid w:val="00CD2DB2"/>
    <w:rsid w:val="00CD57AF"/>
    <w:rsid w:val="00CD643F"/>
    <w:rsid w:val="00CE07F3"/>
    <w:rsid w:val="00CE3279"/>
    <w:rsid w:val="00CE6805"/>
    <w:rsid w:val="00CE7428"/>
    <w:rsid w:val="00CF467A"/>
    <w:rsid w:val="00D015B9"/>
    <w:rsid w:val="00D01CD1"/>
    <w:rsid w:val="00D04A1A"/>
    <w:rsid w:val="00D05E41"/>
    <w:rsid w:val="00D124E7"/>
    <w:rsid w:val="00D13FC3"/>
    <w:rsid w:val="00D17CF6"/>
    <w:rsid w:val="00D22FCE"/>
    <w:rsid w:val="00D2367D"/>
    <w:rsid w:val="00D23B5C"/>
    <w:rsid w:val="00D27066"/>
    <w:rsid w:val="00D27F65"/>
    <w:rsid w:val="00D30703"/>
    <w:rsid w:val="00D309F9"/>
    <w:rsid w:val="00D32F04"/>
    <w:rsid w:val="00D32F72"/>
    <w:rsid w:val="00D376F5"/>
    <w:rsid w:val="00D445CF"/>
    <w:rsid w:val="00D47D03"/>
    <w:rsid w:val="00D50B76"/>
    <w:rsid w:val="00D513EB"/>
    <w:rsid w:val="00D55EC3"/>
    <w:rsid w:val="00D57E96"/>
    <w:rsid w:val="00D60510"/>
    <w:rsid w:val="00D6257C"/>
    <w:rsid w:val="00D67E90"/>
    <w:rsid w:val="00D71173"/>
    <w:rsid w:val="00D7596D"/>
    <w:rsid w:val="00D765CD"/>
    <w:rsid w:val="00D80AFE"/>
    <w:rsid w:val="00D82C2E"/>
    <w:rsid w:val="00D83301"/>
    <w:rsid w:val="00D83DC0"/>
    <w:rsid w:val="00D86B74"/>
    <w:rsid w:val="00D91CE6"/>
    <w:rsid w:val="00D921F1"/>
    <w:rsid w:val="00D97636"/>
    <w:rsid w:val="00DA0AC5"/>
    <w:rsid w:val="00DA2557"/>
    <w:rsid w:val="00DB4F41"/>
    <w:rsid w:val="00DB598A"/>
    <w:rsid w:val="00DB7B5C"/>
    <w:rsid w:val="00DC0BDE"/>
    <w:rsid w:val="00DC2EEE"/>
    <w:rsid w:val="00DC33CF"/>
    <w:rsid w:val="00DC4FF5"/>
    <w:rsid w:val="00DC7CFF"/>
    <w:rsid w:val="00DD400E"/>
    <w:rsid w:val="00DD6BAF"/>
    <w:rsid w:val="00DE106F"/>
    <w:rsid w:val="00DE6034"/>
    <w:rsid w:val="00DF12DD"/>
    <w:rsid w:val="00DF392C"/>
    <w:rsid w:val="00DF7CB3"/>
    <w:rsid w:val="00E0032A"/>
    <w:rsid w:val="00E072AF"/>
    <w:rsid w:val="00E11333"/>
    <w:rsid w:val="00E12DA1"/>
    <w:rsid w:val="00E23F93"/>
    <w:rsid w:val="00E25F48"/>
    <w:rsid w:val="00E27560"/>
    <w:rsid w:val="00E35591"/>
    <w:rsid w:val="00E4017E"/>
    <w:rsid w:val="00E43CDF"/>
    <w:rsid w:val="00E44348"/>
    <w:rsid w:val="00E5425A"/>
    <w:rsid w:val="00E55D6C"/>
    <w:rsid w:val="00E56431"/>
    <w:rsid w:val="00E944E7"/>
    <w:rsid w:val="00E9725D"/>
    <w:rsid w:val="00EA205D"/>
    <w:rsid w:val="00EA4CD4"/>
    <w:rsid w:val="00EA68A2"/>
    <w:rsid w:val="00EA700D"/>
    <w:rsid w:val="00EA7B1D"/>
    <w:rsid w:val="00EB3B12"/>
    <w:rsid w:val="00EB6432"/>
    <w:rsid w:val="00EB6B46"/>
    <w:rsid w:val="00EC6BF5"/>
    <w:rsid w:val="00ED22CB"/>
    <w:rsid w:val="00ED4626"/>
    <w:rsid w:val="00ED5261"/>
    <w:rsid w:val="00ED5BDE"/>
    <w:rsid w:val="00EE0CF8"/>
    <w:rsid w:val="00EE4459"/>
    <w:rsid w:val="00EF1A33"/>
    <w:rsid w:val="00EF1BB2"/>
    <w:rsid w:val="00EF51C9"/>
    <w:rsid w:val="00EF6809"/>
    <w:rsid w:val="00EF7070"/>
    <w:rsid w:val="00F016C3"/>
    <w:rsid w:val="00F06F66"/>
    <w:rsid w:val="00F10053"/>
    <w:rsid w:val="00F11A3D"/>
    <w:rsid w:val="00F14EE0"/>
    <w:rsid w:val="00F210E9"/>
    <w:rsid w:val="00F507E9"/>
    <w:rsid w:val="00F50C46"/>
    <w:rsid w:val="00F540D8"/>
    <w:rsid w:val="00F569D2"/>
    <w:rsid w:val="00F609C3"/>
    <w:rsid w:val="00F610E5"/>
    <w:rsid w:val="00F62657"/>
    <w:rsid w:val="00F62BF2"/>
    <w:rsid w:val="00F70538"/>
    <w:rsid w:val="00F70CA3"/>
    <w:rsid w:val="00F7194C"/>
    <w:rsid w:val="00F730BC"/>
    <w:rsid w:val="00F86017"/>
    <w:rsid w:val="00F86745"/>
    <w:rsid w:val="00F92490"/>
    <w:rsid w:val="00F93B09"/>
    <w:rsid w:val="00F967D8"/>
    <w:rsid w:val="00FA2653"/>
    <w:rsid w:val="00FA3E8C"/>
    <w:rsid w:val="00FA683D"/>
    <w:rsid w:val="00FB1BAA"/>
    <w:rsid w:val="00FB364B"/>
    <w:rsid w:val="00FC3DD5"/>
    <w:rsid w:val="00FC58E2"/>
    <w:rsid w:val="00FD378B"/>
    <w:rsid w:val="00FD3879"/>
    <w:rsid w:val="00FD39FD"/>
    <w:rsid w:val="00FE26C9"/>
    <w:rsid w:val="00FE5F6B"/>
    <w:rsid w:val="00FE7621"/>
    <w:rsid w:val="00FF51C2"/>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5C288E2"/>
  <w15:chartTrackingRefBased/>
  <w15:docId w15:val="{AA43BCC5-AC62-484D-83C5-AC9606A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18"/>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unhideWhenUsed/>
    <w:qFormat/>
    <w:rsid w:val="00EB6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AD0EA8"/>
    <w:pPr>
      <w:ind w:left="720"/>
      <w:contextualSpacing/>
    </w:pPr>
  </w:style>
  <w:style w:type="character" w:styleId="Strong">
    <w:name w:val="Strong"/>
    <w:basedOn w:val="DefaultParagraphFont"/>
    <w:uiPriority w:val="22"/>
    <w:qFormat/>
    <w:rsid w:val="00DA0AC5"/>
    <w:rPr>
      <w:b/>
      <w:bCs/>
    </w:rPr>
  </w:style>
  <w:style w:type="character" w:styleId="CommentReference">
    <w:name w:val="annotation reference"/>
    <w:basedOn w:val="DefaultParagraphFont"/>
    <w:uiPriority w:val="99"/>
    <w:semiHidden/>
    <w:unhideWhenUsed/>
    <w:rsid w:val="00563BC3"/>
    <w:rPr>
      <w:sz w:val="16"/>
      <w:szCs w:val="16"/>
    </w:rPr>
  </w:style>
  <w:style w:type="paragraph" w:styleId="CommentText">
    <w:name w:val="annotation text"/>
    <w:basedOn w:val="Normal"/>
    <w:link w:val="CommentTextChar"/>
    <w:uiPriority w:val="99"/>
    <w:unhideWhenUsed/>
    <w:rsid w:val="00563BC3"/>
    <w:rPr>
      <w:szCs w:val="20"/>
    </w:rPr>
  </w:style>
  <w:style w:type="character" w:customStyle="1" w:styleId="CommentTextChar">
    <w:name w:val="Comment Text Char"/>
    <w:basedOn w:val="DefaultParagraphFont"/>
    <w:link w:val="CommentText"/>
    <w:uiPriority w:val="99"/>
    <w:rsid w:val="00563BC3"/>
  </w:style>
  <w:style w:type="paragraph" w:styleId="CommentSubject">
    <w:name w:val="annotation subject"/>
    <w:basedOn w:val="CommentText"/>
    <w:next w:val="CommentText"/>
    <w:link w:val="CommentSubjectChar"/>
    <w:uiPriority w:val="99"/>
    <w:semiHidden/>
    <w:unhideWhenUsed/>
    <w:rsid w:val="00563BC3"/>
    <w:rPr>
      <w:b/>
      <w:bCs/>
    </w:rPr>
  </w:style>
  <w:style w:type="character" w:customStyle="1" w:styleId="CommentSubjectChar">
    <w:name w:val="Comment Subject Char"/>
    <w:basedOn w:val="CommentTextChar"/>
    <w:link w:val="CommentSubject"/>
    <w:uiPriority w:val="99"/>
    <w:semiHidden/>
    <w:rsid w:val="00563BC3"/>
    <w:rPr>
      <w:b/>
      <w:bCs/>
    </w:rPr>
  </w:style>
  <w:style w:type="character" w:styleId="UnresolvedMention">
    <w:name w:val="Unresolved Mention"/>
    <w:basedOn w:val="DefaultParagraphFont"/>
    <w:uiPriority w:val="99"/>
    <w:semiHidden/>
    <w:unhideWhenUsed/>
    <w:rsid w:val="00E55D6C"/>
    <w:rPr>
      <w:color w:val="605E5C"/>
      <w:shd w:val="clear" w:color="auto" w:fill="E1DFDD"/>
    </w:rPr>
  </w:style>
  <w:style w:type="paragraph" w:styleId="Quote">
    <w:name w:val="Quote"/>
    <w:basedOn w:val="Normal"/>
    <w:next w:val="Normal"/>
    <w:link w:val="QuoteChar"/>
    <w:uiPriority w:val="29"/>
    <w:qFormat/>
    <w:rsid w:val="001D3B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B37"/>
    <w:rPr>
      <w:i/>
      <w:iCs/>
      <w:color w:val="404040" w:themeColor="text1" w:themeTint="BF"/>
      <w:szCs w:val="22"/>
    </w:rPr>
  </w:style>
  <w:style w:type="character" w:styleId="FollowedHyperlink">
    <w:name w:val="FollowedHyperlink"/>
    <w:basedOn w:val="DefaultParagraphFont"/>
    <w:uiPriority w:val="99"/>
    <w:semiHidden/>
    <w:unhideWhenUsed/>
    <w:rsid w:val="000F1010"/>
    <w:rPr>
      <w:color w:val="954F72" w:themeColor="followedHyperlink"/>
      <w:u w:val="single"/>
    </w:rPr>
  </w:style>
  <w:style w:type="character" w:styleId="Emphasis">
    <w:name w:val="Emphasis"/>
    <w:basedOn w:val="DefaultParagraphFont"/>
    <w:uiPriority w:val="20"/>
    <w:qFormat/>
    <w:rsid w:val="00C125D8"/>
    <w:rPr>
      <w:i/>
      <w:iCs/>
    </w:rPr>
  </w:style>
  <w:style w:type="paragraph" w:styleId="NormalWeb">
    <w:name w:val="Normal (Web)"/>
    <w:basedOn w:val="Normal"/>
    <w:uiPriority w:val="99"/>
    <w:unhideWhenUsed/>
    <w:rsid w:val="00FB1BAA"/>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881E57"/>
    <w:rPr>
      <w:color w:val="808080"/>
    </w:rPr>
  </w:style>
  <w:style w:type="character" w:customStyle="1" w:styleId="Heading2Char">
    <w:name w:val="Heading 2 Char"/>
    <w:basedOn w:val="DefaultParagraphFont"/>
    <w:link w:val="Heading2"/>
    <w:uiPriority w:val="9"/>
    <w:rsid w:val="00EB6B4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97278"/>
    <w:rPr>
      <w:szCs w:val="22"/>
    </w:rPr>
  </w:style>
  <w:style w:type="character" w:customStyle="1" w:styleId="ui-provider">
    <w:name w:val="ui-provider"/>
    <w:basedOn w:val="DefaultParagraphFont"/>
    <w:rsid w:val="001C06F0"/>
  </w:style>
  <w:style w:type="paragraph" w:customStyle="1" w:styleId="pf0">
    <w:name w:val="pf0"/>
    <w:basedOn w:val="Normal"/>
    <w:rsid w:val="001C06F0"/>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1C06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237">
      <w:bodyDiv w:val="1"/>
      <w:marLeft w:val="0"/>
      <w:marRight w:val="0"/>
      <w:marTop w:val="0"/>
      <w:marBottom w:val="0"/>
      <w:divBdr>
        <w:top w:val="none" w:sz="0" w:space="0" w:color="auto"/>
        <w:left w:val="none" w:sz="0" w:space="0" w:color="auto"/>
        <w:bottom w:val="none" w:sz="0" w:space="0" w:color="auto"/>
        <w:right w:val="none" w:sz="0" w:space="0" w:color="auto"/>
      </w:divBdr>
    </w:div>
    <w:div w:id="27265071">
      <w:bodyDiv w:val="1"/>
      <w:marLeft w:val="0"/>
      <w:marRight w:val="0"/>
      <w:marTop w:val="0"/>
      <w:marBottom w:val="0"/>
      <w:divBdr>
        <w:top w:val="none" w:sz="0" w:space="0" w:color="auto"/>
        <w:left w:val="none" w:sz="0" w:space="0" w:color="auto"/>
        <w:bottom w:val="none" w:sz="0" w:space="0" w:color="auto"/>
        <w:right w:val="none" w:sz="0" w:space="0" w:color="auto"/>
      </w:divBdr>
    </w:div>
    <w:div w:id="77866983">
      <w:bodyDiv w:val="1"/>
      <w:marLeft w:val="0"/>
      <w:marRight w:val="0"/>
      <w:marTop w:val="0"/>
      <w:marBottom w:val="0"/>
      <w:divBdr>
        <w:top w:val="none" w:sz="0" w:space="0" w:color="auto"/>
        <w:left w:val="none" w:sz="0" w:space="0" w:color="auto"/>
        <w:bottom w:val="none" w:sz="0" w:space="0" w:color="auto"/>
        <w:right w:val="none" w:sz="0" w:space="0" w:color="auto"/>
      </w:divBdr>
    </w:div>
    <w:div w:id="110242876">
      <w:bodyDiv w:val="1"/>
      <w:marLeft w:val="0"/>
      <w:marRight w:val="0"/>
      <w:marTop w:val="0"/>
      <w:marBottom w:val="0"/>
      <w:divBdr>
        <w:top w:val="none" w:sz="0" w:space="0" w:color="auto"/>
        <w:left w:val="none" w:sz="0" w:space="0" w:color="auto"/>
        <w:bottom w:val="none" w:sz="0" w:space="0" w:color="auto"/>
        <w:right w:val="none" w:sz="0" w:space="0" w:color="auto"/>
      </w:divBdr>
    </w:div>
    <w:div w:id="126319494">
      <w:bodyDiv w:val="1"/>
      <w:marLeft w:val="0"/>
      <w:marRight w:val="0"/>
      <w:marTop w:val="0"/>
      <w:marBottom w:val="0"/>
      <w:divBdr>
        <w:top w:val="none" w:sz="0" w:space="0" w:color="auto"/>
        <w:left w:val="none" w:sz="0" w:space="0" w:color="auto"/>
        <w:bottom w:val="none" w:sz="0" w:space="0" w:color="auto"/>
        <w:right w:val="none" w:sz="0" w:space="0" w:color="auto"/>
      </w:divBdr>
    </w:div>
    <w:div w:id="146480065">
      <w:bodyDiv w:val="1"/>
      <w:marLeft w:val="0"/>
      <w:marRight w:val="0"/>
      <w:marTop w:val="0"/>
      <w:marBottom w:val="0"/>
      <w:divBdr>
        <w:top w:val="none" w:sz="0" w:space="0" w:color="auto"/>
        <w:left w:val="none" w:sz="0" w:space="0" w:color="auto"/>
        <w:bottom w:val="none" w:sz="0" w:space="0" w:color="auto"/>
        <w:right w:val="none" w:sz="0" w:space="0" w:color="auto"/>
      </w:divBdr>
    </w:div>
    <w:div w:id="159780962">
      <w:bodyDiv w:val="1"/>
      <w:marLeft w:val="0"/>
      <w:marRight w:val="0"/>
      <w:marTop w:val="0"/>
      <w:marBottom w:val="0"/>
      <w:divBdr>
        <w:top w:val="none" w:sz="0" w:space="0" w:color="auto"/>
        <w:left w:val="none" w:sz="0" w:space="0" w:color="auto"/>
        <w:bottom w:val="none" w:sz="0" w:space="0" w:color="auto"/>
        <w:right w:val="none" w:sz="0" w:space="0" w:color="auto"/>
      </w:divBdr>
    </w:div>
    <w:div w:id="278267212">
      <w:bodyDiv w:val="1"/>
      <w:marLeft w:val="0"/>
      <w:marRight w:val="0"/>
      <w:marTop w:val="0"/>
      <w:marBottom w:val="0"/>
      <w:divBdr>
        <w:top w:val="none" w:sz="0" w:space="0" w:color="auto"/>
        <w:left w:val="none" w:sz="0" w:space="0" w:color="auto"/>
        <w:bottom w:val="none" w:sz="0" w:space="0" w:color="auto"/>
        <w:right w:val="none" w:sz="0" w:space="0" w:color="auto"/>
      </w:divBdr>
    </w:div>
    <w:div w:id="344671551">
      <w:bodyDiv w:val="1"/>
      <w:marLeft w:val="0"/>
      <w:marRight w:val="0"/>
      <w:marTop w:val="0"/>
      <w:marBottom w:val="0"/>
      <w:divBdr>
        <w:top w:val="none" w:sz="0" w:space="0" w:color="auto"/>
        <w:left w:val="none" w:sz="0" w:space="0" w:color="auto"/>
        <w:bottom w:val="none" w:sz="0" w:space="0" w:color="auto"/>
        <w:right w:val="none" w:sz="0" w:space="0" w:color="auto"/>
      </w:divBdr>
    </w:div>
    <w:div w:id="357857003">
      <w:bodyDiv w:val="1"/>
      <w:marLeft w:val="0"/>
      <w:marRight w:val="0"/>
      <w:marTop w:val="0"/>
      <w:marBottom w:val="0"/>
      <w:divBdr>
        <w:top w:val="none" w:sz="0" w:space="0" w:color="auto"/>
        <w:left w:val="none" w:sz="0" w:space="0" w:color="auto"/>
        <w:bottom w:val="none" w:sz="0" w:space="0" w:color="auto"/>
        <w:right w:val="none" w:sz="0" w:space="0" w:color="auto"/>
      </w:divBdr>
      <w:divsChild>
        <w:div w:id="210962106">
          <w:marLeft w:val="0"/>
          <w:marRight w:val="0"/>
          <w:marTop w:val="0"/>
          <w:marBottom w:val="0"/>
          <w:divBdr>
            <w:top w:val="none" w:sz="0" w:space="0" w:color="auto"/>
            <w:left w:val="none" w:sz="0" w:space="0" w:color="auto"/>
            <w:bottom w:val="none" w:sz="0" w:space="0" w:color="auto"/>
            <w:right w:val="none" w:sz="0" w:space="0" w:color="auto"/>
          </w:divBdr>
        </w:div>
      </w:divsChild>
    </w:div>
    <w:div w:id="380330559">
      <w:bodyDiv w:val="1"/>
      <w:marLeft w:val="0"/>
      <w:marRight w:val="0"/>
      <w:marTop w:val="0"/>
      <w:marBottom w:val="0"/>
      <w:divBdr>
        <w:top w:val="none" w:sz="0" w:space="0" w:color="auto"/>
        <w:left w:val="none" w:sz="0" w:space="0" w:color="auto"/>
        <w:bottom w:val="none" w:sz="0" w:space="0" w:color="auto"/>
        <w:right w:val="none" w:sz="0" w:space="0" w:color="auto"/>
      </w:divBdr>
    </w:div>
    <w:div w:id="541946740">
      <w:bodyDiv w:val="1"/>
      <w:marLeft w:val="0"/>
      <w:marRight w:val="0"/>
      <w:marTop w:val="0"/>
      <w:marBottom w:val="0"/>
      <w:divBdr>
        <w:top w:val="none" w:sz="0" w:space="0" w:color="auto"/>
        <w:left w:val="none" w:sz="0" w:space="0" w:color="auto"/>
        <w:bottom w:val="none" w:sz="0" w:space="0" w:color="auto"/>
        <w:right w:val="none" w:sz="0" w:space="0" w:color="auto"/>
      </w:divBdr>
    </w:div>
    <w:div w:id="560335786">
      <w:bodyDiv w:val="1"/>
      <w:marLeft w:val="0"/>
      <w:marRight w:val="0"/>
      <w:marTop w:val="0"/>
      <w:marBottom w:val="0"/>
      <w:divBdr>
        <w:top w:val="none" w:sz="0" w:space="0" w:color="auto"/>
        <w:left w:val="none" w:sz="0" w:space="0" w:color="auto"/>
        <w:bottom w:val="none" w:sz="0" w:space="0" w:color="auto"/>
        <w:right w:val="none" w:sz="0" w:space="0" w:color="auto"/>
      </w:divBdr>
    </w:div>
    <w:div w:id="600069121">
      <w:bodyDiv w:val="1"/>
      <w:marLeft w:val="0"/>
      <w:marRight w:val="0"/>
      <w:marTop w:val="0"/>
      <w:marBottom w:val="0"/>
      <w:divBdr>
        <w:top w:val="none" w:sz="0" w:space="0" w:color="auto"/>
        <w:left w:val="none" w:sz="0" w:space="0" w:color="auto"/>
        <w:bottom w:val="none" w:sz="0" w:space="0" w:color="auto"/>
        <w:right w:val="none" w:sz="0" w:space="0" w:color="auto"/>
      </w:divBdr>
    </w:div>
    <w:div w:id="610402784">
      <w:bodyDiv w:val="1"/>
      <w:marLeft w:val="0"/>
      <w:marRight w:val="0"/>
      <w:marTop w:val="0"/>
      <w:marBottom w:val="0"/>
      <w:divBdr>
        <w:top w:val="none" w:sz="0" w:space="0" w:color="auto"/>
        <w:left w:val="none" w:sz="0" w:space="0" w:color="auto"/>
        <w:bottom w:val="none" w:sz="0" w:space="0" w:color="auto"/>
        <w:right w:val="none" w:sz="0" w:space="0" w:color="auto"/>
      </w:divBdr>
    </w:div>
    <w:div w:id="617611268">
      <w:bodyDiv w:val="1"/>
      <w:marLeft w:val="0"/>
      <w:marRight w:val="0"/>
      <w:marTop w:val="0"/>
      <w:marBottom w:val="0"/>
      <w:divBdr>
        <w:top w:val="none" w:sz="0" w:space="0" w:color="auto"/>
        <w:left w:val="none" w:sz="0" w:space="0" w:color="auto"/>
        <w:bottom w:val="none" w:sz="0" w:space="0" w:color="auto"/>
        <w:right w:val="none" w:sz="0" w:space="0" w:color="auto"/>
      </w:divBdr>
    </w:div>
    <w:div w:id="618756654">
      <w:bodyDiv w:val="1"/>
      <w:marLeft w:val="0"/>
      <w:marRight w:val="0"/>
      <w:marTop w:val="0"/>
      <w:marBottom w:val="0"/>
      <w:divBdr>
        <w:top w:val="none" w:sz="0" w:space="0" w:color="auto"/>
        <w:left w:val="none" w:sz="0" w:space="0" w:color="auto"/>
        <w:bottom w:val="none" w:sz="0" w:space="0" w:color="auto"/>
        <w:right w:val="none" w:sz="0" w:space="0" w:color="auto"/>
      </w:divBdr>
    </w:div>
    <w:div w:id="641350887">
      <w:bodyDiv w:val="1"/>
      <w:marLeft w:val="0"/>
      <w:marRight w:val="0"/>
      <w:marTop w:val="0"/>
      <w:marBottom w:val="0"/>
      <w:divBdr>
        <w:top w:val="none" w:sz="0" w:space="0" w:color="auto"/>
        <w:left w:val="none" w:sz="0" w:space="0" w:color="auto"/>
        <w:bottom w:val="none" w:sz="0" w:space="0" w:color="auto"/>
        <w:right w:val="none" w:sz="0" w:space="0" w:color="auto"/>
      </w:divBdr>
    </w:div>
    <w:div w:id="653875409">
      <w:bodyDiv w:val="1"/>
      <w:marLeft w:val="0"/>
      <w:marRight w:val="0"/>
      <w:marTop w:val="0"/>
      <w:marBottom w:val="0"/>
      <w:divBdr>
        <w:top w:val="none" w:sz="0" w:space="0" w:color="auto"/>
        <w:left w:val="none" w:sz="0" w:space="0" w:color="auto"/>
        <w:bottom w:val="none" w:sz="0" w:space="0" w:color="auto"/>
        <w:right w:val="none" w:sz="0" w:space="0" w:color="auto"/>
      </w:divBdr>
    </w:div>
    <w:div w:id="676273545">
      <w:bodyDiv w:val="1"/>
      <w:marLeft w:val="0"/>
      <w:marRight w:val="0"/>
      <w:marTop w:val="0"/>
      <w:marBottom w:val="0"/>
      <w:divBdr>
        <w:top w:val="none" w:sz="0" w:space="0" w:color="auto"/>
        <w:left w:val="none" w:sz="0" w:space="0" w:color="auto"/>
        <w:bottom w:val="none" w:sz="0" w:space="0" w:color="auto"/>
        <w:right w:val="none" w:sz="0" w:space="0" w:color="auto"/>
      </w:divBdr>
    </w:div>
    <w:div w:id="743995885">
      <w:bodyDiv w:val="1"/>
      <w:marLeft w:val="0"/>
      <w:marRight w:val="0"/>
      <w:marTop w:val="0"/>
      <w:marBottom w:val="0"/>
      <w:divBdr>
        <w:top w:val="none" w:sz="0" w:space="0" w:color="auto"/>
        <w:left w:val="none" w:sz="0" w:space="0" w:color="auto"/>
        <w:bottom w:val="none" w:sz="0" w:space="0" w:color="auto"/>
        <w:right w:val="none" w:sz="0" w:space="0" w:color="auto"/>
      </w:divBdr>
    </w:div>
    <w:div w:id="752581102">
      <w:bodyDiv w:val="1"/>
      <w:marLeft w:val="0"/>
      <w:marRight w:val="0"/>
      <w:marTop w:val="0"/>
      <w:marBottom w:val="0"/>
      <w:divBdr>
        <w:top w:val="none" w:sz="0" w:space="0" w:color="auto"/>
        <w:left w:val="none" w:sz="0" w:space="0" w:color="auto"/>
        <w:bottom w:val="none" w:sz="0" w:space="0" w:color="auto"/>
        <w:right w:val="none" w:sz="0" w:space="0" w:color="auto"/>
      </w:divBdr>
    </w:div>
    <w:div w:id="764837618">
      <w:bodyDiv w:val="1"/>
      <w:marLeft w:val="0"/>
      <w:marRight w:val="0"/>
      <w:marTop w:val="0"/>
      <w:marBottom w:val="0"/>
      <w:divBdr>
        <w:top w:val="none" w:sz="0" w:space="0" w:color="auto"/>
        <w:left w:val="none" w:sz="0" w:space="0" w:color="auto"/>
        <w:bottom w:val="none" w:sz="0" w:space="0" w:color="auto"/>
        <w:right w:val="none" w:sz="0" w:space="0" w:color="auto"/>
      </w:divBdr>
    </w:div>
    <w:div w:id="846098365">
      <w:bodyDiv w:val="1"/>
      <w:marLeft w:val="0"/>
      <w:marRight w:val="0"/>
      <w:marTop w:val="0"/>
      <w:marBottom w:val="0"/>
      <w:divBdr>
        <w:top w:val="none" w:sz="0" w:space="0" w:color="auto"/>
        <w:left w:val="none" w:sz="0" w:space="0" w:color="auto"/>
        <w:bottom w:val="none" w:sz="0" w:space="0" w:color="auto"/>
        <w:right w:val="none" w:sz="0" w:space="0" w:color="auto"/>
      </w:divBdr>
    </w:div>
    <w:div w:id="866068259">
      <w:bodyDiv w:val="1"/>
      <w:marLeft w:val="0"/>
      <w:marRight w:val="0"/>
      <w:marTop w:val="0"/>
      <w:marBottom w:val="0"/>
      <w:divBdr>
        <w:top w:val="none" w:sz="0" w:space="0" w:color="auto"/>
        <w:left w:val="none" w:sz="0" w:space="0" w:color="auto"/>
        <w:bottom w:val="none" w:sz="0" w:space="0" w:color="auto"/>
        <w:right w:val="none" w:sz="0" w:space="0" w:color="auto"/>
      </w:divBdr>
    </w:div>
    <w:div w:id="887767463">
      <w:bodyDiv w:val="1"/>
      <w:marLeft w:val="0"/>
      <w:marRight w:val="0"/>
      <w:marTop w:val="0"/>
      <w:marBottom w:val="0"/>
      <w:divBdr>
        <w:top w:val="none" w:sz="0" w:space="0" w:color="auto"/>
        <w:left w:val="none" w:sz="0" w:space="0" w:color="auto"/>
        <w:bottom w:val="none" w:sz="0" w:space="0" w:color="auto"/>
        <w:right w:val="none" w:sz="0" w:space="0" w:color="auto"/>
      </w:divBdr>
    </w:div>
    <w:div w:id="926502376">
      <w:bodyDiv w:val="1"/>
      <w:marLeft w:val="0"/>
      <w:marRight w:val="0"/>
      <w:marTop w:val="0"/>
      <w:marBottom w:val="0"/>
      <w:divBdr>
        <w:top w:val="none" w:sz="0" w:space="0" w:color="auto"/>
        <w:left w:val="none" w:sz="0" w:space="0" w:color="auto"/>
        <w:bottom w:val="none" w:sz="0" w:space="0" w:color="auto"/>
        <w:right w:val="none" w:sz="0" w:space="0" w:color="auto"/>
      </w:divBdr>
    </w:div>
    <w:div w:id="932788051">
      <w:bodyDiv w:val="1"/>
      <w:marLeft w:val="0"/>
      <w:marRight w:val="0"/>
      <w:marTop w:val="0"/>
      <w:marBottom w:val="0"/>
      <w:divBdr>
        <w:top w:val="none" w:sz="0" w:space="0" w:color="auto"/>
        <w:left w:val="none" w:sz="0" w:space="0" w:color="auto"/>
        <w:bottom w:val="none" w:sz="0" w:space="0" w:color="auto"/>
        <w:right w:val="none" w:sz="0" w:space="0" w:color="auto"/>
      </w:divBdr>
    </w:div>
    <w:div w:id="936249066">
      <w:bodyDiv w:val="1"/>
      <w:marLeft w:val="0"/>
      <w:marRight w:val="0"/>
      <w:marTop w:val="0"/>
      <w:marBottom w:val="0"/>
      <w:divBdr>
        <w:top w:val="none" w:sz="0" w:space="0" w:color="auto"/>
        <w:left w:val="none" w:sz="0" w:space="0" w:color="auto"/>
        <w:bottom w:val="none" w:sz="0" w:space="0" w:color="auto"/>
        <w:right w:val="none" w:sz="0" w:space="0" w:color="auto"/>
      </w:divBdr>
    </w:div>
    <w:div w:id="968976810">
      <w:bodyDiv w:val="1"/>
      <w:marLeft w:val="0"/>
      <w:marRight w:val="0"/>
      <w:marTop w:val="0"/>
      <w:marBottom w:val="0"/>
      <w:divBdr>
        <w:top w:val="none" w:sz="0" w:space="0" w:color="auto"/>
        <w:left w:val="none" w:sz="0" w:space="0" w:color="auto"/>
        <w:bottom w:val="none" w:sz="0" w:space="0" w:color="auto"/>
        <w:right w:val="none" w:sz="0" w:space="0" w:color="auto"/>
      </w:divBdr>
    </w:div>
    <w:div w:id="1043822309">
      <w:bodyDiv w:val="1"/>
      <w:marLeft w:val="0"/>
      <w:marRight w:val="0"/>
      <w:marTop w:val="0"/>
      <w:marBottom w:val="0"/>
      <w:divBdr>
        <w:top w:val="none" w:sz="0" w:space="0" w:color="auto"/>
        <w:left w:val="none" w:sz="0" w:space="0" w:color="auto"/>
        <w:bottom w:val="none" w:sz="0" w:space="0" w:color="auto"/>
        <w:right w:val="none" w:sz="0" w:space="0" w:color="auto"/>
      </w:divBdr>
    </w:div>
    <w:div w:id="1127315890">
      <w:bodyDiv w:val="1"/>
      <w:marLeft w:val="0"/>
      <w:marRight w:val="0"/>
      <w:marTop w:val="0"/>
      <w:marBottom w:val="0"/>
      <w:divBdr>
        <w:top w:val="none" w:sz="0" w:space="0" w:color="auto"/>
        <w:left w:val="none" w:sz="0" w:space="0" w:color="auto"/>
        <w:bottom w:val="none" w:sz="0" w:space="0" w:color="auto"/>
        <w:right w:val="none" w:sz="0" w:space="0" w:color="auto"/>
      </w:divBdr>
    </w:div>
    <w:div w:id="1143619131">
      <w:bodyDiv w:val="1"/>
      <w:marLeft w:val="0"/>
      <w:marRight w:val="0"/>
      <w:marTop w:val="0"/>
      <w:marBottom w:val="0"/>
      <w:divBdr>
        <w:top w:val="none" w:sz="0" w:space="0" w:color="auto"/>
        <w:left w:val="none" w:sz="0" w:space="0" w:color="auto"/>
        <w:bottom w:val="none" w:sz="0" w:space="0" w:color="auto"/>
        <w:right w:val="none" w:sz="0" w:space="0" w:color="auto"/>
      </w:divBdr>
    </w:div>
    <w:div w:id="1195999086">
      <w:bodyDiv w:val="1"/>
      <w:marLeft w:val="0"/>
      <w:marRight w:val="0"/>
      <w:marTop w:val="0"/>
      <w:marBottom w:val="0"/>
      <w:divBdr>
        <w:top w:val="none" w:sz="0" w:space="0" w:color="auto"/>
        <w:left w:val="none" w:sz="0" w:space="0" w:color="auto"/>
        <w:bottom w:val="none" w:sz="0" w:space="0" w:color="auto"/>
        <w:right w:val="none" w:sz="0" w:space="0" w:color="auto"/>
      </w:divBdr>
    </w:div>
    <w:div w:id="1326202609">
      <w:bodyDiv w:val="1"/>
      <w:marLeft w:val="0"/>
      <w:marRight w:val="0"/>
      <w:marTop w:val="0"/>
      <w:marBottom w:val="0"/>
      <w:divBdr>
        <w:top w:val="none" w:sz="0" w:space="0" w:color="auto"/>
        <w:left w:val="none" w:sz="0" w:space="0" w:color="auto"/>
        <w:bottom w:val="none" w:sz="0" w:space="0" w:color="auto"/>
        <w:right w:val="none" w:sz="0" w:space="0" w:color="auto"/>
      </w:divBdr>
    </w:div>
    <w:div w:id="1336610589">
      <w:bodyDiv w:val="1"/>
      <w:marLeft w:val="0"/>
      <w:marRight w:val="0"/>
      <w:marTop w:val="0"/>
      <w:marBottom w:val="0"/>
      <w:divBdr>
        <w:top w:val="none" w:sz="0" w:space="0" w:color="auto"/>
        <w:left w:val="none" w:sz="0" w:space="0" w:color="auto"/>
        <w:bottom w:val="none" w:sz="0" w:space="0" w:color="auto"/>
        <w:right w:val="none" w:sz="0" w:space="0" w:color="auto"/>
      </w:divBdr>
    </w:div>
    <w:div w:id="1444883402">
      <w:bodyDiv w:val="1"/>
      <w:marLeft w:val="0"/>
      <w:marRight w:val="0"/>
      <w:marTop w:val="0"/>
      <w:marBottom w:val="0"/>
      <w:divBdr>
        <w:top w:val="none" w:sz="0" w:space="0" w:color="auto"/>
        <w:left w:val="none" w:sz="0" w:space="0" w:color="auto"/>
        <w:bottom w:val="none" w:sz="0" w:space="0" w:color="auto"/>
        <w:right w:val="none" w:sz="0" w:space="0" w:color="auto"/>
      </w:divBdr>
    </w:div>
    <w:div w:id="1464929161">
      <w:bodyDiv w:val="1"/>
      <w:marLeft w:val="0"/>
      <w:marRight w:val="0"/>
      <w:marTop w:val="0"/>
      <w:marBottom w:val="0"/>
      <w:divBdr>
        <w:top w:val="none" w:sz="0" w:space="0" w:color="auto"/>
        <w:left w:val="none" w:sz="0" w:space="0" w:color="auto"/>
        <w:bottom w:val="none" w:sz="0" w:space="0" w:color="auto"/>
        <w:right w:val="none" w:sz="0" w:space="0" w:color="auto"/>
      </w:divBdr>
    </w:div>
    <w:div w:id="1533495323">
      <w:bodyDiv w:val="1"/>
      <w:marLeft w:val="0"/>
      <w:marRight w:val="0"/>
      <w:marTop w:val="0"/>
      <w:marBottom w:val="0"/>
      <w:divBdr>
        <w:top w:val="none" w:sz="0" w:space="0" w:color="auto"/>
        <w:left w:val="none" w:sz="0" w:space="0" w:color="auto"/>
        <w:bottom w:val="none" w:sz="0" w:space="0" w:color="auto"/>
        <w:right w:val="none" w:sz="0" w:space="0" w:color="auto"/>
      </w:divBdr>
    </w:div>
    <w:div w:id="1587307338">
      <w:bodyDiv w:val="1"/>
      <w:marLeft w:val="0"/>
      <w:marRight w:val="0"/>
      <w:marTop w:val="0"/>
      <w:marBottom w:val="0"/>
      <w:divBdr>
        <w:top w:val="none" w:sz="0" w:space="0" w:color="auto"/>
        <w:left w:val="none" w:sz="0" w:space="0" w:color="auto"/>
        <w:bottom w:val="none" w:sz="0" w:space="0" w:color="auto"/>
        <w:right w:val="none" w:sz="0" w:space="0" w:color="auto"/>
      </w:divBdr>
    </w:div>
    <w:div w:id="1589460005">
      <w:bodyDiv w:val="1"/>
      <w:marLeft w:val="0"/>
      <w:marRight w:val="0"/>
      <w:marTop w:val="0"/>
      <w:marBottom w:val="0"/>
      <w:divBdr>
        <w:top w:val="none" w:sz="0" w:space="0" w:color="auto"/>
        <w:left w:val="none" w:sz="0" w:space="0" w:color="auto"/>
        <w:bottom w:val="none" w:sz="0" w:space="0" w:color="auto"/>
        <w:right w:val="none" w:sz="0" w:space="0" w:color="auto"/>
      </w:divBdr>
    </w:div>
    <w:div w:id="1590776994">
      <w:bodyDiv w:val="1"/>
      <w:marLeft w:val="0"/>
      <w:marRight w:val="0"/>
      <w:marTop w:val="0"/>
      <w:marBottom w:val="0"/>
      <w:divBdr>
        <w:top w:val="none" w:sz="0" w:space="0" w:color="auto"/>
        <w:left w:val="none" w:sz="0" w:space="0" w:color="auto"/>
        <w:bottom w:val="none" w:sz="0" w:space="0" w:color="auto"/>
        <w:right w:val="none" w:sz="0" w:space="0" w:color="auto"/>
      </w:divBdr>
    </w:div>
    <w:div w:id="1658411440">
      <w:bodyDiv w:val="1"/>
      <w:marLeft w:val="0"/>
      <w:marRight w:val="0"/>
      <w:marTop w:val="0"/>
      <w:marBottom w:val="0"/>
      <w:divBdr>
        <w:top w:val="none" w:sz="0" w:space="0" w:color="auto"/>
        <w:left w:val="none" w:sz="0" w:space="0" w:color="auto"/>
        <w:bottom w:val="none" w:sz="0" w:space="0" w:color="auto"/>
        <w:right w:val="none" w:sz="0" w:space="0" w:color="auto"/>
      </w:divBdr>
    </w:div>
    <w:div w:id="1732269734">
      <w:bodyDiv w:val="1"/>
      <w:marLeft w:val="0"/>
      <w:marRight w:val="0"/>
      <w:marTop w:val="0"/>
      <w:marBottom w:val="0"/>
      <w:divBdr>
        <w:top w:val="none" w:sz="0" w:space="0" w:color="auto"/>
        <w:left w:val="none" w:sz="0" w:space="0" w:color="auto"/>
        <w:bottom w:val="none" w:sz="0" w:space="0" w:color="auto"/>
        <w:right w:val="none" w:sz="0" w:space="0" w:color="auto"/>
      </w:divBdr>
    </w:div>
    <w:div w:id="1764498307">
      <w:bodyDiv w:val="1"/>
      <w:marLeft w:val="0"/>
      <w:marRight w:val="0"/>
      <w:marTop w:val="0"/>
      <w:marBottom w:val="0"/>
      <w:divBdr>
        <w:top w:val="none" w:sz="0" w:space="0" w:color="auto"/>
        <w:left w:val="none" w:sz="0" w:space="0" w:color="auto"/>
        <w:bottom w:val="none" w:sz="0" w:space="0" w:color="auto"/>
        <w:right w:val="none" w:sz="0" w:space="0" w:color="auto"/>
      </w:divBdr>
    </w:div>
    <w:div w:id="1764957242">
      <w:bodyDiv w:val="1"/>
      <w:marLeft w:val="0"/>
      <w:marRight w:val="0"/>
      <w:marTop w:val="0"/>
      <w:marBottom w:val="0"/>
      <w:divBdr>
        <w:top w:val="none" w:sz="0" w:space="0" w:color="auto"/>
        <w:left w:val="none" w:sz="0" w:space="0" w:color="auto"/>
        <w:bottom w:val="none" w:sz="0" w:space="0" w:color="auto"/>
        <w:right w:val="none" w:sz="0" w:space="0" w:color="auto"/>
      </w:divBdr>
    </w:div>
    <w:div w:id="1821771994">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
    <w:div w:id="1854025554">
      <w:bodyDiv w:val="1"/>
      <w:marLeft w:val="0"/>
      <w:marRight w:val="0"/>
      <w:marTop w:val="0"/>
      <w:marBottom w:val="0"/>
      <w:divBdr>
        <w:top w:val="none" w:sz="0" w:space="0" w:color="auto"/>
        <w:left w:val="none" w:sz="0" w:space="0" w:color="auto"/>
        <w:bottom w:val="none" w:sz="0" w:space="0" w:color="auto"/>
        <w:right w:val="none" w:sz="0" w:space="0" w:color="auto"/>
      </w:divBdr>
    </w:div>
    <w:div w:id="1907108825">
      <w:bodyDiv w:val="1"/>
      <w:marLeft w:val="0"/>
      <w:marRight w:val="0"/>
      <w:marTop w:val="0"/>
      <w:marBottom w:val="0"/>
      <w:divBdr>
        <w:top w:val="none" w:sz="0" w:space="0" w:color="auto"/>
        <w:left w:val="none" w:sz="0" w:space="0" w:color="auto"/>
        <w:bottom w:val="none" w:sz="0" w:space="0" w:color="auto"/>
        <w:right w:val="none" w:sz="0" w:space="0" w:color="auto"/>
      </w:divBdr>
    </w:div>
    <w:div w:id="2001764078">
      <w:bodyDiv w:val="1"/>
      <w:marLeft w:val="0"/>
      <w:marRight w:val="0"/>
      <w:marTop w:val="0"/>
      <w:marBottom w:val="0"/>
      <w:divBdr>
        <w:top w:val="none" w:sz="0" w:space="0" w:color="auto"/>
        <w:left w:val="none" w:sz="0" w:space="0" w:color="auto"/>
        <w:bottom w:val="none" w:sz="0" w:space="0" w:color="auto"/>
        <w:right w:val="none" w:sz="0" w:space="0" w:color="auto"/>
      </w:divBdr>
    </w:div>
    <w:div w:id="2004358155">
      <w:bodyDiv w:val="1"/>
      <w:marLeft w:val="0"/>
      <w:marRight w:val="0"/>
      <w:marTop w:val="0"/>
      <w:marBottom w:val="0"/>
      <w:divBdr>
        <w:top w:val="none" w:sz="0" w:space="0" w:color="auto"/>
        <w:left w:val="none" w:sz="0" w:space="0" w:color="auto"/>
        <w:bottom w:val="none" w:sz="0" w:space="0" w:color="auto"/>
        <w:right w:val="none" w:sz="0" w:space="0" w:color="auto"/>
      </w:divBdr>
    </w:div>
    <w:div w:id="2069986861">
      <w:bodyDiv w:val="1"/>
      <w:marLeft w:val="0"/>
      <w:marRight w:val="0"/>
      <w:marTop w:val="0"/>
      <w:marBottom w:val="0"/>
      <w:divBdr>
        <w:top w:val="none" w:sz="0" w:space="0" w:color="auto"/>
        <w:left w:val="none" w:sz="0" w:space="0" w:color="auto"/>
        <w:bottom w:val="none" w:sz="0" w:space="0" w:color="auto"/>
        <w:right w:val="none" w:sz="0" w:space="0" w:color="auto"/>
      </w:divBdr>
    </w:div>
    <w:div w:id="2087875935">
      <w:bodyDiv w:val="1"/>
      <w:marLeft w:val="0"/>
      <w:marRight w:val="0"/>
      <w:marTop w:val="0"/>
      <w:marBottom w:val="0"/>
      <w:divBdr>
        <w:top w:val="none" w:sz="0" w:space="0" w:color="auto"/>
        <w:left w:val="none" w:sz="0" w:space="0" w:color="auto"/>
        <w:bottom w:val="none" w:sz="0" w:space="0" w:color="auto"/>
        <w:right w:val="none" w:sz="0" w:space="0" w:color="auto"/>
      </w:divBdr>
    </w:div>
    <w:div w:id="2138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tf.ca/wp-content/uploads/2020/09/HCTF-Conservation-Actions.pdf" TargetMode="External"/><Relationship Id="rId18" Type="http://schemas.openxmlformats.org/officeDocument/2006/relationships/hyperlink" Target="https://hctf.ca/grants/fish-and-wildlife-gra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ctf.ca/grants/fish-and-wildlife-grants/" TargetMode="External"/><Relationship Id="rId7" Type="http://schemas.openxmlformats.org/officeDocument/2006/relationships/webSettings" Target="webSettings.xml"/><Relationship Id="rId12" Type="http://schemas.openxmlformats.org/officeDocument/2006/relationships/hyperlink" Target="https://hctf.ca/wp-content/uploads/2020/09/HCTF-Conservation-Threats.pdf" TargetMode="External"/><Relationship Id="rId17" Type="http://schemas.openxmlformats.org/officeDocument/2006/relationships/hyperlink" Target="https://hctf.ca/grants/fish-and-wildlife-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gov.bc.ca/gov/content/environment/plants-animals-ecosystems/invasive-species/priority-species" TargetMode="External"/><Relationship Id="rId20" Type="http://schemas.openxmlformats.org/officeDocument/2006/relationships/hyperlink" Target="https://hctf.ca/med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ctf.ca/grants/fish-and-wildlife-gran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ir.gov.bc.ca/" TargetMode="External"/><Relationship Id="rId23" Type="http://schemas.openxmlformats.org/officeDocument/2006/relationships/header" Target="header1.xml"/><Relationship Id="rId10" Type="http://schemas.openxmlformats.org/officeDocument/2006/relationships/hyperlink" Target="https://hctf-grants.smapply.ca/prog/" TargetMode="External"/><Relationship Id="rId19" Type="http://schemas.openxmlformats.org/officeDocument/2006/relationships/hyperlink" Target="https://portal.nrs.gov.bc.ca/web/client/application-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ctf.ca/wp-content/uploads/2020/09/WildlifeMgmtUnitsMap.gif" TargetMode="External"/><Relationship Id="rId22" Type="http://schemas.openxmlformats.org/officeDocument/2006/relationships/hyperlink" Target="https://hctf.ca/grants/fish-and-wildlife-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ELI~1\AppData\Local\Temp\tf10357174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BBB933F35C7A458FD25F3759414CD6" ma:contentTypeVersion="14" ma:contentTypeDescription="Create a new document." ma:contentTypeScope="" ma:versionID="37e2eab263915c5a1327be3b1c9e1f4b">
  <xsd:schema xmlns:xsd="http://www.w3.org/2001/XMLSchema" xmlns:xs="http://www.w3.org/2001/XMLSchema" xmlns:p="http://schemas.microsoft.com/office/2006/metadata/properties" xmlns:ns2="38e41f16-6831-4220-97bd-2a4d17a99ad1" xmlns:ns3="5734627e-4749-4707-a0ce-84de6b340adc" targetNamespace="http://schemas.microsoft.com/office/2006/metadata/properties" ma:root="true" ma:fieldsID="15019dcebe9b8608cf3d5f59afc69373" ns2:_="" ns3:_="">
    <xsd:import namespace="38e41f16-6831-4220-97bd-2a4d17a99ad1"/>
    <xsd:import namespace="5734627e-4749-4707-a0ce-84de6b340a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1f16-6831-4220-97bd-2a4d17a9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571d58-7587-403c-af2c-a90ddc0e01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Project" ma:index="21" nillable="true" ma:displayName="Project" ma:format="Dropdown"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4627e-4749-4707-a0ce-84de6b340a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d560dd-91b2-4701-aa31-4cc0f677a574}" ma:internalName="TaxCatchAll" ma:showField="CatchAllData" ma:web="5734627e-4749-4707-a0ce-84de6b340a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F24E7-D5EF-4890-9215-01F97299586A}">
  <ds:schemaRefs>
    <ds:schemaRef ds:uri="http://schemas.microsoft.com/sharepoint/v3/contenttype/forms"/>
  </ds:schemaRefs>
</ds:datastoreItem>
</file>

<file path=customXml/itemProps2.xml><?xml version="1.0" encoding="utf-8"?>
<ds:datastoreItem xmlns:ds="http://schemas.openxmlformats.org/officeDocument/2006/customXml" ds:itemID="{9486CE16-9188-4BBA-A2A5-A66615DA21FA}">
  <ds:schemaRefs>
    <ds:schemaRef ds:uri="http://schemas.openxmlformats.org/officeDocument/2006/bibliography"/>
  </ds:schemaRefs>
</ds:datastoreItem>
</file>

<file path=customXml/itemProps3.xml><?xml version="1.0" encoding="utf-8"?>
<ds:datastoreItem xmlns:ds="http://schemas.openxmlformats.org/officeDocument/2006/customXml" ds:itemID="{59A04334-EBF4-408B-8CAA-DB6E2238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1f16-6831-4220-97bd-2a4d17a99ad1"/>
    <ds:schemaRef ds:uri="5734627e-4749-4707-a0ce-84de6b340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tf10357174_win32</Template>
  <TotalTime>5</TotalTime>
  <Pages>16</Pages>
  <Words>4621</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Wielinga</dc:creator>
  <cp:keywords/>
  <dc:description/>
  <cp:lastModifiedBy>Sophia Cuthbert</cp:lastModifiedBy>
  <cp:revision>4</cp:revision>
  <cp:lastPrinted>1900-01-01T08:00:00Z</cp:lastPrinted>
  <dcterms:created xsi:type="dcterms:W3CDTF">2024-09-12T22:38:00Z</dcterms:created>
  <dcterms:modified xsi:type="dcterms:W3CDTF">2024-09-13T21:23:00Z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GrammarlyDocumentId">
    <vt:lpwstr>1cbb63a828488d087c3310ca679bf9c06bae37ab7e6704c66934a32749c090f8</vt:lpwstr>
  </property>
</Properties>
</file>