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C051" w14:textId="288772CD" w:rsidR="00CE04F3" w:rsidRDefault="00C238A4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C766AD4" wp14:editId="79B064B2">
            <wp:simplePos x="0" y="0"/>
            <wp:positionH relativeFrom="margin">
              <wp:align>center</wp:align>
            </wp:positionH>
            <wp:positionV relativeFrom="paragraph">
              <wp:posOffset>-338455</wp:posOffset>
            </wp:positionV>
            <wp:extent cx="1545336" cy="1335024"/>
            <wp:effectExtent l="0" t="0" r="0" b="0"/>
            <wp:wrapNone/>
            <wp:docPr id="285748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48744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AA3F6" w14:textId="77777777" w:rsidR="00CE04F3" w:rsidRDefault="00CE04F3"/>
    <w:p w14:paraId="62097308" w14:textId="77777777" w:rsidR="00CE04F3" w:rsidRDefault="00CE04F3"/>
    <w:p w14:paraId="4852160C" w14:textId="77777777" w:rsidR="00CE04F3" w:rsidRDefault="00CE04F3"/>
    <w:p w14:paraId="5609259F" w14:textId="77777777" w:rsidR="000B2E55" w:rsidRDefault="000B2E55"/>
    <w:p w14:paraId="50CC3551" w14:textId="77777777" w:rsidR="000B2E55" w:rsidRDefault="000B2E55"/>
    <w:p w14:paraId="179A23DA" w14:textId="548B28FD" w:rsidR="00CE04F3" w:rsidRPr="008A28D1" w:rsidRDefault="000B2E55" w:rsidP="008A28D1">
      <w:pPr>
        <w:jc w:val="center"/>
        <w:rPr>
          <w:rFonts w:ascii="Georgia" w:hAnsi="Georgia"/>
          <w:sz w:val="32"/>
          <w:szCs w:val="32"/>
        </w:rPr>
      </w:pPr>
      <w:r w:rsidRPr="008A28D1">
        <w:rPr>
          <w:rFonts w:ascii="Georgia" w:hAnsi="Georgia"/>
          <w:sz w:val="32"/>
          <w:szCs w:val="32"/>
        </w:rPr>
        <w:t xml:space="preserve">2026-29 </w:t>
      </w:r>
      <w:r w:rsidR="00E936C5" w:rsidRPr="008A28D1">
        <w:rPr>
          <w:rFonts w:ascii="Georgia" w:hAnsi="Georgia"/>
          <w:sz w:val="32"/>
          <w:szCs w:val="32"/>
        </w:rPr>
        <w:t>Land Stewardship Grant</w:t>
      </w:r>
      <w:r w:rsidR="00416B6E">
        <w:rPr>
          <w:rFonts w:ascii="Georgia" w:hAnsi="Georgia"/>
          <w:sz w:val="32"/>
          <w:szCs w:val="32"/>
        </w:rPr>
        <w:t xml:space="preserve"> Application</w:t>
      </w:r>
      <w:r w:rsidRPr="008A28D1">
        <w:rPr>
          <w:rFonts w:ascii="Georgia" w:hAnsi="Georgia"/>
          <w:sz w:val="32"/>
          <w:szCs w:val="32"/>
        </w:rPr>
        <w:t xml:space="preserve"> Worksheet</w:t>
      </w:r>
    </w:p>
    <w:tbl>
      <w:tblPr>
        <w:tblpPr w:leftFromText="180" w:rightFromText="180" w:vertAnchor="page" w:horzAnchor="margin" w:tblpXSpec="center" w:tblpY="3601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1391"/>
        <w:gridCol w:w="5159"/>
      </w:tblGrid>
      <w:tr w:rsidR="000E4ADF" w:rsidRPr="007A1DD6" w14:paraId="224C6E4F" w14:textId="77777777" w:rsidTr="009C3568">
        <w:trPr>
          <w:cantSplit/>
        </w:trPr>
        <w:tc>
          <w:tcPr>
            <w:tcW w:w="10525" w:type="dxa"/>
            <w:gridSpan w:val="3"/>
            <w:shd w:val="clear" w:color="auto" w:fill="FFFFFF" w:themeFill="background1"/>
          </w:tcPr>
          <w:p w14:paraId="54F3AF0A" w14:textId="21795086" w:rsidR="00707100" w:rsidRPr="00174403" w:rsidRDefault="00707100" w:rsidP="00AA77E6">
            <w:pPr>
              <w:tabs>
                <w:tab w:val="left" w:pos="0"/>
              </w:tabs>
              <w:ind w:right="-180"/>
              <w:rPr>
                <w:spacing w:val="-1"/>
              </w:rPr>
            </w:pPr>
            <w:r w:rsidRPr="00174403">
              <w:rPr>
                <w:bCs/>
              </w:rPr>
              <w:t xml:space="preserve">Please note this form is intended to be used as a worksheet only. Any information entered in this form will need to be entered and submitted through the </w:t>
            </w:r>
            <w:hyperlink r:id="rId12" w:history="1">
              <w:r w:rsidR="006F4B8A" w:rsidRPr="00560C80">
                <w:rPr>
                  <w:rStyle w:val="Hyperlink"/>
                  <w:b/>
                  <w:color w:val="2C72A6"/>
                </w:rPr>
                <w:t>Survey Apply online system</w:t>
              </w:r>
            </w:hyperlink>
            <w:r w:rsidRPr="00174403">
              <w:rPr>
                <w:bCs/>
              </w:rPr>
              <w:t xml:space="preserve">. </w:t>
            </w:r>
            <w:r w:rsidRPr="00174403">
              <w:rPr>
                <w:spacing w:val="-1"/>
              </w:rPr>
              <w:t>Once this form has been completed</w:t>
            </w:r>
            <w:r w:rsidR="00560C80">
              <w:rPr>
                <w:spacing w:val="-1"/>
              </w:rPr>
              <w:t>,</w:t>
            </w:r>
            <w:r w:rsidRPr="00174403">
              <w:rPr>
                <w:spacing w:val="-1"/>
              </w:rPr>
              <w:t xml:space="preserve"> you can then copy and paste directly from this document to the online form.</w:t>
            </w:r>
            <w:r w:rsidR="003F2FE5">
              <w:rPr>
                <w:spacing w:val="-1"/>
              </w:rPr>
              <w:t xml:space="preserve"> </w:t>
            </w:r>
            <w:r w:rsidR="00964186" w:rsidRPr="00F21903">
              <w:rPr>
                <w:b/>
                <w:bCs/>
                <w:spacing w:val="-1"/>
                <w:u w:val="single"/>
              </w:rPr>
              <w:t>Note:</w:t>
            </w:r>
            <w:r w:rsidR="00964186" w:rsidRPr="00F21903">
              <w:rPr>
                <w:b/>
                <w:bCs/>
                <w:spacing w:val="-1"/>
              </w:rPr>
              <w:t xml:space="preserve"> </w:t>
            </w:r>
            <w:r w:rsidR="003F2FE5" w:rsidRPr="00F21903">
              <w:rPr>
                <w:spacing w:val="-1"/>
              </w:rPr>
              <w:t xml:space="preserve">Survey Apply does not keep any formatting such as </w:t>
            </w:r>
            <w:proofErr w:type="gramStart"/>
            <w:r w:rsidR="003F2FE5" w:rsidRPr="00F21903">
              <w:rPr>
                <w:spacing w:val="-1"/>
              </w:rPr>
              <w:t>bolded</w:t>
            </w:r>
            <w:proofErr w:type="gramEnd"/>
            <w:r w:rsidR="003F2FE5" w:rsidRPr="00F21903">
              <w:rPr>
                <w:spacing w:val="-1"/>
              </w:rPr>
              <w:t xml:space="preserve"> text, indents or italics</w:t>
            </w:r>
            <w:r w:rsidR="00874F18" w:rsidRPr="00F21903">
              <w:rPr>
                <w:spacing w:val="-1"/>
              </w:rPr>
              <w:t>.</w:t>
            </w:r>
            <w:r w:rsidR="003F2FE5" w:rsidRPr="00F21903">
              <w:rPr>
                <w:spacing w:val="-1"/>
              </w:rPr>
              <w:t xml:space="preserve"> </w:t>
            </w:r>
            <w:r w:rsidR="00874F18" w:rsidRPr="00F21903">
              <w:rPr>
                <w:spacing w:val="-1"/>
              </w:rPr>
              <w:t>I</w:t>
            </w:r>
            <w:r w:rsidR="003F2FE5" w:rsidRPr="00F21903">
              <w:rPr>
                <w:spacing w:val="-1"/>
              </w:rPr>
              <w:t xml:space="preserve">t will retain copied bullet points, but we advise you </w:t>
            </w:r>
            <w:r w:rsidR="00F21903">
              <w:rPr>
                <w:spacing w:val="-1"/>
              </w:rPr>
              <w:t xml:space="preserve">to </w:t>
            </w:r>
            <w:r w:rsidR="003F2FE5" w:rsidRPr="00F21903">
              <w:rPr>
                <w:spacing w:val="-1"/>
              </w:rPr>
              <w:t xml:space="preserve">limit your formatting until you have tested it in the Survey Apply system. </w:t>
            </w:r>
            <w:r w:rsidR="00A244FF" w:rsidRPr="00F21903">
              <w:rPr>
                <w:spacing w:val="-1"/>
              </w:rPr>
              <w:t>Please k</w:t>
            </w:r>
            <w:r w:rsidRPr="00F21903">
              <w:rPr>
                <w:spacing w:val="-1"/>
              </w:rPr>
              <w:t xml:space="preserve">eep a copy </w:t>
            </w:r>
            <w:r w:rsidR="00A244FF" w:rsidRPr="00F21903">
              <w:rPr>
                <w:spacing w:val="-1"/>
              </w:rPr>
              <w:t xml:space="preserve">of this worksheet </w:t>
            </w:r>
            <w:r w:rsidRPr="00F21903">
              <w:rPr>
                <w:spacing w:val="-1"/>
              </w:rPr>
              <w:t>for your records.</w:t>
            </w:r>
            <w:r w:rsidRPr="00174403">
              <w:rPr>
                <w:spacing w:val="-1"/>
              </w:rPr>
              <w:t xml:space="preserve"> </w:t>
            </w:r>
          </w:p>
          <w:p w14:paraId="4C9D7623" w14:textId="6FAD1E44" w:rsidR="005304F2" w:rsidRPr="005B3FE0" w:rsidRDefault="0ABF4B0B" w:rsidP="00AA77E6">
            <w:pPr>
              <w:ind w:right="-180"/>
              <w:rPr>
                <w:i/>
                <w:iCs/>
              </w:rPr>
            </w:pPr>
            <w:r w:rsidRPr="005B3FE0">
              <w:t xml:space="preserve">Please refer to </w:t>
            </w:r>
            <w:r w:rsidR="00A244FF" w:rsidRPr="005B3FE0">
              <w:t>the ‘</w:t>
            </w:r>
            <w:r w:rsidR="00FD2728" w:rsidRPr="005B3FE0">
              <w:t>Land Stewardship Grant Program</w:t>
            </w:r>
            <w:r w:rsidR="00A244FF" w:rsidRPr="005B3FE0">
              <w:t xml:space="preserve"> </w:t>
            </w:r>
            <w:r w:rsidR="00FD2728" w:rsidRPr="005B3FE0">
              <w:t>Guidelines</w:t>
            </w:r>
            <w:r w:rsidR="00A244FF" w:rsidRPr="005B3FE0">
              <w:t>’ and</w:t>
            </w:r>
            <w:r w:rsidR="00B74749">
              <w:t xml:space="preserve"> the</w:t>
            </w:r>
            <w:r w:rsidR="00A244FF" w:rsidRPr="005B3FE0">
              <w:t xml:space="preserve"> ‘</w:t>
            </w:r>
            <w:r w:rsidR="00F70696" w:rsidRPr="005B3FE0">
              <w:t xml:space="preserve">Survey </w:t>
            </w:r>
            <w:r w:rsidR="00364371" w:rsidRPr="005B3FE0">
              <w:t>Apply</w:t>
            </w:r>
            <w:r w:rsidR="006762FD">
              <w:t xml:space="preserve"> Application</w:t>
            </w:r>
            <w:r w:rsidR="00C5180E">
              <w:t xml:space="preserve"> Guide</w:t>
            </w:r>
            <w:r w:rsidR="00B74749">
              <w:t>’</w:t>
            </w:r>
            <w:r w:rsidR="00A244FF" w:rsidRPr="005B3FE0">
              <w:t xml:space="preserve"> on the </w:t>
            </w:r>
            <w:r w:rsidR="005B3FE0" w:rsidRPr="005B3FE0">
              <w:t>Land Stewardship</w:t>
            </w:r>
            <w:r w:rsidR="009F71A9">
              <w:t xml:space="preserve"> Grant </w:t>
            </w:r>
            <w:hyperlink r:id="rId13" w:anchor="apply" w:history="1">
              <w:r w:rsidR="00364371" w:rsidRPr="00CE6FDC">
                <w:rPr>
                  <w:rStyle w:val="Hyperlink"/>
                  <w:color w:val="2C72A6"/>
                </w:rPr>
                <w:t>Apply tab</w:t>
              </w:r>
            </w:hyperlink>
            <w:r w:rsidR="00A244FF" w:rsidRPr="00FC700F">
              <w:t xml:space="preserve"> </w:t>
            </w:r>
            <w:r w:rsidRPr="005B3FE0">
              <w:t xml:space="preserve">for helpful tips on getting started and using the </w:t>
            </w:r>
            <w:r w:rsidR="115309DC" w:rsidRPr="005B3FE0">
              <w:t xml:space="preserve">Survey </w:t>
            </w:r>
            <w:r w:rsidRPr="005B3FE0">
              <w:t xml:space="preserve">Apply </w:t>
            </w:r>
            <w:r w:rsidR="115309DC" w:rsidRPr="005B3FE0">
              <w:t xml:space="preserve">application </w:t>
            </w:r>
            <w:r w:rsidRPr="005B3FE0">
              <w:t>system</w:t>
            </w:r>
            <w:r w:rsidRPr="005B3FE0">
              <w:rPr>
                <w:i/>
                <w:iCs/>
              </w:rPr>
              <w:t>.</w:t>
            </w:r>
          </w:p>
          <w:p w14:paraId="26C7CDF5" w14:textId="4E568B90" w:rsidR="00264318" w:rsidRPr="00671B23" w:rsidRDefault="00264318" w:rsidP="00AA77E6">
            <w:pPr>
              <w:ind w:right="-180"/>
              <w:rPr>
                <w:i/>
                <w:iCs/>
              </w:rPr>
            </w:pPr>
            <w:r w:rsidRPr="00051039">
              <w:rPr>
                <w:b/>
                <w:bCs/>
                <w:i/>
                <w:iCs/>
                <w:u w:val="single"/>
              </w:rPr>
              <w:t>Note</w:t>
            </w:r>
            <w:r w:rsidR="00E523B9" w:rsidRPr="29970A88">
              <w:rPr>
                <w:i/>
                <w:iCs/>
              </w:rPr>
              <w:t>: This</w:t>
            </w:r>
            <w:r w:rsidR="008E008D" w:rsidRPr="29970A88">
              <w:rPr>
                <w:i/>
                <w:iCs/>
              </w:rPr>
              <w:t xml:space="preserve"> Word worksheet shows all questions for </w:t>
            </w:r>
            <w:r w:rsidR="06FEB593" w:rsidRPr="29970A88">
              <w:rPr>
                <w:i/>
                <w:iCs/>
              </w:rPr>
              <w:t>Land Stewardship</w:t>
            </w:r>
            <w:r w:rsidR="008E008D" w:rsidRPr="29970A88">
              <w:rPr>
                <w:i/>
                <w:iCs/>
              </w:rPr>
              <w:t xml:space="preserve"> proposals</w:t>
            </w:r>
            <w:r w:rsidR="00D63C28">
              <w:rPr>
                <w:i/>
                <w:iCs/>
              </w:rPr>
              <w:t>; however,</w:t>
            </w:r>
            <w:r w:rsidR="008E008D" w:rsidRPr="29970A88">
              <w:rPr>
                <w:i/>
                <w:iCs/>
              </w:rPr>
              <w:t xml:space="preserve"> some questions are dynamic and may not trigger in the online system depending on your answers. </w:t>
            </w:r>
            <w:r w:rsidRPr="29970A88">
              <w:rPr>
                <w:i/>
                <w:iCs/>
              </w:rPr>
              <w:t xml:space="preserve"> </w:t>
            </w:r>
          </w:p>
          <w:p w14:paraId="72578313" w14:textId="1F7DCB0F" w:rsidR="00ED5BDE" w:rsidRPr="004807FC" w:rsidRDefault="00ED5BDE" w:rsidP="00AA77E6">
            <w:pPr>
              <w:tabs>
                <w:tab w:val="left" w:pos="0"/>
              </w:tabs>
              <w:ind w:right="-180"/>
              <w:rPr>
                <w:rFonts w:asciiTheme="minorHAnsi" w:hAnsiTheme="minorHAnsi" w:cstheme="minorHAnsi"/>
              </w:rPr>
            </w:pPr>
          </w:p>
        </w:tc>
      </w:tr>
      <w:tr w:rsidR="000E4ADF" w:rsidRPr="007A1DD6" w14:paraId="39A0C45D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0DD82F71" w14:textId="1F3CAB50" w:rsidR="00225C25" w:rsidRPr="0025344F" w:rsidRDefault="00C15A99" w:rsidP="00AA77E6">
            <w:pPr>
              <w:pStyle w:val="Label"/>
              <w:rPr>
                <w:sz w:val="22"/>
              </w:rPr>
            </w:pPr>
            <w:r w:rsidRPr="00C15A99">
              <w:rPr>
                <w:bCs/>
                <w:sz w:val="22"/>
              </w:rPr>
              <w:t>1.</w:t>
            </w:r>
            <w:r>
              <w:rPr>
                <w:sz w:val="22"/>
              </w:rPr>
              <w:t xml:space="preserve"> Proponent Information</w:t>
            </w:r>
          </w:p>
        </w:tc>
      </w:tr>
      <w:tr w:rsidR="00FC348D" w:rsidRPr="007A1DD6" w14:paraId="405CE919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8FFDC4C" w14:textId="531FF6DB" w:rsidR="00C27E9E" w:rsidRPr="008E7BBF" w:rsidRDefault="00C27E9E" w:rsidP="00AA77E6">
            <w:pPr>
              <w:tabs>
                <w:tab w:val="left" w:pos="0"/>
              </w:tabs>
              <w:ind w:right="-180"/>
              <w:rPr>
                <w:bCs/>
              </w:rPr>
            </w:pPr>
            <w:r w:rsidRPr="00287CA1">
              <w:rPr>
                <w:b/>
              </w:rPr>
              <w:t>Project Name:</w:t>
            </w:r>
            <w:r w:rsidRPr="008E7BBF">
              <w:rPr>
                <w:bCs/>
              </w:rPr>
              <w:t xml:space="preserve"> Applicants will be required to name their applications when they begin</w:t>
            </w:r>
            <w:r w:rsidR="005F5D8D">
              <w:rPr>
                <w:bCs/>
              </w:rPr>
              <w:t>;</w:t>
            </w:r>
            <w:r w:rsidRPr="008E7BBF">
              <w:rPr>
                <w:bCs/>
              </w:rPr>
              <w:t xml:space="preserve"> this title will appear here.</w:t>
            </w:r>
          </w:p>
          <w:p w14:paraId="1AFB57CE" w14:textId="44195537" w:rsidR="00C27E9E" w:rsidRPr="005F5D8D" w:rsidRDefault="00D879F6" w:rsidP="005F5D8D">
            <w:pPr>
              <w:tabs>
                <w:tab w:val="left" w:pos="0"/>
              </w:tabs>
              <w:spacing w:after="60"/>
              <w:ind w:right="-187"/>
              <w:rPr>
                <w:bCs/>
              </w:rPr>
            </w:pPr>
            <w:r w:rsidRPr="00D879F6">
              <w:rPr>
                <w:bCs/>
              </w:rPr>
              <w:t xml:space="preserve">Title your application </w:t>
            </w:r>
            <w:r w:rsidR="005139CC">
              <w:rPr>
                <w:bCs/>
              </w:rPr>
              <w:t>using</w:t>
            </w:r>
            <w:r w:rsidRPr="00D879F6">
              <w:rPr>
                <w:bCs/>
              </w:rPr>
              <w:t xml:space="preserve"> the name of your property</w:t>
            </w:r>
            <w:r w:rsidR="000352B0">
              <w:rPr>
                <w:bCs/>
              </w:rPr>
              <w:t xml:space="preserve"> </w:t>
            </w:r>
            <w:r w:rsidR="007264DE">
              <w:rPr>
                <w:bCs/>
              </w:rPr>
              <w:t>or property complex</w:t>
            </w:r>
            <w:r w:rsidR="005F5D8D">
              <w:rPr>
                <w:bCs/>
              </w:rPr>
              <w:t>.</w:t>
            </w:r>
            <w:r w:rsidR="000352B0">
              <w:rPr>
                <w:bCs/>
              </w:rPr>
              <w:t xml:space="preserve"> I</w:t>
            </w:r>
            <w:r w:rsidRPr="00D879F6">
              <w:rPr>
                <w:bCs/>
              </w:rPr>
              <w:t xml:space="preserve">f applying for multiple </w:t>
            </w:r>
            <w:r w:rsidR="003F3FEB">
              <w:rPr>
                <w:bCs/>
              </w:rPr>
              <w:t>properties</w:t>
            </w:r>
            <w:r w:rsidR="005F5D8D">
              <w:rPr>
                <w:bCs/>
              </w:rPr>
              <w:t>,</w:t>
            </w:r>
            <w:r w:rsidR="00DE3823">
              <w:rPr>
                <w:bCs/>
              </w:rPr>
              <w:t xml:space="preserve"> use the name of the main site </w:t>
            </w:r>
            <w:r w:rsidR="00B74749">
              <w:rPr>
                <w:bCs/>
              </w:rPr>
              <w:t>detailed in</w:t>
            </w:r>
            <w:r w:rsidR="00AE7C6D">
              <w:rPr>
                <w:bCs/>
              </w:rPr>
              <w:t xml:space="preserve"> </w:t>
            </w:r>
            <w:r w:rsidR="00DF259B">
              <w:rPr>
                <w:bCs/>
              </w:rPr>
              <w:t>Prop</w:t>
            </w:r>
            <w:r w:rsidR="0060675B">
              <w:rPr>
                <w:bCs/>
              </w:rPr>
              <w:t>erty</w:t>
            </w:r>
            <w:r w:rsidR="00DF259B">
              <w:rPr>
                <w:bCs/>
              </w:rPr>
              <w:t xml:space="preserve"> </w:t>
            </w:r>
            <w:r w:rsidR="00DF259B" w:rsidRPr="005F5D8D">
              <w:rPr>
                <w:bCs/>
              </w:rPr>
              <w:t>1</w:t>
            </w:r>
            <w:r w:rsidR="005139CC" w:rsidRPr="005F5D8D">
              <w:rPr>
                <w:bCs/>
              </w:rPr>
              <w:t xml:space="preserve"> (max</w:t>
            </w:r>
            <w:r w:rsidR="005F5D8D" w:rsidRPr="005F5D8D">
              <w:rPr>
                <w:bCs/>
              </w:rPr>
              <w:t>.</w:t>
            </w:r>
            <w:r w:rsidR="005139CC" w:rsidRPr="005F5D8D">
              <w:rPr>
                <w:bCs/>
              </w:rPr>
              <w:t xml:space="preserve"> 75 characters)</w:t>
            </w:r>
            <w:r w:rsidR="00A77DD7" w:rsidRPr="005F5D8D">
              <w:rPr>
                <w:bCs/>
              </w:rPr>
              <w:t>.</w:t>
            </w:r>
            <w:r w:rsidR="00A77DD7">
              <w:rPr>
                <w:bCs/>
              </w:rPr>
              <w:t xml:space="preserve"> </w:t>
            </w:r>
            <w:r w:rsidR="00C27E9E" w:rsidRPr="008E7BBF">
              <w:rPr>
                <w:bCs/>
              </w:rPr>
              <w:t xml:space="preserve">Please see the </w:t>
            </w:r>
            <w:r w:rsidR="00CB6EE7">
              <w:rPr>
                <w:bCs/>
              </w:rPr>
              <w:t>‘</w:t>
            </w:r>
            <w:r w:rsidR="00C27E9E" w:rsidRPr="008E7BBF">
              <w:rPr>
                <w:bCs/>
              </w:rPr>
              <w:t>Survey Apply</w:t>
            </w:r>
            <w:r>
              <w:rPr>
                <w:bCs/>
              </w:rPr>
              <w:t xml:space="preserve"> Application Guide</w:t>
            </w:r>
            <w:r w:rsidR="00CB6EE7">
              <w:rPr>
                <w:bCs/>
              </w:rPr>
              <w:t>’</w:t>
            </w:r>
            <w:r w:rsidR="00C27E9E" w:rsidRPr="008E7BBF">
              <w:rPr>
                <w:bCs/>
              </w:rPr>
              <w:t xml:space="preserve"> on how to edit your project name after you have started your application.</w:t>
            </w:r>
          </w:p>
        </w:tc>
      </w:tr>
      <w:tr w:rsidR="000E4ADF" w:rsidRPr="007A1DD6" w14:paraId="3CEA1C2D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69C1DE34" w14:textId="28CD1647" w:rsidR="00C27E9E" w:rsidRPr="00D83301" w:rsidRDefault="00C27E9E" w:rsidP="00AA77E6">
            <w:pPr>
              <w:rPr>
                <w:b/>
                <w:bCs/>
              </w:rPr>
            </w:pPr>
            <w:r>
              <w:rPr>
                <w:b/>
                <w:bCs/>
              </w:rPr>
              <w:t>Contact Information</w:t>
            </w:r>
          </w:p>
          <w:p w14:paraId="24A3D9E0" w14:textId="52F4B9D0" w:rsidR="00C27E9E" w:rsidRPr="00D83301" w:rsidRDefault="00C27E9E" w:rsidP="00AA77E6">
            <w:pPr>
              <w:rPr>
                <w:i/>
                <w:iCs/>
              </w:rPr>
            </w:pPr>
            <w:r w:rsidRPr="00891720">
              <w:rPr>
                <w:i/>
                <w:iCs/>
              </w:rPr>
              <w:t>The contact person for this project is considered the Project Leade</w:t>
            </w:r>
            <w:r w:rsidRPr="00B57EA0">
              <w:rPr>
                <w:i/>
                <w:iCs/>
              </w:rPr>
              <w:t xml:space="preserve">r. </w:t>
            </w:r>
            <w:r w:rsidRPr="00287CA1">
              <w:rPr>
                <w:i/>
                <w:iCs/>
                <w:color w:val="EE0000"/>
              </w:rPr>
              <w:t>The email address provided must be linked to a verified Survey Apply account.</w:t>
            </w:r>
          </w:p>
        </w:tc>
      </w:tr>
      <w:tr w:rsidR="000E4ADF" w:rsidRPr="007A1DD6" w14:paraId="0E48FC30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2739988B" w14:textId="5168D4CE" w:rsidR="00C27E9E" w:rsidRPr="00B475DD" w:rsidRDefault="00C27E9E" w:rsidP="00AA77E6">
            <w:pPr>
              <w:pStyle w:val="Label"/>
            </w:pPr>
            <w:r>
              <w:t>Project Leader Name:</w:t>
            </w:r>
          </w:p>
        </w:tc>
        <w:tc>
          <w:tcPr>
            <w:tcW w:w="6550" w:type="dxa"/>
            <w:gridSpan w:val="2"/>
          </w:tcPr>
          <w:p w14:paraId="4505E5AD" w14:textId="77777777" w:rsidR="00C27E9E" w:rsidRPr="00B475DD" w:rsidRDefault="00C27E9E" w:rsidP="00AA77E6"/>
        </w:tc>
      </w:tr>
      <w:tr w:rsidR="000E4ADF" w:rsidRPr="007A1DD6" w14:paraId="13467B6B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3A99140D" w14:textId="4C8A0B96" w:rsidR="00C27E9E" w:rsidRDefault="00C27E9E" w:rsidP="00AA77E6">
            <w:pPr>
              <w:pStyle w:val="Label"/>
            </w:pPr>
            <w:r>
              <w:t>Project Leader Role/Title:</w:t>
            </w:r>
          </w:p>
        </w:tc>
        <w:tc>
          <w:tcPr>
            <w:tcW w:w="6550" w:type="dxa"/>
            <w:gridSpan w:val="2"/>
          </w:tcPr>
          <w:p w14:paraId="1DA30D6B" w14:textId="77777777" w:rsidR="00C27E9E" w:rsidRPr="00B475DD" w:rsidRDefault="00C27E9E" w:rsidP="00AA77E6"/>
        </w:tc>
      </w:tr>
      <w:tr w:rsidR="000E4ADF" w:rsidRPr="007A1DD6" w14:paraId="2E663CCB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20FF64DA" w14:textId="1033172F" w:rsidR="00C27E9E" w:rsidRPr="00B475DD" w:rsidRDefault="00C27E9E" w:rsidP="00AA77E6">
            <w:pPr>
              <w:pStyle w:val="Label"/>
            </w:pPr>
            <w:r>
              <w:t>Email Address:</w:t>
            </w:r>
          </w:p>
        </w:tc>
        <w:tc>
          <w:tcPr>
            <w:tcW w:w="6550" w:type="dxa"/>
            <w:gridSpan w:val="2"/>
          </w:tcPr>
          <w:p w14:paraId="0140CF88" w14:textId="77777777" w:rsidR="00C27E9E" w:rsidRPr="00B475DD" w:rsidRDefault="00C27E9E" w:rsidP="00AA77E6"/>
        </w:tc>
      </w:tr>
      <w:tr w:rsidR="000E4ADF" w:rsidRPr="007A1DD6" w14:paraId="0B95E235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23370DEB" w14:textId="00725D66" w:rsidR="00C27E9E" w:rsidRPr="00B475DD" w:rsidRDefault="00C27E9E" w:rsidP="00AA77E6">
            <w:pPr>
              <w:pStyle w:val="Label"/>
            </w:pPr>
            <w:r>
              <w:t>Work Phone:</w:t>
            </w:r>
          </w:p>
        </w:tc>
        <w:tc>
          <w:tcPr>
            <w:tcW w:w="6550" w:type="dxa"/>
            <w:gridSpan w:val="2"/>
          </w:tcPr>
          <w:p w14:paraId="103CE7D0" w14:textId="77777777" w:rsidR="00C27E9E" w:rsidRPr="00B475DD" w:rsidRDefault="00C27E9E" w:rsidP="00AA77E6"/>
        </w:tc>
      </w:tr>
      <w:tr w:rsidR="000E4ADF" w:rsidRPr="007A1DD6" w14:paraId="494CF534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69079DA8" w14:textId="1A84746E" w:rsidR="00C27E9E" w:rsidRDefault="00C27E9E" w:rsidP="00AA77E6">
            <w:pPr>
              <w:pStyle w:val="Label"/>
            </w:pPr>
            <w:r w:rsidRPr="00CE69D9">
              <w:t xml:space="preserve">Cell Phone </w:t>
            </w:r>
            <w:r w:rsidRPr="00CE69D9">
              <w:rPr>
                <w:b w:val="0"/>
                <w:bCs/>
                <w:i/>
                <w:iCs/>
              </w:rPr>
              <w:t>(optional):</w:t>
            </w:r>
          </w:p>
        </w:tc>
        <w:tc>
          <w:tcPr>
            <w:tcW w:w="6550" w:type="dxa"/>
            <w:gridSpan w:val="2"/>
          </w:tcPr>
          <w:p w14:paraId="60B2E01F" w14:textId="77777777" w:rsidR="00C27E9E" w:rsidRPr="00B475DD" w:rsidRDefault="00C27E9E" w:rsidP="00AA77E6"/>
        </w:tc>
      </w:tr>
      <w:tr w:rsidR="000E4ADF" w:rsidRPr="007A1DD6" w14:paraId="6D91E48B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279F32E5" w14:textId="028FFDD3" w:rsidR="00C27E9E" w:rsidRPr="00503DAF" w:rsidRDefault="00C27E9E" w:rsidP="00AA77E6">
            <w:pPr>
              <w:pStyle w:val="Label"/>
              <w:rPr>
                <w:b w:val="0"/>
                <w:bCs/>
                <w:i/>
                <w:iCs/>
              </w:rPr>
            </w:pPr>
            <w:r>
              <w:t xml:space="preserve">Field Contact </w:t>
            </w:r>
            <w:r>
              <w:rPr>
                <w:b w:val="0"/>
                <w:bCs/>
                <w:i/>
                <w:iCs/>
              </w:rPr>
              <w:t>(optional):</w:t>
            </w:r>
          </w:p>
        </w:tc>
        <w:tc>
          <w:tcPr>
            <w:tcW w:w="6550" w:type="dxa"/>
            <w:gridSpan w:val="2"/>
          </w:tcPr>
          <w:p w14:paraId="217055A2" w14:textId="77777777" w:rsidR="00C27E9E" w:rsidRPr="00B475DD" w:rsidRDefault="00C27E9E" w:rsidP="00AA77E6"/>
        </w:tc>
      </w:tr>
      <w:tr w:rsidR="000E4ADF" w:rsidRPr="007A1DD6" w14:paraId="27083C04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F829A9E" w14:textId="7DBB56C4" w:rsidR="00C27E9E" w:rsidRPr="00EF1A33" w:rsidRDefault="00C27E9E" w:rsidP="00AA77E6">
            <w:pPr>
              <w:rPr>
                <w:b/>
                <w:bCs/>
              </w:rPr>
            </w:pPr>
            <w:r>
              <w:rPr>
                <w:b/>
                <w:bCs/>
              </w:rPr>
              <w:t>Mailing Address</w:t>
            </w:r>
          </w:p>
          <w:p w14:paraId="23D7C0B2" w14:textId="76D26A26" w:rsidR="00C27E9E" w:rsidRPr="00400B3D" w:rsidRDefault="00C27E9E" w:rsidP="00AA77E6">
            <w:pPr>
              <w:rPr>
                <w:i/>
                <w:iCs/>
                <w:highlight w:val="yellow"/>
              </w:rPr>
            </w:pPr>
            <w:r w:rsidRPr="00265ADE">
              <w:rPr>
                <w:i/>
                <w:iCs/>
              </w:rPr>
              <w:t>The name and address listed here will be used to issue payments. Pending approval, the organization listed here will be legally responsible for this project.</w:t>
            </w:r>
          </w:p>
        </w:tc>
      </w:tr>
      <w:tr w:rsidR="000E4ADF" w:rsidRPr="007A1DD6" w14:paraId="7F3955DD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5631E52B" w14:textId="3334ED35" w:rsidR="00C27E9E" w:rsidRDefault="00C27E9E" w:rsidP="00AA77E6">
            <w:pPr>
              <w:pStyle w:val="Label"/>
            </w:pPr>
            <w:r>
              <w:t>Organization:</w:t>
            </w:r>
          </w:p>
        </w:tc>
        <w:tc>
          <w:tcPr>
            <w:tcW w:w="6550" w:type="dxa"/>
            <w:gridSpan w:val="2"/>
          </w:tcPr>
          <w:p w14:paraId="44D6CB12" w14:textId="77777777" w:rsidR="00C27E9E" w:rsidRPr="00B475DD" w:rsidRDefault="00C27E9E" w:rsidP="00AA77E6"/>
        </w:tc>
      </w:tr>
      <w:tr w:rsidR="000E4ADF" w:rsidRPr="007A1DD6" w14:paraId="343AF0DB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55A007CE" w14:textId="5983484E" w:rsidR="00C27E9E" w:rsidRDefault="00C27E9E" w:rsidP="00AA77E6">
            <w:pPr>
              <w:pStyle w:val="Label"/>
            </w:pPr>
            <w:r>
              <w:t>Address:</w:t>
            </w:r>
          </w:p>
        </w:tc>
        <w:tc>
          <w:tcPr>
            <w:tcW w:w="6550" w:type="dxa"/>
            <w:gridSpan w:val="2"/>
          </w:tcPr>
          <w:p w14:paraId="3C917B7B" w14:textId="77777777" w:rsidR="00C27E9E" w:rsidRPr="00B475DD" w:rsidRDefault="00C27E9E" w:rsidP="00AA77E6"/>
        </w:tc>
      </w:tr>
      <w:tr w:rsidR="000E4ADF" w:rsidRPr="007A1DD6" w14:paraId="1D404163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5436CCDC" w14:textId="4DC8D07E" w:rsidR="00C27E9E" w:rsidRDefault="00C27E9E" w:rsidP="00AA77E6">
            <w:pPr>
              <w:pStyle w:val="Label"/>
            </w:pPr>
            <w:r>
              <w:t>City:</w:t>
            </w:r>
          </w:p>
        </w:tc>
        <w:tc>
          <w:tcPr>
            <w:tcW w:w="6550" w:type="dxa"/>
            <w:gridSpan w:val="2"/>
          </w:tcPr>
          <w:p w14:paraId="73E46D41" w14:textId="77777777" w:rsidR="00C27E9E" w:rsidRPr="00B475DD" w:rsidRDefault="00C27E9E" w:rsidP="00AA77E6"/>
        </w:tc>
      </w:tr>
      <w:tr w:rsidR="000E4ADF" w:rsidRPr="007A1DD6" w14:paraId="6920C87D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451946A9" w14:textId="2BF35D86" w:rsidR="00C27E9E" w:rsidRDefault="00C27E9E" w:rsidP="00AA77E6">
            <w:pPr>
              <w:pStyle w:val="Label"/>
            </w:pPr>
            <w:r>
              <w:t>Province:</w:t>
            </w:r>
          </w:p>
        </w:tc>
        <w:tc>
          <w:tcPr>
            <w:tcW w:w="6550" w:type="dxa"/>
            <w:gridSpan w:val="2"/>
          </w:tcPr>
          <w:p w14:paraId="5B04FB12" w14:textId="77777777" w:rsidR="00C27E9E" w:rsidRPr="00B475DD" w:rsidRDefault="00C27E9E" w:rsidP="00AA77E6"/>
        </w:tc>
      </w:tr>
      <w:tr w:rsidR="000E4ADF" w:rsidRPr="007A1DD6" w14:paraId="351A666F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29B85348" w14:textId="325798CD" w:rsidR="00C27E9E" w:rsidRDefault="00C27E9E" w:rsidP="00AA77E6">
            <w:pPr>
              <w:pStyle w:val="Label"/>
            </w:pPr>
            <w:r>
              <w:t>Postal Code:</w:t>
            </w:r>
          </w:p>
        </w:tc>
        <w:tc>
          <w:tcPr>
            <w:tcW w:w="6550" w:type="dxa"/>
            <w:gridSpan w:val="2"/>
          </w:tcPr>
          <w:p w14:paraId="5C048976" w14:textId="77777777" w:rsidR="00C27E9E" w:rsidRPr="00B475DD" w:rsidRDefault="00C27E9E" w:rsidP="00AA77E6"/>
        </w:tc>
      </w:tr>
      <w:tr w:rsidR="000E4ADF" w:rsidRPr="007A1DD6" w14:paraId="54A71BEB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618ECFC9" w14:textId="7A4929F0" w:rsidR="00C27E9E" w:rsidRDefault="00C27E9E" w:rsidP="00AA77E6">
            <w:pPr>
              <w:pStyle w:val="Label"/>
            </w:pPr>
            <w:r>
              <w:t>Website:</w:t>
            </w:r>
          </w:p>
        </w:tc>
        <w:tc>
          <w:tcPr>
            <w:tcW w:w="6550" w:type="dxa"/>
            <w:gridSpan w:val="2"/>
          </w:tcPr>
          <w:p w14:paraId="3EC63334" w14:textId="77777777" w:rsidR="00C27E9E" w:rsidRPr="00B475DD" w:rsidRDefault="00C27E9E" w:rsidP="00AA77E6"/>
        </w:tc>
      </w:tr>
      <w:tr w:rsidR="000E4ADF" w:rsidRPr="007A1DD6" w14:paraId="03B02898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85F864D" w14:textId="01339642" w:rsidR="00C27E9E" w:rsidRPr="0043674B" w:rsidRDefault="00C27E9E" w:rsidP="00AA77E6">
            <w:pPr>
              <w:pStyle w:val="Label"/>
              <w:rPr>
                <w:b w:val="0"/>
                <w:bCs/>
                <w:i/>
                <w:iCs/>
              </w:rPr>
            </w:pPr>
            <w:r>
              <w:rPr>
                <w:bCs/>
                <w:sz w:val="22"/>
              </w:rPr>
              <w:t>2</w:t>
            </w:r>
            <w:r w:rsidRPr="00C15A99">
              <w:rPr>
                <w:bCs/>
                <w:sz w:val="22"/>
              </w:rPr>
              <w:t>.</w:t>
            </w:r>
            <w:r>
              <w:rPr>
                <w:sz w:val="22"/>
              </w:rPr>
              <w:t xml:space="preserve"> Total Amount Requested from HCTF</w:t>
            </w:r>
          </w:p>
        </w:tc>
      </w:tr>
      <w:tr w:rsidR="000E4ADF" w:rsidRPr="007A1DD6" w14:paraId="4784E50B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A22FAD1" w14:textId="085B9532" w:rsidR="00C27E9E" w:rsidRDefault="00C27E9E" w:rsidP="00AA77E6">
            <w:pPr>
              <w:pStyle w:val="Label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Total Amount Requested </w:t>
            </w:r>
            <w:r w:rsidR="00B74749">
              <w:rPr>
                <w:bCs/>
                <w:szCs w:val="20"/>
              </w:rPr>
              <w:t xml:space="preserve">from </w:t>
            </w:r>
            <w:r>
              <w:rPr>
                <w:bCs/>
                <w:szCs w:val="20"/>
              </w:rPr>
              <w:t>HCTF</w:t>
            </w:r>
          </w:p>
          <w:p w14:paraId="448899E6" w14:textId="46722918" w:rsidR="00C27E9E" w:rsidRPr="005831D6" w:rsidRDefault="00C27E9E" w:rsidP="00AA77E6">
            <w:pPr>
              <w:pStyle w:val="Label"/>
              <w:rPr>
                <w:b w:val="0"/>
                <w:i/>
                <w:iCs/>
                <w:szCs w:val="20"/>
              </w:rPr>
            </w:pPr>
            <w:r w:rsidRPr="005831D6">
              <w:rPr>
                <w:b w:val="0"/>
                <w:i/>
                <w:iCs/>
                <w:szCs w:val="20"/>
              </w:rPr>
              <w:t>Important note: If there is a discrepancy between this amount and the total in the spreadsheet, we will consider the amount in the budget spreadsheet (Excel file) to be correct.</w:t>
            </w:r>
          </w:p>
        </w:tc>
      </w:tr>
      <w:tr w:rsidR="000E4ADF" w:rsidRPr="007A1DD6" w14:paraId="42CCF192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76DE45C8" w14:textId="400ECB1F" w:rsidR="00C27E9E" w:rsidRPr="00A35F64" w:rsidRDefault="00C27E9E" w:rsidP="00AA77E6">
            <w:pPr>
              <w:pStyle w:val="Label"/>
              <w:rPr>
                <w:b w:val="0"/>
                <w:bCs/>
                <w:i/>
                <w:iCs/>
              </w:rPr>
            </w:pPr>
            <w:r>
              <w:t>$</w:t>
            </w:r>
          </w:p>
        </w:tc>
        <w:tc>
          <w:tcPr>
            <w:tcW w:w="6550" w:type="dxa"/>
            <w:gridSpan w:val="2"/>
            <w:shd w:val="clear" w:color="auto" w:fill="FFFFFF" w:themeFill="background1"/>
          </w:tcPr>
          <w:p w14:paraId="48280823" w14:textId="77777777" w:rsidR="00C27E9E" w:rsidRPr="00AF1122" w:rsidRDefault="00C27E9E" w:rsidP="00AA77E6"/>
        </w:tc>
      </w:tr>
      <w:tr w:rsidR="000E4ADF" w:rsidRPr="007A1DD6" w14:paraId="7DCB563D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300653D8" w14:textId="50A9008D" w:rsidR="00C27E9E" w:rsidRPr="00F210E9" w:rsidRDefault="00C27E9E" w:rsidP="00AA77E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3. Organization Details</w:t>
            </w:r>
          </w:p>
        </w:tc>
      </w:tr>
      <w:tr w:rsidR="000E4ADF" w:rsidRPr="007A1DD6" w14:paraId="27BF4092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6A8FBFD5" w14:textId="6DF2AA94" w:rsidR="00C27E9E" w:rsidRPr="00225C25" w:rsidRDefault="00C27E9E" w:rsidP="00AA77E6">
            <w:pPr>
              <w:pStyle w:val="NormalWeb"/>
            </w:pPr>
            <w:r>
              <w:rPr>
                <w:rFonts w:ascii="Calibri" w:eastAsia="Calibri" w:hAnsi="Calibri"/>
                <w:b/>
                <w:color w:val="262626"/>
                <w:sz w:val="20"/>
                <w:szCs w:val="22"/>
              </w:rPr>
              <w:t>Organization Details – fill out all th</w:t>
            </w:r>
            <w:r w:rsidR="00B74749">
              <w:rPr>
                <w:rFonts w:ascii="Calibri" w:eastAsia="Calibri" w:hAnsi="Calibri"/>
                <w:b/>
                <w:color w:val="262626"/>
                <w:sz w:val="20"/>
                <w:szCs w:val="22"/>
              </w:rPr>
              <w:t>at</w:t>
            </w:r>
            <w:r>
              <w:rPr>
                <w:rFonts w:ascii="Calibri" w:eastAsia="Calibri" w:hAnsi="Calibri"/>
                <w:b/>
                <w:color w:val="262626"/>
                <w:sz w:val="20"/>
                <w:szCs w:val="22"/>
              </w:rPr>
              <w:t xml:space="preserve"> apply </w:t>
            </w:r>
          </w:p>
        </w:tc>
      </w:tr>
      <w:tr w:rsidR="000E4ADF" w:rsidRPr="007A1DD6" w14:paraId="5236E22B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0C4488BA" w14:textId="42A6698C" w:rsidR="00C27E9E" w:rsidRDefault="00C27E9E" w:rsidP="00AA77E6">
            <w:pPr>
              <w:pStyle w:val="NormalWeb"/>
              <w:rPr>
                <w:rFonts w:ascii="Calibri" w:eastAsia="Calibri" w:hAnsi="Calibri"/>
                <w:b/>
                <w:color w:val="262626"/>
                <w:sz w:val="20"/>
                <w:szCs w:val="22"/>
              </w:rPr>
            </w:pPr>
            <w:r w:rsidRPr="0046566E">
              <w:rPr>
                <w:rFonts w:ascii="Calibri" w:eastAsia="Calibri" w:hAnsi="Calibri"/>
                <w:b/>
                <w:color w:val="262626"/>
                <w:sz w:val="20"/>
                <w:szCs w:val="22"/>
              </w:rPr>
              <w:t>Date of incorporation:</w:t>
            </w:r>
          </w:p>
        </w:tc>
        <w:tc>
          <w:tcPr>
            <w:tcW w:w="6550" w:type="dxa"/>
            <w:gridSpan w:val="2"/>
            <w:shd w:val="clear" w:color="auto" w:fill="FFFFFF" w:themeFill="background1"/>
          </w:tcPr>
          <w:p w14:paraId="726CC7B8" w14:textId="5A3DB48E" w:rsidR="00C27E9E" w:rsidRDefault="00C27E9E" w:rsidP="00AA77E6">
            <w:pPr>
              <w:pStyle w:val="NormalWeb"/>
              <w:rPr>
                <w:rFonts w:ascii="Calibri" w:eastAsia="Calibri" w:hAnsi="Calibri"/>
                <w:b/>
                <w:color w:val="262626"/>
                <w:sz w:val="20"/>
                <w:szCs w:val="22"/>
              </w:rPr>
            </w:pPr>
          </w:p>
        </w:tc>
      </w:tr>
      <w:tr w:rsidR="000E4ADF" w:rsidRPr="007A1DD6" w14:paraId="11470996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04F47E3C" w14:textId="5E1415A8" w:rsidR="00C27E9E" w:rsidRPr="009B0EA0" w:rsidRDefault="00C27E9E" w:rsidP="00AA77E6">
            <w:pPr>
              <w:pStyle w:val="NormalWeb"/>
              <w:rPr>
                <w:rFonts w:ascii="Calibri" w:eastAsia="Calibri" w:hAnsi="Calibri"/>
                <w:bCs/>
                <w:i/>
                <w:iCs/>
                <w:color w:val="262626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color w:val="262626"/>
                <w:sz w:val="20"/>
                <w:szCs w:val="22"/>
              </w:rPr>
              <w:t xml:space="preserve">BC Society No. </w:t>
            </w:r>
            <w:r>
              <w:rPr>
                <w:rFonts w:ascii="Calibri" w:eastAsia="Calibri" w:hAnsi="Calibri"/>
                <w:bCs/>
                <w:i/>
                <w:iCs/>
                <w:color w:val="262626"/>
                <w:sz w:val="20"/>
                <w:szCs w:val="22"/>
              </w:rPr>
              <w:t>(if applicable):</w:t>
            </w:r>
          </w:p>
        </w:tc>
        <w:tc>
          <w:tcPr>
            <w:tcW w:w="6550" w:type="dxa"/>
            <w:gridSpan w:val="2"/>
            <w:shd w:val="clear" w:color="auto" w:fill="FFFFFF" w:themeFill="background1"/>
          </w:tcPr>
          <w:p w14:paraId="329B7793" w14:textId="77777777" w:rsidR="00C27E9E" w:rsidRDefault="00C27E9E" w:rsidP="00AA77E6">
            <w:pPr>
              <w:pStyle w:val="NormalWeb"/>
              <w:rPr>
                <w:rFonts w:ascii="Calibri" w:eastAsia="Calibri" w:hAnsi="Calibri"/>
                <w:b/>
                <w:color w:val="262626"/>
                <w:sz w:val="20"/>
                <w:szCs w:val="22"/>
              </w:rPr>
            </w:pPr>
          </w:p>
        </w:tc>
      </w:tr>
      <w:tr w:rsidR="000E4ADF" w:rsidRPr="007A1DD6" w14:paraId="499C98A9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4F53E0CD" w14:textId="58C6CC36" w:rsidR="00C27E9E" w:rsidRPr="00731F87" w:rsidRDefault="00C27E9E" w:rsidP="00AA77E6">
            <w:pPr>
              <w:pStyle w:val="NormalWeb"/>
              <w:rPr>
                <w:rFonts w:ascii="Calibri" w:eastAsia="Calibri" w:hAnsi="Calibri"/>
                <w:bCs/>
                <w:i/>
                <w:iCs/>
                <w:color w:val="262626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color w:val="262626"/>
                <w:sz w:val="20"/>
                <w:szCs w:val="22"/>
              </w:rPr>
              <w:t xml:space="preserve">CRA Charitable registration number </w:t>
            </w:r>
            <w:r>
              <w:rPr>
                <w:rFonts w:ascii="Calibri" w:eastAsia="Calibri" w:hAnsi="Calibri"/>
                <w:bCs/>
                <w:i/>
                <w:iCs/>
                <w:color w:val="262626"/>
                <w:sz w:val="20"/>
                <w:szCs w:val="22"/>
              </w:rPr>
              <w:t>(if applicable):</w:t>
            </w:r>
          </w:p>
        </w:tc>
        <w:tc>
          <w:tcPr>
            <w:tcW w:w="6550" w:type="dxa"/>
            <w:gridSpan w:val="2"/>
            <w:shd w:val="clear" w:color="auto" w:fill="FFFFFF" w:themeFill="background1"/>
          </w:tcPr>
          <w:p w14:paraId="5FE404E4" w14:textId="77777777" w:rsidR="00C27E9E" w:rsidRDefault="00C27E9E" w:rsidP="00AA77E6">
            <w:pPr>
              <w:pStyle w:val="NormalWeb"/>
              <w:rPr>
                <w:rFonts w:ascii="Calibri" w:eastAsia="Calibri" w:hAnsi="Calibri"/>
                <w:b/>
                <w:color w:val="262626"/>
                <w:sz w:val="20"/>
                <w:szCs w:val="22"/>
              </w:rPr>
            </w:pPr>
          </w:p>
        </w:tc>
      </w:tr>
      <w:tr w:rsidR="000E4ADF" w:rsidRPr="007A1DD6" w14:paraId="5D1094F5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3B81C92E" w14:textId="74A33185" w:rsidR="00C27E9E" w:rsidRPr="0049743F" w:rsidRDefault="00C27E9E" w:rsidP="00AA77E6">
            <w:pPr>
              <w:pStyle w:val="NormalWeb"/>
              <w:rPr>
                <w:rFonts w:ascii="Calibri" w:eastAsia="Calibri" w:hAnsi="Calibri"/>
                <w:bCs/>
                <w:i/>
                <w:iCs/>
                <w:color w:val="262626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color w:val="262626"/>
                <w:sz w:val="20"/>
                <w:szCs w:val="22"/>
              </w:rPr>
              <w:t xml:space="preserve">Are you a qualified </w:t>
            </w:r>
            <w:proofErr w:type="spellStart"/>
            <w:proofErr w:type="gramStart"/>
            <w:r>
              <w:rPr>
                <w:rFonts w:ascii="Calibri" w:eastAsia="Calibri" w:hAnsi="Calibri"/>
                <w:b/>
                <w:color w:val="262626"/>
                <w:sz w:val="20"/>
                <w:szCs w:val="22"/>
              </w:rPr>
              <w:t>donee</w:t>
            </w:r>
            <w:proofErr w:type="spellEnd"/>
            <w:proofErr w:type="gramEnd"/>
            <w:r>
              <w:rPr>
                <w:rFonts w:ascii="Calibri" w:eastAsia="Calibri" w:hAnsi="Calibri"/>
                <w:b/>
                <w:color w:val="262626"/>
                <w:sz w:val="20"/>
                <w:szCs w:val="22"/>
              </w:rPr>
              <w:t xml:space="preserve">? </w:t>
            </w:r>
            <w:r>
              <w:rPr>
                <w:rFonts w:ascii="Calibri" w:eastAsia="Calibri" w:hAnsi="Calibri"/>
                <w:bCs/>
                <w:i/>
                <w:iCs/>
                <w:color w:val="262626"/>
                <w:sz w:val="20"/>
                <w:szCs w:val="22"/>
              </w:rPr>
              <w:t>(if applicable)</w:t>
            </w:r>
          </w:p>
        </w:tc>
        <w:tc>
          <w:tcPr>
            <w:tcW w:w="6550" w:type="dxa"/>
            <w:gridSpan w:val="2"/>
            <w:shd w:val="clear" w:color="auto" w:fill="FFFFFF" w:themeFill="background1"/>
          </w:tcPr>
          <w:p w14:paraId="44D8F731" w14:textId="77777777" w:rsidR="00C27E9E" w:rsidRDefault="00C27E9E" w:rsidP="00AA77E6">
            <w:r w:rsidRPr="00CD643F">
              <w:t>[dropdown selection]:</w:t>
            </w:r>
          </w:p>
          <w:p w14:paraId="528FDF01" w14:textId="2ECEF7E6" w:rsidR="00C27E9E" w:rsidRDefault="00C27E9E" w:rsidP="00AA77E6">
            <w:pPr>
              <w:numPr>
                <w:ilvl w:val="0"/>
                <w:numId w:val="6"/>
              </w:numPr>
            </w:pPr>
            <w:r>
              <w:t>Yes</w:t>
            </w:r>
          </w:p>
          <w:p w14:paraId="7D0FAA98" w14:textId="01E24AA9" w:rsidR="00C27E9E" w:rsidRPr="0049743F" w:rsidRDefault="00C27E9E" w:rsidP="00AA77E6">
            <w:pPr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0E4ADF" w:rsidRPr="007A1DD6" w14:paraId="17987545" w14:textId="77777777" w:rsidTr="009C3568">
        <w:trPr>
          <w:cantSplit/>
          <w:trHeight w:val="819"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350EE5F3" w14:textId="24C469BA" w:rsidR="00C27E9E" w:rsidRPr="00E227D9" w:rsidRDefault="00C27E9E" w:rsidP="00AA77E6">
            <w:pPr>
              <w:rPr>
                <w:b/>
                <w:bCs/>
              </w:rPr>
            </w:pPr>
            <w:r w:rsidRPr="00E227D9">
              <w:rPr>
                <w:b/>
                <w:bCs/>
              </w:rPr>
              <w:t>Briefly describe a.) your organization</w:t>
            </w:r>
            <w:r w:rsidR="005666F2">
              <w:rPr>
                <w:b/>
                <w:bCs/>
              </w:rPr>
              <w:t>,</w:t>
            </w:r>
            <w:r w:rsidRPr="00E227D9">
              <w:rPr>
                <w:b/>
                <w:bCs/>
              </w:rPr>
              <w:t xml:space="preserve"> including history and mission b.) annual budget and funding sources c.) approximate number of staff and volunteers d.) your organization’s experience with conservation land management and recent conservation activities. </w:t>
            </w:r>
          </w:p>
        </w:tc>
      </w:tr>
      <w:tr w:rsidR="000E4ADF" w:rsidRPr="007A1DD6" w14:paraId="26D69663" w14:textId="77777777" w:rsidTr="009C3568">
        <w:trPr>
          <w:cantSplit/>
          <w:trHeight w:val="1331"/>
        </w:trPr>
        <w:tc>
          <w:tcPr>
            <w:tcW w:w="10525" w:type="dxa"/>
            <w:gridSpan w:val="3"/>
          </w:tcPr>
          <w:p w14:paraId="46F0E629" w14:textId="03B0ABDE" w:rsidR="00C27E9E" w:rsidRDefault="00C27E9E" w:rsidP="00AA77E6">
            <w:pPr>
              <w:tabs>
                <w:tab w:val="left" w:pos="1537"/>
              </w:tabs>
            </w:pPr>
            <w:r>
              <w:tab/>
            </w:r>
          </w:p>
          <w:p w14:paraId="6535F3E3" w14:textId="77777777" w:rsidR="00C27E9E" w:rsidRDefault="00C27E9E" w:rsidP="00AA77E6"/>
          <w:p w14:paraId="42072300" w14:textId="44ADB18E" w:rsidR="00C27E9E" w:rsidRPr="00B475DD" w:rsidRDefault="00C27E9E" w:rsidP="00AA77E6"/>
        </w:tc>
      </w:tr>
      <w:tr w:rsidR="005D3559" w:rsidRPr="007A1DD6" w14:paraId="2C2B292B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05F6A762" w14:textId="0F33FDAE" w:rsidR="005D3559" w:rsidRPr="008A6F08" w:rsidRDefault="005D3559" w:rsidP="00AA77E6">
            <w:pPr>
              <w:rPr>
                <w:b/>
                <w:color w:val="262626"/>
                <w:lang w:val="en-CA"/>
              </w:rPr>
            </w:pPr>
            <w:r w:rsidRPr="008A6F08">
              <w:rPr>
                <w:b/>
                <w:color w:val="262626"/>
                <w:lang w:val="en-CA"/>
              </w:rPr>
              <w:t>Does your organization have dedicated funding for the operations and management of owned or managed conservation lands?</w:t>
            </w:r>
          </w:p>
        </w:tc>
        <w:tc>
          <w:tcPr>
            <w:tcW w:w="6550" w:type="dxa"/>
            <w:gridSpan w:val="2"/>
            <w:shd w:val="clear" w:color="auto" w:fill="FFFFFF" w:themeFill="background1"/>
          </w:tcPr>
          <w:p w14:paraId="7EE23FED" w14:textId="77777777" w:rsidR="005D3559" w:rsidRDefault="005D3559" w:rsidP="00AA77E6">
            <w:r w:rsidRPr="00CD643F">
              <w:t>[dropdown selection]:</w:t>
            </w:r>
          </w:p>
          <w:p w14:paraId="48BB58C4" w14:textId="77777777" w:rsidR="005D3559" w:rsidRDefault="005D3559" w:rsidP="00AA77E6">
            <w:pPr>
              <w:numPr>
                <w:ilvl w:val="0"/>
                <w:numId w:val="6"/>
              </w:numPr>
            </w:pPr>
            <w:r>
              <w:t>Yes</w:t>
            </w:r>
          </w:p>
          <w:p w14:paraId="1EB1F5B0" w14:textId="56491FCF" w:rsidR="005D3559" w:rsidRPr="008A6F08" w:rsidRDefault="005D3559" w:rsidP="00AA77E6">
            <w:pPr>
              <w:pStyle w:val="ListParagraph"/>
              <w:numPr>
                <w:ilvl w:val="0"/>
                <w:numId w:val="6"/>
              </w:numPr>
              <w:rPr>
                <w:bCs/>
                <w:color w:val="262626"/>
              </w:rPr>
            </w:pPr>
            <w:r>
              <w:t>No</w:t>
            </w:r>
          </w:p>
        </w:tc>
      </w:tr>
      <w:tr w:rsidR="005D3559" w:rsidRPr="007A1DD6" w14:paraId="1420F99C" w14:textId="77777777" w:rsidTr="009C3568">
        <w:trPr>
          <w:cantSplit/>
        </w:trPr>
        <w:tc>
          <w:tcPr>
            <w:tcW w:w="10525" w:type="dxa"/>
            <w:gridSpan w:val="3"/>
            <w:shd w:val="clear" w:color="auto" w:fill="D0CECE" w:themeFill="background2" w:themeFillShade="E6"/>
          </w:tcPr>
          <w:p w14:paraId="1D745D03" w14:textId="343E8A5C" w:rsidR="005D3559" w:rsidRPr="00CD643F" w:rsidRDefault="003C28D5" w:rsidP="00AA77E6">
            <w:r>
              <w:rPr>
                <w:b/>
                <w:bCs/>
                <w:lang w:val="en-CA"/>
              </w:rPr>
              <w:t>4</w:t>
            </w:r>
            <w:r w:rsidR="005D3559">
              <w:rPr>
                <w:b/>
                <w:bCs/>
                <w:lang w:val="en-CA"/>
              </w:rPr>
              <w:t xml:space="preserve">. </w:t>
            </w:r>
            <w:r w:rsidR="00611429">
              <w:rPr>
                <w:b/>
                <w:bCs/>
                <w:lang w:val="en-CA"/>
              </w:rPr>
              <w:t xml:space="preserve">Short Project Description  </w:t>
            </w:r>
          </w:p>
        </w:tc>
      </w:tr>
      <w:tr w:rsidR="00212A6B" w:rsidRPr="00A85019" w14:paraId="6EDD2A26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64E6371C" w14:textId="6A0ACE66" w:rsidR="00212A6B" w:rsidRPr="003F2494" w:rsidRDefault="00212A6B" w:rsidP="00AA77E6">
            <w:pPr>
              <w:tabs>
                <w:tab w:val="left" w:pos="2441"/>
              </w:tabs>
              <w:rPr>
                <w:lang w:val="en-CA"/>
              </w:rPr>
            </w:pPr>
            <w:r w:rsidRPr="003F2494">
              <w:t>Provide a 2-3 sentence non-technical description of the project. This may be used in a public announcement should your application be selected for funding (max</w:t>
            </w:r>
            <w:r w:rsidR="003F2494">
              <w:t>.</w:t>
            </w:r>
            <w:r w:rsidRPr="003F2494">
              <w:t xml:space="preserve"> 250 words).</w:t>
            </w:r>
            <w:r w:rsidRPr="003F2494" w:rsidDel="008D17BD">
              <w:rPr>
                <w:lang w:val="en-CA"/>
              </w:rPr>
              <w:t xml:space="preserve"> </w:t>
            </w:r>
          </w:p>
        </w:tc>
      </w:tr>
      <w:tr w:rsidR="00212A6B" w:rsidRPr="00A85019" w14:paraId="60C94406" w14:textId="77777777" w:rsidTr="003F2494">
        <w:trPr>
          <w:cantSplit/>
          <w:trHeight w:val="1105"/>
        </w:trPr>
        <w:tc>
          <w:tcPr>
            <w:tcW w:w="10525" w:type="dxa"/>
            <w:gridSpan w:val="3"/>
            <w:shd w:val="clear" w:color="auto" w:fill="FFFFFF" w:themeFill="background1"/>
          </w:tcPr>
          <w:p w14:paraId="35A6F31C" w14:textId="77777777" w:rsidR="00212A6B" w:rsidRPr="00A85019" w:rsidRDefault="00212A6B" w:rsidP="00AA77E6">
            <w:pPr>
              <w:tabs>
                <w:tab w:val="left" w:pos="2441"/>
              </w:tabs>
              <w:rPr>
                <w:b/>
                <w:bCs/>
                <w:lang w:val="en-CA"/>
              </w:rPr>
            </w:pPr>
          </w:p>
        </w:tc>
      </w:tr>
      <w:tr w:rsidR="005D3559" w:rsidRPr="007A1DD6" w14:paraId="174EA701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AA1ABF5" w14:textId="1832CF8A" w:rsidR="005D3559" w:rsidRPr="006D59DF" w:rsidRDefault="003C28D5" w:rsidP="00AA77E6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5. </w:t>
            </w:r>
            <w:r w:rsidR="005D3559" w:rsidRPr="006D59DF">
              <w:rPr>
                <w:b/>
                <w:bCs/>
                <w:lang w:val="en-CA"/>
              </w:rPr>
              <w:t>Conservation Property Information</w:t>
            </w:r>
          </w:p>
        </w:tc>
      </w:tr>
      <w:tr w:rsidR="005D3559" w:rsidRPr="007A1DD6" w14:paraId="56688281" w14:textId="77777777" w:rsidTr="007B5556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7127F7ED" w14:textId="269AB72C" w:rsidR="005D3559" w:rsidRDefault="005D3559" w:rsidP="00AA77E6">
            <w:pPr>
              <w:rPr>
                <w:b/>
              </w:rPr>
            </w:pPr>
            <w:r w:rsidRPr="00286998">
              <w:rPr>
                <w:lang w:val="en-CA"/>
              </w:rPr>
              <w:t xml:space="preserve">Applicants have </w:t>
            </w:r>
            <w:r>
              <w:rPr>
                <w:lang w:val="en-CA"/>
              </w:rPr>
              <w:t>the</w:t>
            </w:r>
            <w:r w:rsidRPr="00286998">
              <w:rPr>
                <w:lang w:val="en-CA"/>
              </w:rPr>
              <w:t xml:space="preserve"> option of applying for one of 3 property scenarios</w:t>
            </w:r>
            <w:r>
              <w:rPr>
                <w:lang w:val="en-CA"/>
              </w:rPr>
              <w:t xml:space="preserve"> with a </w:t>
            </w:r>
            <w:r w:rsidRPr="003F2494">
              <w:rPr>
                <w:b/>
                <w:bCs/>
                <w:lang w:val="en-CA"/>
              </w:rPr>
              <w:t>f</w:t>
            </w:r>
            <w:r w:rsidRPr="00286998">
              <w:rPr>
                <w:b/>
              </w:rPr>
              <w:t xml:space="preserve">unding maximum for all options </w:t>
            </w:r>
            <w:r>
              <w:rPr>
                <w:b/>
              </w:rPr>
              <w:t xml:space="preserve">of </w:t>
            </w:r>
            <w:r w:rsidRPr="00286998">
              <w:rPr>
                <w:b/>
              </w:rPr>
              <w:t xml:space="preserve">$60,000 over 3 years.  </w:t>
            </w:r>
          </w:p>
          <w:p w14:paraId="12BFB88B" w14:textId="195130D9" w:rsidR="005D3559" w:rsidRPr="00792A78" w:rsidRDefault="005D3559" w:rsidP="00AA77E6">
            <w:pPr>
              <w:rPr>
                <w:bCs/>
              </w:rPr>
            </w:pPr>
            <w:r w:rsidRPr="00792A78">
              <w:rPr>
                <w:bCs/>
              </w:rPr>
              <w:t xml:space="preserve">Applicants may apply for: </w:t>
            </w:r>
          </w:p>
          <w:p w14:paraId="57534AB2" w14:textId="6F768B2B" w:rsidR="005D3559" w:rsidRDefault="005D3559" w:rsidP="00AA77E6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 xml:space="preserve">Funding for a </w:t>
            </w:r>
            <w:r w:rsidRPr="00D15FFB">
              <w:rPr>
                <w:b/>
                <w:bCs/>
                <w:lang w:val="en-CA"/>
              </w:rPr>
              <w:t>single conservation property</w:t>
            </w:r>
            <w:r>
              <w:rPr>
                <w:lang w:val="en-CA"/>
              </w:rPr>
              <w:t xml:space="preserve"> that applicants own and/or manage. </w:t>
            </w:r>
            <w:proofErr w:type="gramStart"/>
            <w:r w:rsidRPr="00287CA1">
              <w:rPr>
                <w:b/>
                <w:bCs/>
                <w:lang w:val="en-CA"/>
              </w:rPr>
              <w:t>OR;</w:t>
            </w:r>
            <w:proofErr w:type="gramEnd"/>
          </w:p>
          <w:p w14:paraId="0D49F0F1" w14:textId="2575522D" w:rsidR="005D3559" w:rsidRPr="004C2080" w:rsidRDefault="005D3559" w:rsidP="00AA77E6">
            <w:pPr>
              <w:pStyle w:val="ListParagraph"/>
              <w:numPr>
                <w:ilvl w:val="0"/>
                <w:numId w:val="11"/>
              </w:numPr>
            </w:pPr>
            <w:r>
              <w:t xml:space="preserve">Funding for </w:t>
            </w:r>
            <w:r w:rsidRPr="00D15FFB">
              <w:rPr>
                <w:b/>
                <w:bCs/>
              </w:rPr>
              <w:t>multiple conservation properties</w:t>
            </w:r>
            <w:r>
              <w:t xml:space="preserve"> (up to a maximum of 4) </w:t>
            </w:r>
            <w:r w:rsidRPr="5399913C">
              <w:t>that</w:t>
            </w:r>
            <w:r>
              <w:t xml:space="preserve"> applicants own and/or manage</w:t>
            </w:r>
            <w:r w:rsidR="00280C04">
              <w:t>,</w:t>
            </w:r>
            <w:r>
              <w:t xml:space="preserve"> </w:t>
            </w:r>
            <w:r w:rsidRPr="5399913C">
              <w:t xml:space="preserve">where similar operations and management activities are </w:t>
            </w:r>
            <w:r>
              <w:t>needed</w:t>
            </w:r>
            <w:r w:rsidRPr="5399913C">
              <w:t>. These properties may have different owner/manager scenarios.</w:t>
            </w:r>
            <w:r>
              <w:t xml:space="preserve"> </w:t>
            </w:r>
            <w:proofErr w:type="gramStart"/>
            <w:r w:rsidRPr="00287CA1">
              <w:rPr>
                <w:b/>
                <w:bCs/>
              </w:rPr>
              <w:t>OR;</w:t>
            </w:r>
            <w:proofErr w:type="gramEnd"/>
            <w:r w:rsidRPr="5399913C">
              <w:t xml:space="preserve">    </w:t>
            </w:r>
          </w:p>
          <w:p w14:paraId="792A668D" w14:textId="263604D8" w:rsidR="005D3559" w:rsidRDefault="005D3559" w:rsidP="00AA77E6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>Funding for a</w:t>
            </w:r>
            <w:r>
              <w:rPr>
                <w:b/>
                <w:bCs/>
                <w:lang w:val="en-CA"/>
              </w:rPr>
              <w:t xml:space="preserve"> </w:t>
            </w:r>
            <w:r w:rsidRPr="00656028">
              <w:rPr>
                <w:b/>
                <w:bCs/>
                <w:lang w:val="en-CA"/>
              </w:rPr>
              <w:t>single property complex</w:t>
            </w:r>
            <w:r w:rsidRPr="00656028">
              <w:rPr>
                <w:lang w:val="en-CA"/>
              </w:rPr>
              <w:t xml:space="preserve">. </w:t>
            </w:r>
            <w:r>
              <w:rPr>
                <w:lang w:val="en-CA"/>
              </w:rPr>
              <w:t xml:space="preserve">A </w:t>
            </w:r>
            <w:r w:rsidRPr="00656028">
              <w:rPr>
                <w:lang w:val="en-CA"/>
              </w:rPr>
              <w:t xml:space="preserve">Property Complex is considered a combination of conservation properties that have shared property boundaries and similar </w:t>
            </w:r>
            <w:proofErr w:type="gramStart"/>
            <w:r w:rsidRPr="00656028">
              <w:rPr>
                <w:lang w:val="en-CA"/>
              </w:rPr>
              <w:t>management</w:t>
            </w:r>
            <w:proofErr w:type="gramEnd"/>
            <w:r w:rsidRPr="00656028">
              <w:rPr>
                <w:lang w:val="en-CA"/>
              </w:rPr>
              <w:t xml:space="preserve"> and operations needs</w:t>
            </w:r>
            <w:r>
              <w:rPr>
                <w:lang w:val="en-CA"/>
              </w:rPr>
              <w:t xml:space="preserve">. </w:t>
            </w:r>
            <w:r w:rsidRPr="003C28D5">
              <w:rPr>
                <w:lang w:val="en-CA"/>
              </w:rPr>
              <w:t>For this intake</w:t>
            </w:r>
            <w:r w:rsidR="00280C04">
              <w:rPr>
                <w:lang w:val="en-CA"/>
              </w:rPr>
              <w:t>,</w:t>
            </w:r>
            <w:r w:rsidRPr="003C28D5">
              <w:rPr>
                <w:lang w:val="en-CA"/>
              </w:rPr>
              <w:t xml:space="preserve"> HCTF will consider property complexes made up of no more than </w:t>
            </w:r>
            <w:r w:rsidR="003C28D5" w:rsidRPr="006D59DF">
              <w:rPr>
                <w:lang w:val="en-CA"/>
              </w:rPr>
              <w:t>4</w:t>
            </w:r>
            <w:r w:rsidR="003C28D5" w:rsidRPr="003C28D5">
              <w:rPr>
                <w:lang w:val="en-CA"/>
              </w:rPr>
              <w:t xml:space="preserve"> </w:t>
            </w:r>
            <w:r w:rsidRPr="003C28D5">
              <w:rPr>
                <w:lang w:val="en-CA"/>
              </w:rPr>
              <w:t>properties. The applicant may</w:t>
            </w:r>
            <w:r>
              <w:rPr>
                <w:lang w:val="en-CA"/>
              </w:rPr>
              <w:t xml:space="preserve"> own some or </w:t>
            </w:r>
            <w:proofErr w:type="gramStart"/>
            <w:r>
              <w:rPr>
                <w:lang w:val="en-CA"/>
              </w:rPr>
              <w:t>all of</w:t>
            </w:r>
            <w:proofErr w:type="gramEnd"/>
            <w:r>
              <w:rPr>
                <w:lang w:val="en-CA"/>
              </w:rPr>
              <w:t xml:space="preserve"> the properties within the complex.</w:t>
            </w:r>
          </w:p>
          <w:p w14:paraId="703FB0A4" w14:textId="4009F777" w:rsidR="005D3559" w:rsidRPr="00C93531" w:rsidRDefault="005D3559" w:rsidP="00AA77E6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 w:rsidRPr="00A1151D">
              <w:rPr>
                <w:b/>
                <w:bCs/>
                <w:lang w:val="en-CA"/>
              </w:rPr>
              <w:t>The maximum number of applications any one organization may submit i</w:t>
            </w:r>
            <w:r>
              <w:rPr>
                <w:b/>
                <w:bCs/>
                <w:lang w:val="en-CA"/>
              </w:rPr>
              <w:t>s</w:t>
            </w:r>
            <w:r w:rsidRPr="00A1151D">
              <w:rPr>
                <w:b/>
                <w:bCs/>
                <w:lang w:val="en-CA"/>
              </w:rPr>
              <w:t xml:space="preserve"> 2.</w:t>
            </w:r>
          </w:p>
        </w:tc>
      </w:tr>
      <w:tr w:rsidR="005D3559" w:rsidRPr="007A1DD6" w14:paraId="63882960" w14:textId="77777777" w:rsidTr="009C3568">
        <w:trPr>
          <w:cantSplit/>
        </w:trPr>
        <w:tc>
          <w:tcPr>
            <w:tcW w:w="10525" w:type="dxa"/>
            <w:gridSpan w:val="3"/>
          </w:tcPr>
          <w:p w14:paraId="15D6D23C" w14:textId="77777777" w:rsidR="005D3559" w:rsidRPr="00287CA1" w:rsidRDefault="005D3559" w:rsidP="00AA77E6">
            <w:pPr>
              <w:rPr>
                <w:b/>
                <w:bCs/>
                <w:lang w:val="en-CA"/>
              </w:rPr>
            </w:pPr>
            <w:r w:rsidRPr="00287CA1">
              <w:rPr>
                <w:b/>
                <w:bCs/>
                <w:lang w:val="en-CA"/>
              </w:rPr>
              <w:t>Please select the property option you wish to apply for:</w:t>
            </w:r>
          </w:p>
          <w:p w14:paraId="71864D28" w14:textId="6F5B0C51" w:rsidR="005D3559" w:rsidRPr="00A85019" w:rsidRDefault="005D3559" w:rsidP="00AA77E6">
            <w:pPr>
              <w:pStyle w:val="ListParagraph"/>
              <w:numPr>
                <w:ilvl w:val="0"/>
                <w:numId w:val="19"/>
              </w:numPr>
              <w:rPr>
                <w:lang w:val="en-CA"/>
              </w:rPr>
            </w:pPr>
            <w:r w:rsidRPr="00A85019">
              <w:rPr>
                <w:lang w:val="en-CA"/>
              </w:rPr>
              <w:t xml:space="preserve">Single Conservation Property or Multiple Properties up to 4 </w:t>
            </w:r>
          </w:p>
          <w:p w14:paraId="6525996D" w14:textId="327A5EC4" w:rsidR="005D3559" w:rsidRPr="00280C04" w:rsidRDefault="005D3559" w:rsidP="00280C04">
            <w:pPr>
              <w:pStyle w:val="ListParagraph"/>
              <w:numPr>
                <w:ilvl w:val="0"/>
                <w:numId w:val="19"/>
              </w:numPr>
              <w:spacing w:after="60"/>
              <w:rPr>
                <w:lang w:val="en-CA"/>
              </w:rPr>
            </w:pPr>
            <w:r w:rsidRPr="00164027">
              <w:rPr>
                <w:lang w:val="en-CA"/>
              </w:rPr>
              <w:t xml:space="preserve">Single Property complex  </w:t>
            </w:r>
          </w:p>
        </w:tc>
      </w:tr>
      <w:tr w:rsidR="00CE05D1" w:rsidRPr="007A1DD6" w14:paraId="39C10E2F" w14:textId="77777777" w:rsidTr="009C3568">
        <w:trPr>
          <w:cantSplit/>
        </w:trPr>
        <w:tc>
          <w:tcPr>
            <w:tcW w:w="10525" w:type="dxa"/>
            <w:gridSpan w:val="3"/>
          </w:tcPr>
          <w:tbl>
            <w:tblPr>
              <w:tblW w:w="10624" w:type="dxa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0"/>
              <w:gridCol w:w="6554"/>
            </w:tblGrid>
            <w:tr w:rsidR="00CE05D1" w:rsidRPr="00CD643F" w14:paraId="1D12BC8F" w14:textId="77777777" w:rsidTr="00040A9B">
              <w:trPr>
                <w:jc w:val="center"/>
              </w:trPr>
              <w:tc>
                <w:tcPr>
                  <w:tcW w:w="4027" w:type="dxa"/>
                  <w:shd w:val="clear" w:color="auto" w:fill="F2F2F2" w:themeFill="background1" w:themeFillShade="F2"/>
                </w:tcPr>
                <w:p w14:paraId="0403A94F" w14:textId="7ED5D616" w:rsidR="00CE05D1" w:rsidRPr="008A6F08" w:rsidRDefault="00CE05D1" w:rsidP="00AA77E6">
                  <w:pPr>
                    <w:framePr w:hSpace="180" w:wrap="around" w:vAnchor="page" w:hAnchor="margin" w:xAlign="center" w:y="3601"/>
                    <w:rPr>
                      <w:b/>
                      <w:color w:val="262626"/>
                      <w:lang w:val="en-CA"/>
                    </w:rPr>
                  </w:pPr>
                  <w:r w:rsidRPr="00E0123C">
                    <w:rPr>
                      <w:b/>
                      <w:bCs/>
                      <w:lang w:val="en-CA"/>
                    </w:rPr>
                    <w:t>Please select the region in which your project will occur. Note that HCTF uses the old provincial region designations (</w:t>
                  </w:r>
                  <w:r w:rsidR="000E6303">
                    <w:rPr>
                      <w:b/>
                      <w:bCs/>
                      <w:lang w:val="en-CA"/>
                    </w:rPr>
                    <w:t>i.e</w:t>
                  </w:r>
                  <w:r w:rsidRPr="00E0123C">
                    <w:rPr>
                      <w:b/>
                      <w:bCs/>
                      <w:lang w:val="en-CA"/>
                    </w:rPr>
                    <w:t>. the </w:t>
                  </w:r>
                  <w:hyperlink r:id="rId14" w:tgtFrame="_blank" w:history="1">
                    <w:r w:rsidRPr="00A50886">
                      <w:rPr>
                        <w:rStyle w:val="Hyperlink"/>
                        <w:b/>
                        <w:bCs/>
                        <w:color w:val="2C72A6"/>
                        <w:lang w:val="en-CA"/>
                      </w:rPr>
                      <w:t>Wildlife Management Units Map</w:t>
                    </w:r>
                  </w:hyperlink>
                  <w:r w:rsidRPr="00E0123C">
                    <w:rPr>
                      <w:b/>
                      <w:bCs/>
                      <w:lang w:val="en-CA"/>
                    </w:rPr>
                    <w:t>).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1B82ED74" w14:textId="77777777" w:rsidR="00CE05D1" w:rsidRDefault="00CE05D1" w:rsidP="00AA77E6">
                  <w:pPr>
                    <w:framePr w:hSpace="180" w:wrap="around" w:vAnchor="page" w:hAnchor="margin" w:xAlign="center" w:y="3601"/>
                    <w:ind w:left="-30"/>
                    <w:rPr>
                      <w:lang w:val="en-CA"/>
                    </w:rPr>
                  </w:pPr>
                  <w:r w:rsidRPr="00CD643F">
                    <w:t>[</w:t>
                  </w:r>
                  <w:r>
                    <w:rPr>
                      <w:lang w:val="en-CA"/>
                    </w:rPr>
                    <w:t>dropdown selection]:</w:t>
                  </w:r>
                </w:p>
                <w:p w14:paraId="08DC45FF" w14:textId="77777777" w:rsidR="00CE05D1" w:rsidRPr="00711EF2" w:rsidRDefault="00CE05D1" w:rsidP="00AA77E6">
                  <w:pPr>
                    <w:pStyle w:val="ListParagraph"/>
                    <w:framePr w:hSpace="180" w:wrap="around" w:vAnchor="page" w:hAnchor="margin" w:xAlign="center" w:y="3601"/>
                    <w:numPr>
                      <w:ilvl w:val="0"/>
                      <w:numId w:val="7"/>
                    </w:numPr>
                    <w:ind w:left="-30"/>
                    <w:rPr>
                      <w:lang w:val="en-CA"/>
                    </w:rPr>
                  </w:pPr>
                  <w:r w:rsidRPr="00711EF2">
                    <w:rPr>
                      <w:lang w:val="en-CA"/>
                    </w:rPr>
                    <w:t>0-Province Wide or Multi-Region  </w:t>
                  </w:r>
                </w:p>
                <w:p w14:paraId="05760CB9" w14:textId="77777777" w:rsidR="00CE05D1" w:rsidRPr="00711EF2" w:rsidRDefault="00CE05D1" w:rsidP="00AA77E6">
                  <w:pPr>
                    <w:pStyle w:val="ListParagraph"/>
                    <w:framePr w:hSpace="180" w:wrap="around" w:vAnchor="page" w:hAnchor="margin" w:xAlign="center" w:y="3601"/>
                    <w:numPr>
                      <w:ilvl w:val="0"/>
                      <w:numId w:val="7"/>
                    </w:numPr>
                    <w:ind w:left="-30"/>
                    <w:rPr>
                      <w:lang w:val="en-CA"/>
                    </w:rPr>
                  </w:pPr>
                  <w:r w:rsidRPr="00711EF2">
                    <w:rPr>
                      <w:lang w:val="en-CA"/>
                    </w:rPr>
                    <w:t>1-Vancouver Island  </w:t>
                  </w:r>
                </w:p>
                <w:p w14:paraId="1CD2DAD1" w14:textId="77777777" w:rsidR="00CE05D1" w:rsidRPr="00711EF2" w:rsidRDefault="00CE05D1" w:rsidP="00AA77E6">
                  <w:pPr>
                    <w:pStyle w:val="ListParagraph"/>
                    <w:framePr w:hSpace="180" w:wrap="around" w:vAnchor="page" w:hAnchor="margin" w:xAlign="center" w:y="3601"/>
                    <w:numPr>
                      <w:ilvl w:val="0"/>
                      <w:numId w:val="7"/>
                    </w:numPr>
                    <w:ind w:left="-30"/>
                    <w:rPr>
                      <w:lang w:val="en-CA"/>
                    </w:rPr>
                  </w:pPr>
                  <w:r w:rsidRPr="00711EF2">
                    <w:rPr>
                      <w:lang w:val="en-CA"/>
                    </w:rPr>
                    <w:t>2-Lower Mainland  </w:t>
                  </w:r>
                </w:p>
                <w:p w14:paraId="602153F3" w14:textId="77777777" w:rsidR="00CE05D1" w:rsidRPr="00711EF2" w:rsidRDefault="00CE05D1" w:rsidP="00AA77E6">
                  <w:pPr>
                    <w:pStyle w:val="ListParagraph"/>
                    <w:framePr w:hSpace="180" w:wrap="around" w:vAnchor="page" w:hAnchor="margin" w:xAlign="center" w:y="3601"/>
                    <w:numPr>
                      <w:ilvl w:val="0"/>
                      <w:numId w:val="7"/>
                    </w:numPr>
                    <w:ind w:left="-30"/>
                    <w:rPr>
                      <w:lang w:val="en-CA"/>
                    </w:rPr>
                  </w:pPr>
                  <w:r w:rsidRPr="00711EF2">
                    <w:rPr>
                      <w:lang w:val="en-CA"/>
                    </w:rPr>
                    <w:t>3-Thompson-Nicola  </w:t>
                  </w:r>
                </w:p>
                <w:p w14:paraId="799E6AD0" w14:textId="77777777" w:rsidR="00CE05D1" w:rsidRPr="00711EF2" w:rsidRDefault="00CE05D1" w:rsidP="00AA77E6">
                  <w:pPr>
                    <w:pStyle w:val="ListParagraph"/>
                    <w:framePr w:hSpace="180" w:wrap="around" w:vAnchor="page" w:hAnchor="margin" w:xAlign="center" w:y="3601"/>
                    <w:numPr>
                      <w:ilvl w:val="0"/>
                      <w:numId w:val="7"/>
                    </w:numPr>
                    <w:ind w:left="-30"/>
                    <w:rPr>
                      <w:lang w:val="en-CA"/>
                    </w:rPr>
                  </w:pPr>
                  <w:r w:rsidRPr="00711EF2">
                    <w:rPr>
                      <w:lang w:val="en-CA"/>
                    </w:rPr>
                    <w:t>4-Kootenay  </w:t>
                  </w:r>
                </w:p>
                <w:p w14:paraId="4D74B016" w14:textId="77777777" w:rsidR="00CE05D1" w:rsidRPr="00711EF2" w:rsidRDefault="00CE05D1" w:rsidP="00AA77E6">
                  <w:pPr>
                    <w:pStyle w:val="ListParagraph"/>
                    <w:framePr w:hSpace="180" w:wrap="around" w:vAnchor="page" w:hAnchor="margin" w:xAlign="center" w:y="3601"/>
                    <w:numPr>
                      <w:ilvl w:val="0"/>
                      <w:numId w:val="7"/>
                    </w:numPr>
                    <w:ind w:left="-30"/>
                    <w:rPr>
                      <w:lang w:val="en-CA"/>
                    </w:rPr>
                  </w:pPr>
                  <w:r w:rsidRPr="00711EF2">
                    <w:rPr>
                      <w:lang w:val="en-CA"/>
                    </w:rPr>
                    <w:lastRenderedPageBreak/>
                    <w:t>5-Cariboo  </w:t>
                  </w:r>
                </w:p>
                <w:p w14:paraId="10942605" w14:textId="77777777" w:rsidR="00CE05D1" w:rsidRPr="00711EF2" w:rsidRDefault="00CE05D1" w:rsidP="00AA77E6">
                  <w:pPr>
                    <w:pStyle w:val="ListParagraph"/>
                    <w:framePr w:hSpace="180" w:wrap="around" w:vAnchor="page" w:hAnchor="margin" w:xAlign="center" w:y="3601"/>
                    <w:numPr>
                      <w:ilvl w:val="0"/>
                      <w:numId w:val="7"/>
                    </w:numPr>
                    <w:ind w:left="-30"/>
                    <w:rPr>
                      <w:lang w:val="en-CA"/>
                    </w:rPr>
                  </w:pPr>
                  <w:r w:rsidRPr="00711EF2">
                    <w:rPr>
                      <w:lang w:val="en-CA"/>
                    </w:rPr>
                    <w:t>6-Skeena  </w:t>
                  </w:r>
                </w:p>
                <w:p w14:paraId="1E83421E" w14:textId="77777777" w:rsidR="00CE05D1" w:rsidRPr="00711EF2" w:rsidRDefault="00CE05D1" w:rsidP="00AA77E6">
                  <w:pPr>
                    <w:pStyle w:val="ListParagraph"/>
                    <w:framePr w:hSpace="180" w:wrap="around" w:vAnchor="page" w:hAnchor="margin" w:xAlign="center" w:y="3601"/>
                    <w:numPr>
                      <w:ilvl w:val="0"/>
                      <w:numId w:val="7"/>
                    </w:numPr>
                    <w:ind w:left="-30"/>
                    <w:rPr>
                      <w:lang w:val="en-CA"/>
                    </w:rPr>
                  </w:pPr>
                  <w:r w:rsidRPr="00711EF2">
                    <w:rPr>
                      <w:lang w:val="en-CA"/>
                    </w:rPr>
                    <w:t>7-Omineca/Peace  </w:t>
                  </w:r>
                </w:p>
                <w:p w14:paraId="2C8C4A7F" w14:textId="77777777" w:rsidR="00CE05D1" w:rsidRPr="00CD643F" w:rsidRDefault="00CE05D1" w:rsidP="00AA77E6">
                  <w:pPr>
                    <w:framePr w:hSpace="180" w:wrap="around" w:vAnchor="page" w:hAnchor="margin" w:xAlign="center" w:y="3601"/>
                  </w:pPr>
                  <w:r w:rsidRPr="00711EF2">
                    <w:rPr>
                      <w:lang w:val="en-CA"/>
                    </w:rPr>
                    <w:t>8-Okanagan  </w:t>
                  </w:r>
                </w:p>
              </w:tc>
            </w:tr>
            <w:tr w:rsidR="00CE05D1" w:rsidRPr="00CD643F" w14:paraId="45925A16" w14:textId="77777777" w:rsidTr="00040A9B">
              <w:trPr>
                <w:jc w:val="center"/>
              </w:trPr>
              <w:tc>
                <w:tcPr>
                  <w:tcW w:w="4027" w:type="dxa"/>
                  <w:shd w:val="clear" w:color="auto" w:fill="F2F2F2" w:themeFill="background1" w:themeFillShade="F2"/>
                </w:tcPr>
                <w:p w14:paraId="72D88C4B" w14:textId="77777777" w:rsidR="00CE05D1" w:rsidRPr="0000236B" w:rsidRDefault="00CE05D1" w:rsidP="00AA77E6">
                  <w:pPr>
                    <w:framePr w:hSpace="180" w:wrap="around" w:vAnchor="page" w:hAnchor="margin" w:xAlign="center" w:y="3601"/>
                    <w:rPr>
                      <w:b/>
                      <w:bCs/>
                      <w:lang w:val="en-CA"/>
                    </w:rPr>
                  </w:pPr>
                  <w:r w:rsidRPr="0000236B">
                    <w:rPr>
                      <w:b/>
                      <w:bCs/>
                      <w:lang w:val="en-CA"/>
                    </w:rPr>
                    <w:lastRenderedPageBreak/>
                    <w:t>Cumulative property size (Ha)</w:t>
                  </w:r>
                </w:p>
                <w:p w14:paraId="788B0AFC" w14:textId="3F9FE153" w:rsidR="00CE05D1" w:rsidRPr="008A6F08" w:rsidRDefault="00CE05D1" w:rsidP="00AA77E6">
                  <w:pPr>
                    <w:framePr w:hSpace="180" w:wrap="around" w:vAnchor="page" w:hAnchor="margin" w:xAlign="center" w:y="3601"/>
                    <w:rPr>
                      <w:b/>
                      <w:color w:val="262626"/>
                      <w:lang w:val="en-CA"/>
                    </w:rPr>
                  </w:pPr>
                  <w:r w:rsidRPr="0000236B">
                    <w:rPr>
                      <w:i/>
                      <w:iCs/>
                      <w:lang w:val="en-CA"/>
                    </w:rPr>
                    <w:t xml:space="preserve">Please list the total amount of </w:t>
                  </w:r>
                  <w:r w:rsidR="000E6303">
                    <w:rPr>
                      <w:i/>
                      <w:iCs/>
                      <w:lang w:val="en-CA"/>
                    </w:rPr>
                    <w:t>hectares</w:t>
                  </w:r>
                  <w:r w:rsidRPr="0000236B">
                    <w:rPr>
                      <w:i/>
                      <w:iCs/>
                      <w:lang w:val="en-CA"/>
                    </w:rPr>
                    <w:t xml:space="preserve"> for ALL properties covered in this application.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09315B90" w14:textId="77777777" w:rsidR="00CE05D1" w:rsidRPr="00CD643F" w:rsidRDefault="00CE05D1" w:rsidP="00AA77E6">
                  <w:pPr>
                    <w:framePr w:hSpace="180" w:wrap="around" w:vAnchor="page" w:hAnchor="margin" w:xAlign="center" w:y="3601"/>
                  </w:pPr>
                </w:p>
              </w:tc>
            </w:tr>
          </w:tbl>
          <w:p w14:paraId="7BA3109B" w14:textId="77777777" w:rsidR="00CE05D1" w:rsidRPr="00287CA1" w:rsidRDefault="00CE05D1" w:rsidP="00AA77E6">
            <w:pPr>
              <w:rPr>
                <w:b/>
                <w:bCs/>
                <w:lang w:val="en-CA"/>
              </w:rPr>
            </w:pPr>
          </w:p>
        </w:tc>
      </w:tr>
      <w:tr w:rsidR="00CE05D1" w:rsidRPr="007A1DD6" w14:paraId="36394089" w14:textId="77777777" w:rsidTr="009C3568">
        <w:trPr>
          <w:cantSplit/>
        </w:trPr>
        <w:tc>
          <w:tcPr>
            <w:tcW w:w="10525" w:type="dxa"/>
            <w:gridSpan w:val="3"/>
          </w:tcPr>
          <w:p w14:paraId="6AB4D416" w14:textId="77777777" w:rsidR="00CE05D1" w:rsidRPr="00287CA1" w:rsidRDefault="00CE05D1" w:rsidP="00AA77E6">
            <w:pPr>
              <w:rPr>
                <w:b/>
                <w:bCs/>
                <w:lang w:val="en-CA"/>
              </w:rPr>
            </w:pPr>
          </w:p>
        </w:tc>
      </w:tr>
      <w:tr w:rsidR="005D3559" w:rsidRPr="007A1DD6" w14:paraId="442D639D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5B18393" w14:textId="17C04F66" w:rsidR="005D3559" w:rsidRPr="00287CA1" w:rsidRDefault="003C28D5" w:rsidP="00AA77E6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5 </w:t>
            </w:r>
            <w:r w:rsidR="005D3559">
              <w:rPr>
                <w:b/>
                <w:bCs/>
                <w:lang w:val="en-CA"/>
              </w:rPr>
              <w:t xml:space="preserve">A - </w:t>
            </w:r>
            <w:r w:rsidR="005D3559" w:rsidRPr="00287CA1">
              <w:rPr>
                <w:b/>
                <w:bCs/>
                <w:lang w:val="en-CA"/>
              </w:rPr>
              <w:t>Single Conservation Property or Multiple Properties up to 4</w:t>
            </w:r>
          </w:p>
        </w:tc>
      </w:tr>
      <w:tr w:rsidR="005D3559" w:rsidRPr="007A1DD6" w14:paraId="71951E49" w14:textId="77777777" w:rsidTr="009C3568">
        <w:trPr>
          <w:cantSplit/>
        </w:trPr>
        <w:tc>
          <w:tcPr>
            <w:tcW w:w="397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F56BE21" w14:textId="0DAD88A3" w:rsidR="005D3559" w:rsidRPr="00941FC0" w:rsidRDefault="005D3559" w:rsidP="00AA77E6">
            <w:pPr>
              <w:rPr>
                <w:b/>
                <w:bCs/>
                <w:lang w:val="en-CA"/>
              </w:rPr>
            </w:pPr>
            <w:r w:rsidRPr="00941FC0">
              <w:rPr>
                <w:b/>
                <w:bCs/>
                <w:lang w:val="en-CA"/>
              </w:rPr>
              <w:t>How many properties are included in this application</w:t>
            </w:r>
            <w:r w:rsidR="00D62926">
              <w:rPr>
                <w:b/>
                <w:bCs/>
                <w:lang w:val="en-CA"/>
              </w:rPr>
              <w:t>.</w:t>
            </w:r>
          </w:p>
          <w:p w14:paraId="229E2494" w14:textId="743EF67E" w:rsidR="005D3559" w:rsidRPr="00913B34" w:rsidRDefault="005D3559" w:rsidP="00AA77E6"/>
        </w:tc>
        <w:tc>
          <w:tcPr>
            <w:tcW w:w="6550" w:type="dxa"/>
            <w:gridSpan w:val="2"/>
            <w:tcBorders>
              <w:bottom w:val="single" w:sz="4" w:space="0" w:color="000000" w:themeColor="text1"/>
            </w:tcBorders>
          </w:tcPr>
          <w:p w14:paraId="0008B6B6" w14:textId="2697969C" w:rsidR="005D3559" w:rsidRPr="00B62C4F" w:rsidRDefault="005D3559" w:rsidP="00AA77E6">
            <w:pPr>
              <w:rPr>
                <w:szCs w:val="20"/>
              </w:rPr>
            </w:pPr>
            <w:r w:rsidRPr="00B62C4F">
              <w:rPr>
                <w:szCs w:val="20"/>
              </w:rPr>
              <w:t>[dropdown selection]:</w:t>
            </w:r>
          </w:p>
          <w:p w14:paraId="0750A42F" w14:textId="40FE4B51" w:rsidR="005D3559" w:rsidRPr="00B62C4F" w:rsidRDefault="005D3559" w:rsidP="00D62926">
            <w:pPr>
              <w:numPr>
                <w:ilvl w:val="0"/>
                <w:numId w:val="6"/>
              </w:numPr>
              <w:spacing w:before="0"/>
              <w:rPr>
                <w:szCs w:val="20"/>
              </w:rPr>
            </w:pPr>
            <w:r w:rsidRPr="00B62C4F">
              <w:rPr>
                <w:szCs w:val="20"/>
              </w:rPr>
              <w:t>1</w:t>
            </w:r>
          </w:p>
          <w:p w14:paraId="3BB763A2" w14:textId="5D322047" w:rsidR="005D3559" w:rsidRPr="00B62C4F" w:rsidRDefault="005D3559" w:rsidP="00D62926">
            <w:pPr>
              <w:numPr>
                <w:ilvl w:val="0"/>
                <w:numId w:val="6"/>
              </w:numPr>
              <w:spacing w:before="0"/>
              <w:rPr>
                <w:szCs w:val="20"/>
              </w:rPr>
            </w:pPr>
            <w:r w:rsidRPr="00B62C4F">
              <w:rPr>
                <w:szCs w:val="20"/>
              </w:rPr>
              <w:t xml:space="preserve">2 </w:t>
            </w:r>
          </w:p>
          <w:p w14:paraId="31E09485" w14:textId="77777777" w:rsidR="005D3559" w:rsidRDefault="005D3559" w:rsidP="00D62926">
            <w:pPr>
              <w:numPr>
                <w:ilvl w:val="0"/>
                <w:numId w:val="6"/>
              </w:numPr>
              <w:spacing w:before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14:paraId="27EE0727" w14:textId="0FAE8C29" w:rsidR="005D3559" w:rsidRPr="00B62C4F" w:rsidRDefault="005D3559" w:rsidP="00D62926">
            <w:pPr>
              <w:numPr>
                <w:ilvl w:val="0"/>
                <w:numId w:val="6"/>
              </w:numPr>
              <w:spacing w:before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5D3559" w:rsidRPr="007A1DD6" w14:paraId="475DC874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0C50A10C" w14:textId="225BB53C" w:rsidR="005D3559" w:rsidRPr="004E60B0" w:rsidRDefault="005D3559" w:rsidP="00AA77E6">
            <w:pPr>
              <w:rPr>
                <w:b/>
                <w:bCs/>
              </w:rPr>
            </w:pPr>
            <w:bookmarkStart w:id="0" w:name="_Hlk207877303"/>
            <w:r w:rsidRPr="0BB5C342">
              <w:rPr>
                <w:b/>
                <w:bCs/>
              </w:rPr>
              <w:t xml:space="preserve">Property </w:t>
            </w:r>
            <w:r>
              <w:rPr>
                <w:b/>
                <w:bCs/>
              </w:rPr>
              <w:t>1</w:t>
            </w:r>
          </w:p>
          <w:p w14:paraId="114DB1D2" w14:textId="065E74D4" w:rsidR="005D3559" w:rsidRPr="004E60B0" w:rsidRDefault="005D3559" w:rsidP="00AA77E6">
            <w:pPr>
              <w:rPr>
                <w:i/>
                <w:iCs/>
              </w:rPr>
            </w:pPr>
            <w:r w:rsidRPr="0BB5C342">
              <w:rPr>
                <w:i/>
                <w:iCs/>
              </w:rPr>
              <w:t>If your property already exists in the Conservation Lands Database</w:t>
            </w:r>
            <w:r w:rsidR="00C86702">
              <w:rPr>
                <w:i/>
                <w:iCs/>
              </w:rPr>
              <w:t>,</w:t>
            </w:r>
            <w:r w:rsidRPr="0BB5C342">
              <w:rPr>
                <w:i/>
                <w:iCs/>
              </w:rPr>
              <w:t xml:space="preserve"> please use the existing “Project Name” which is available for viewing on </w:t>
            </w:r>
            <w:hyperlink r:id="rId15" w:history="1">
              <w:r w:rsidRPr="00C86702">
                <w:rPr>
                  <w:rStyle w:val="Hyperlink"/>
                  <w:i/>
                  <w:iCs/>
                  <w:color w:val="2C72A6"/>
                </w:rPr>
                <w:t xml:space="preserve">BC </w:t>
              </w:r>
              <w:proofErr w:type="spellStart"/>
              <w:r w:rsidRPr="00C86702">
                <w:rPr>
                  <w:rStyle w:val="Hyperlink"/>
                  <w:i/>
                  <w:iCs/>
                  <w:color w:val="2C72A6"/>
                </w:rPr>
                <w:t>iMap</w:t>
              </w:r>
              <w:proofErr w:type="spellEnd"/>
            </w:hyperlink>
            <w:r w:rsidR="00C86702">
              <w:rPr>
                <w:i/>
                <w:iCs/>
              </w:rPr>
              <w:t>.</w:t>
            </w:r>
            <w:r w:rsidRPr="0BB5C342">
              <w:rPr>
                <w:i/>
                <w:iCs/>
              </w:rPr>
              <w:t xml:space="preserve"> </w:t>
            </w:r>
          </w:p>
          <w:p w14:paraId="5C947BC9" w14:textId="0971EA77" w:rsidR="005D3559" w:rsidRPr="004E60B0" w:rsidRDefault="005D3559" w:rsidP="00AA77E6">
            <w:pPr>
              <w:rPr>
                <w:i/>
                <w:iCs/>
              </w:rPr>
            </w:pPr>
            <w:r w:rsidRPr="0BB5C342">
              <w:rPr>
                <w:i/>
                <w:iCs/>
              </w:rPr>
              <w:t xml:space="preserve">If you are applying for multiple properties, please note </w:t>
            </w:r>
            <w:r w:rsidR="003B6FC9">
              <w:rPr>
                <w:i/>
                <w:iCs/>
              </w:rPr>
              <w:t xml:space="preserve">that </w:t>
            </w:r>
            <w:r w:rsidRPr="0BB5C342">
              <w:rPr>
                <w:i/>
                <w:iCs/>
              </w:rPr>
              <w:t xml:space="preserve">we will use the Property 1 name for communication purposes and HCTF internal project tracking.  </w:t>
            </w:r>
          </w:p>
        </w:tc>
      </w:tr>
      <w:tr w:rsidR="005D3559" w:rsidRPr="007A1DD6" w14:paraId="04427532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6272D43F" w14:textId="1450B3CE" w:rsidR="005D3559" w:rsidRDefault="005D3559" w:rsidP="00AA77E6">
            <w:pPr>
              <w:rPr>
                <w:b/>
                <w:bCs/>
              </w:rPr>
            </w:pPr>
            <w:r>
              <w:rPr>
                <w:b/>
                <w:bCs/>
              </w:rPr>
              <w:t>Property Name:</w:t>
            </w:r>
          </w:p>
        </w:tc>
        <w:tc>
          <w:tcPr>
            <w:tcW w:w="6550" w:type="dxa"/>
            <w:gridSpan w:val="2"/>
          </w:tcPr>
          <w:p w14:paraId="6A456BB9" w14:textId="77777777" w:rsidR="005D3559" w:rsidRDefault="005D3559" w:rsidP="00AA77E6">
            <w:pPr>
              <w:pStyle w:val="ListParagraph"/>
              <w:ind w:left="1440"/>
            </w:pPr>
          </w:p>
        </w:tc>
      </w:tr>
      <w:tr w:rsidR="005D3559" w:rsidRPr="007A1DD6" w14:paraId="5CC6B917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1832B9F8" w14:textId="40074A38" w:rsidR="005D3559" w:rsidRDefault="005D3559" w:rsidP="00AA77E6">
            <w:pPr>
              <w:rPr>
                <w:b/>
                <w:bCs/>
              </w:rPr>
            </w:pPr>
            <w:r>
              <w:rPr>
                <w:b/>
                <w:bCs/>
              </w:rPr>
              <w:t>Property Identification Number (PID):</w:t>
            </w:r>
          </w:p>
        </w:tc>
        <w:tc>
          <w:tcPr>
            <w:tcW w:w="6550" w:type="dxa"/>
            <w:gridSpan w:val="2"/>
          </w:tcPr>
          <w:p w14:paraId="6D1514AA" w14:textId="77777777" w:rsidR="005D3559" w:rsidRDefault="005D3559" w:rsidP="00AA77E6">
            <w:pPr>
              <w:pStyle w:val="ListParagraph"/>
              <w:ind w:left="1440"/>
            </w:pPr>
          </w:p>
        </w:tc>
      </w:tr>
      <w:tr w:rsidR="005D3559" w:rsidRPr="007A1DD6" w14:paraId="5E8F0DC2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33BEF227" w14:textId="184FECE3" w:rsidR="005D3559" w:rsidRPr="006B05F1" w:rsidRDefault="005D3559" w:rsidP="00AA77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Latitude: </w:t>
            </w:r>
            <w:r w:rsidRPr="00AF55F3">
              <w:rPr>
                <w:b/>
                <w:bCs/>
              </w:rPr>
              <w:t>(e.g., 48.422627)</w:t>
            </w:r>
          </w:p>
        </w:tc>
        <w:tc>
          <w:tcPr>
            <w:tcW w:w="6550" w:type="dxa"/>
            <w:gridSpan w:val="2"/>
          </w:tcPr>
          <w:p w14:paraId="3F5C9A0F" w14:textId="77777777" w:rsidR="005D3559" w:rsidRDefault="005D3559" w:rsidP="00AA77E6">
            <w:pPr>
              <w:pStyle w:val="ListParagraph"/>
              <w:ind w:left="1440"/>
            </w:pPr>
          </w:p>
        </w:tc>
      </w:tr>
      <w:tr w:rsidR="005D3559" w:rsidRPr="007A1DD6" w14:paraId="5EA22212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49730362" w14:textId="55823145" w:rsidR="005D3559" w:rsidRPr="00EB6B46" w:rsidRDefault="005D3559" w:rsidP="00AA77E6">
            <w:r w:rsidRPr="006B05F1">
              <w:rPr>
                <w:b/>
                <w:bCs/>
              </w:rPr>
              <w:t>Longitude:</w:t>
            </w:r>
            <w:r w:rsidRPr="00630508">
              <w:rPr>
                <w:color w:val="000000"/>
                <w:sz w:val="27"/>
                <w:szCs w:val="27"/>
              </w:rPr>
              <w:t xml:space="preserve"> </w:t>
            </w:r>
            <w:r w:rsidRPr="00630508">
              <w:rPr>
                <w:b/>
                <w:bCs/>
              </w:rPr>
              <w:t>(e.g., -123.38480)</w:t>
            </w:r>
          </w:p>
        </w:tc>
        <w:tc>
          <w:tcPr>
            <w:tcW w:w="6550" w:type="dxa"/>
            <w:gridSpan w:val="2"/>
          </w:tcPr>
          <w:p w14:paraId="5C55B232" w14:textId="77777777" w:rsidR="005D3559" w:rsidRDefault="005D3559" w:rsidP="00AA77E6">
            <w:pPr>
              <w:pStyle w:val="ListParagraph"/>
              <w:ind w:left="1440"/>
            </w:pPr>
          </w:p>
        </w:tc>
      </w:tr>
      <w:tr w:rsidR="005D3559" w:rsidRPr="007A1DD6" w14:paraId="6132EB89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6DA3D4D7" w14:textId="5F3786BC" w:rsidR="005D3559" w:rsidRPr="006B05F1" w:rsidRDefault="005D3559" w:rsidP="00AA77E6">
            <w:pPr>
              <w:pStyle w:val="Heading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B05F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Individual Property size (Ha):</w:t>
            </w:r>
          </w:p>
        </w:tc>
        <w:tc>
          <w:tcPr>
            <w:tcW w:w="6550" w:type="dxa"/>
            <w:gridSpan w:val="2"/>
          </w:tcPr>
          <w:p w14:paraId="41291C63" w14:textId="7038D2EE" w:rsidR="005D3559" w:rsidRPr="00671B23" w:rsidRDefault="005D3559" w:rsidP="00AA77E6"/>
        </w:tc>
      </w:tr>
      <w:tr w:rsidR="005D3559" w:rsidRPr="007A1DD6" w14:paraId="390A071C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7F484147" w14:textId="6F80D47D" w:rsidR="005D3559" w:rsidRPr="00671B23" w:rsidRDefault="005D3559" w:rsidP="00AA77E6">
            <w:r w:rsidRPr="006B05F1">
              <w:rPr>
                <w:b/>
                <w:bCs/>
              </w:rPr>
              <w:t>Does your organization have fee simple ownership of this property?</w:t>
            </w:r>
          </w:p>
        </w:tc>
        <w:tc>
          <w:tcPr>
            <w:tcW w:w="6550" w:type="dxa"/>
            <w:gridSpan w:val="2"/>
          </w:tcPr>
          <w:p w14:paraId="11FD2F3E" w14:textId="3C64BB7E" w:rsidR="005D3559" w:rsidRPr="00671B23" w:rsidRDefault="005D3559" w:rsidP="00AA77E6">
            <w:r w:rsidRPr="00745C2D">
              <w:t>Yes</w:t>
            </w:r>
            <w:sdt>
              <w:sdtPr>
                <w:rPr>
                  <w:rFonts w:ascii="MS Gothic" w:eastAsia="MS Gothic" w:hAnsi="MS Gothic"/>
                  <w:b/>
                </w:rPr>
                <w:id w:val="-116963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45C2D">
              <w:t xml:space="preserve">      No</w:t>
            </w:r>
            <w:sdt>
              <w:sdtPr>
                <w:rPr>
                  <w:rFonts w:ascii="MS Gothic" w:eastAsia="MS Gothic" w:hAnsi="MS Gothic"/>
                  <w:b/>
                </w:rPr>
                <w:id w:val="25009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D3559" w:rsidRPr="007A1DD6" w14:paraId="6F6D438B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2DD7DC97" w14:textId="172C38BB" w:rsidR="005D3559" w:rsidRPr="006B05F1" w:rsidRDefault="005D3559" w:rsidP="00AA77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yes, </w:t>
            </w:r>
            <w:r w:rsidR="003B6FC9">
              <w:rPr>
                <w:b/>
                <w:bCs/>
              </w:rPr>
              <w:t>how</w:t>
            </w:r>
            <w:r w:rsidRPr="006C1A7B">
              <w:rPr>
                <w:b/>
                <w:bCs/>
              </w:rPr>
              <w:t xml:space="preserve"> long has your organization owned this property</w:t>
            </w:r>
            <w:r>
              <w:rPr>
                <w:b/>
                <w:bCs/>
              </w:rPr>
              <w:t xml:space="preserve"> (number of years)</w:t>
            </w:r>
            <w:r w:rsidRPr="006C1A7B">
              <w:rPr>
                <w:b/>
                <w:bCs/>
              </w:rPr>
              <w:t>?</w:t>
            </w:r>
          </w:p>
        </w:tc>
        <w:tc>
          <w:tcPr>
            <w:tcW w:w="6550" w:type="dxa"/>
            <w:gridSpan w:val="2"/>
          </w:tcPr>
          <w:p w14:paraId="4D365E61" w14:textId="77777777" w:rsidR="005D3559" w:rsidRPr="00745C2D" w:rsidRDefault="005D3559" w:rsidP="00AA77E6"/>
        </w:tc>
      </w:tr>
      <w:tr w:rsidR="005D3559" w:rsidRPr="007A1DD6" w14:paraId="22CCB5A6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529E6D1C" w14:textId="4A398456" w:rsidR="005D3559" w:rsidRPr="00671B23" w:rsidRDefault="005D3559" w:rsidP="00AA77E6">
            <w:r>
              <w:rPr>
                <w:b/>
                <w:bCs/>
              </w:rPr>
              <w:t xml:space="preserve">If </w:t>
            </w:r>
            <w:proofErr w:type="gramStart"/>
            <w:r>
              <w:rPr>
                <w:b/>
                <w:bCs/>
              </w:rPr>
              <w:t>no</w:t>
            </w:r>
            <w:proofErr w:type="gramEnd"/>
            <w:r>
              <w:rPr>
                <w:b/>
                <w:bCs/>
              </w:rPr>
              <w:t xml:space="preserve">, </w:t>
            </w:r>
            <w:r w:rsidR="003B6FC9">
              <w:rPr>
                <w:b/>
                <w:bCs/>
              </w:rPr>
              <w:t>p</w:t>
            </w:r>
            <w:r w:rsidRPr="001472BD">
              <w:rPr>
                <w:b/>
                <w:bCs/>
              </w:rPr>
              <w:t xml:space="preserve">rovide the name of the landowner and describe your </w:t>
            </w:r>
            <w:r>
              <w:rPr>
                <w:b/>
                <w:bCs/>
              </w:rPr>
              <w:t xml:space="preserve">organization’s </w:t>
            </w:r>
            <w:r w:rsidRPr="001472BD">
              <w:rPr>
                <w:b/>
                <w:bCs/>
              </w:rPr>
              <w:t>relationship with the property</w:t>
            </w:r>
            <w:r w:rsidR="000D2219">
              <w:rPr>
                <w:b/>
                <w:bCs/>
              </w:rPr>
              <w:t>,</w:t>
            </w:r>
            <w:r w:rsidRPr="001472BD">
              <w:rPr>
                <w:b/>
                <w:bCs/>
              </w:rPr>
              <w:t xml:space="preserve"> e.g.</w:t>
            </w:r>
            <w:r>
              <w:rPr>
                <w:b/>
                <w:bCs/>
              </w:rPr>
              <w:t xml:space="preserve"> covenant holder, land</w:t>
            </w:r>
            <w:r w:rsidRPr="001472BD">
              <w:rPr>
                <w:b/>
                <w:bCs/>
              </w:rPr>
              <w:t xml:space="preserve"> manager, other.</w:t>
            </w:r>
          </w:p>
        </w:tc>
      </w:tr>
      <w:tr w:rsidR="005D3559" w:rsidRPr="007A1DD6" w14:paraId="66BD59AC" w14:textId="77777777" w:rsidTr="009C3568">
        <w:trPr>
          <w:cantSplit/>
          <w:trHeight w:val="68"/>
        </w:trPr>
        <w:tc>
          <w:tcPr>
            <w:tcW w:w="10525" w:type="dxa"/>
            <w:gridSpan w:val="3"/>
            <w:shd w:val="clear" w:color="auto" w:fill="FFFFFF" w:themeFill="background1"/>
          </w:tcPr>
          <w:p w14:paraId="030A313D" w14:textId="77777777" w:rsidR="005D3559" w:rsidRDefault="005D3559" w:rsidP="00AA77E6">
            <w:pPr>
              <w:rPr>
                <w:b/>
                <w:bCs/>
              </w:rPr>
            </w:pPr>
          </w:p>
          <w:p w14:paraId="0BA226F6" w14:textId="77777777" w:rsidR="005D3559" w:rsidRPr="00671B23" w:rsidRDefault="005D3559" w:rsidP="00AA77E6"/>
        </w:tc>
      </w:tr>
      <w:tr w:rsidR="005D3559" w:rsidRPr="007A1DD6" w14:paraId="457083D8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5EAA204C" w14:textId="1B96C5D7" w:rsidR="005D3559" w:rsidRPr="00111886" w:rsidRDefault="005D3559" w:rsidP="00AA77E6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If no, </w:t>
            </w:r>
            <w:r w:rsidRPr="00111886">
              <w:rPr>
                <w:b/>
                <w:bCs/>
                <w:lang w:val="en-CA"/>
              </w:rPr>
              <w:t>Letter of Support</w:t>
            </w:r>
            <w:r>
              <w:rPr>
                <w:b/>
                <w:bCs/>
                <w:lang w:val="en-CA"/>
              </w:rPr>
              <w:t xml:space="preserve"> and </w:t>
            </w:r>
            <w:r w:rsidRPr="00B51645">
              <w:rPr>
                <w:b/>
                <w:bCs/>
                <w:lang w:val="en-CA"/>
              </w:rPr>
              <w:t>Management</w:t>
            </w:r>
            <w:r>
              <w:rPr>
                <w:b/>
                <w:bCs/>
                <w:lang w:val="en-CA"/>
              </w:rPr>
              <w:t xml:space="preserve"> Agreement</w:t>
            </w:r>
            <w:r w:rsidRPr="00B51645">
              <w:rPr>
                <w:b/>
                <w:bCs/>
                <w:lang w:val="en-CA"/>
              </w:rPr>
              <w:t xml:space="preserve"> </w:t>
            </w:r>
          </w:p>
          <w:p w14:paraId="59ADE209" w14:textId="0230807B" w:rsidR="005D3559" w:rsidRDefault="005D3559" w:rsidP="00AA77E6">
            <w:pPr>
              <w:rPr>
                <w:i/>
                <w:iCs/>
                <w:lang w:val="en-CA"/>
              </w:rPr>
            </w:pPr>
            <w:r w:rsidRPr="00111886">
              <w:rPr>
                <w:i/>
                <w:iCs/>
                <w:lang w:val="en-CA"/>
              </w:rPr>
              <w:t>If the proper</w:t>
            </w:r>
            <w:r>
              <w:rPr>
                <w:i/>
                <w:iCs/>
                <w:lang w:val="en-CA"/>
              </w:rPr>
              <w:t>ty</w:t>
            </w:r>
            <w:r w:rsidRPr="00111886">
              <w:rPr>
                <w:i/>
                <w:iCs/>
                <w:lang w:val="en-CA"/>
              </w:rPr>
              <w:t xml:space="preserve"> </w:t>
            </w:r>
            <w:r>
              <w:rPr>
                <w:i/>
                <w:iCs/>
                <w:lang w:val="en-CA"/>
              </w:rPr>
              <w:t xml:space="preserve">is </w:t>
            </w:r>
            <w:r w:rsidRPr="00111886">
              <w:rPr>
                <w:i/>
                <w:iCs/>
                <w:lang w:val="en-CA"/>
              </w:rPr>
              <w:t>owned by another party</w:t>
            </w:r>
            <w:r w:rsidR="000D2219">
              <w:rPr>
                <w:i/>
                <w:iCs/>
                <w:lang w:val="en-CA"/>
              </w:rPr>
              <w:t>,</w:t>
            </w:r>
            <w:r>
              <w:rPr>
                <w:i/>
                <w:iCs/>
                <w:lang w:val="en-CA"/>
              </w:rPr>
              <w:t xml:space="preserve"> the applicant must </w:t>
            </w:r>
            <w:r w:rsidRPr="00111886">
              <w:rPr>
                <w:i/>
                <w:iCs/>
                <w:lang w:val="en-CA"/>
              </w:rPr>
              <w:t>include a letter from the property owner confirming they support the application and permission to</w:t>
            </w:r>
            <w:r>
              <w:rPr>
                <w:i/>
                <w:iCs/>
                <w:lang w:val="en-CA"/>
              </w:rPr>
              <w:t>:</w:t>
            </w:r>
          </w:p>
          <w:p w14:paraId="73653F24" w14:textId="56F6F360" w:rsidR="005D3559" w:rsidRPr="00287CA1" w:rsidRDefault="005D3559" w:rsidP="00AA77E6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lang w:val="en-CA"/>
              </w:rPr>
            </w:pPr>
            <w:r w:rsidRPr="00287CA1">
              <w:rPr>
                <w:i/>
                <w:iCs/>
                <w:lang w:val="en-CA"/>
              </w:rPr>
              <w:t xml:space="preserve">access the </w:t>
            </w:r>
            <w:proofErr w:type="gramStart"/>
            <w:r w:rsidRPr="00287CA1">
              <w:rPr>
                <w:i/>
                <w:iCs/>
                <w:lang w:val="en-CA"/>
              </w:rPr>
              <w:t>property</w:t>
            </w:r>
            <w:r w:rsidR="00505820">
              <w:rPr>
                <w:i/>
                <w:iCs/>
                <w:lang w:val="en-CA"/>
              </w:rPr>
              <w:t>;</w:t>
            </w:r>
            <w:proofErr w:type="gramEnd"/>
            <w:r w:rsidRPr="00287CA1">
              <w:rPr>
                <w:i/>
                <w:iCs/>
                <w:lang w:val="en-CA"/>
              </w:rPr>
              <w:t xml:space="preserve"> </w:t>
            </w:r>
          </w:p>
          <w:p w14:paraId="762500E8" w14:textId="668E4626" w:rsidR="005D3559" w:rsidRPr="00287CA1" w:rsidRDefault="005D3559" w:rsidP="00AA77E6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lang w:val="en-CA"/>
              </w:rPr>
            </w:pPr>
            <w:r w:rsidRPr="00287CA1">
              <w:rPr>
                <w:i/>
                <w:iCs/>
                <w:lang w:val="en-CA"/>
              </w:rPr>
              <w:t xml:space="preserve">conduct the </w:t>
            </w:r>
            <w:r>
              <w:rPr>
                <w:i/>
                <w:iCs/>
                <w:lang w:val="en-CA"/>
              </w:rPr>
              <w:t>activities presented in the application</w:t>
            </w:r>
            <w:r w:rsidR="00505820">
              <w:rPr>
                <w:i/>
                <w:iCs/>
                <w:lang w:val="en-CA"/>
              </w:rPr>
              <w:t>;</w:t>
            </w:r>
            <w:r w:rsidRPr="00287CA1">
              <w:rPr>
                <w:i/>
                <w:iCs/>
                <w:lang w:val="en-CA"/>
              </w:rPr>
              <w:t xml:space="preserve"> and </w:t>
            </w:r>
          </w:p>
          <w:p w14:paraId="3E5B08E1" w14:textId="7B260DDF" w:rsidR="005D3559" w:rsidRPr="00287CA1" w:rsidRDefault="005D3559" w:rsidP="00AA77E6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lang w:val="en-CA"/>
              </w:rPr>
            </w:pPr>
            <w:r w:rsidRPr="00287CA1">
              <w:rPr>
                <w:i/>
                <w:iCs/>
                <w:lang w:val="en-CA"/>
              </w:rPr>
              <w:t>confirmation there is a management agreement in place</w:t>
            </w:r>
            <w:r w:rsidR="00505820">
              <w:rPr>
                <w:i/>
                <w:iCs/>
                <w:lang w:val="en-CA"/>
              </w:rPr>
              <w:t>,</w:t>
            </w:r>
            <w:r w:rsidRPr="00287CA1">
              <w:rPr>
                <w:i/>
                <w:iCs/>
                <w:lang w:val="en-CA"/>
              </w:rPr>
              <w:t xml:space="preserve"> including the length of time (years) the applicant has been managing the property, OR</w:t>
            </w:r>
            <w:r>
              <w:rPr>
                <w:i/>
                <w:iCs/>
                <w:lang w:val="en-CA"/>
              </w:rPr>
              <w:t xml:space="preserve"> </w:t>
            </w:r>
            <w:r w:rsidRPr="00287CA1">
              <w:rPr>
                <w:i/>
                <w:iCs/>
                <w:lang w:val="en-CA"/>
              </w:rPr>
              <w:t xml:space="preserve">a copy of the management agreement signed by both parties.  </w:t>
            </w:r>
          </w:p>
        </w:tc>
      </w:tr>
      <w:tr w:rsidR="005D3559" w:rsidRPr="007A1DD6" w14:paraId="42762846" w14:textId="77777777" w:rsidTr="009C3568">
        <w:trPr>
          <w:cantSplit/>
        </w:trPr>
        <w:tc>
          <w:tcPr>
            <w:tcW w:w="10525" w:type="dxa"/>
            <w:gridSpan w:val="3"/>
            <w:shd w:val="clear" w:color="auto" w:fill="BFBFBF" w:themeFill="background1" w:themeFillShade="BF"/>
          </w:tcPr>
          <w:p w14:paraId="54D31FC2" w14:textId="1538035C" w:rsidR="005D3559" w:rsidRPr="00671B23" w:rsidRDefault="005D3559" w:rsidP="00AA77E6">
            <w:r w:rsidRPr="007239A1">
              <w:rPr>
                <w:b/>
                <w:bCs/>
              </w:rPr>
              <w:t xml:space="preserve">Upload </w:t>
            </w:r>
            <w:r>
              <w:rPr>
                <w:b/>
                <w:bCs/>
              </w:rPr>
              <w:t>files</w:t>
            </w:r>
          </w:p>
        </w:tc>
      </w:tr>
      <w:tr w:rsidR="005D3559" w:rsidRPr="007A1DD6" w14:paraId="68056CED" w14:textId="77777777" w:rsidTr="009C3568">
        <w:trPr>
          <w:cantSplit/>
          <w:trHeight w:val="934"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284CDBCB" w14:textId="756A7284" w:rsidR="005D3559" w:rsidRDefault="005D3559" w:rsidP="00AA77E6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Both, </w:t>
            </w:r>
            <w:r w:rsidRPr="00B51645">
              <w:rPr>
                <w:b/>
                <w:bCs/>
                <w:lang w:val="en-CA"/>
              </w:rPr>
              <w:t>Lease Agreement</w:t>
            </w:r>
            <w:r w:rsidRPr="00B51645" w:rsidDel="009D1457">
              <w:rPr>
                <w:b/>
                <w:bCs/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 xml:space="preserve">(optional)  </w:t>
            </w:r>
          </w:p>
          <w:p w14:paraId="209DFD26" w14:textId="5A296189" w:rsidR="005D3559" w:rsidRPr="006D21D4" w:rsidRDefault="005D3559" w:rsidP="00AA77E6">
            <w:pPr>
              <w:rPr>
                <w:b/>
                <w:bCs/>
                <w:i/>
                <w:iCs/>
                <w:strike/>
              </w:rPr>
            </w:pPr>
            <w:r>
              <w:rPr>
                <w:i/>
                <w:iCs/>
                <w:lang w:val="en-CA"/>
              </w:rPr>
              <w:t xml:space="preserve">If the property is leased to another party, there must be an agreement in place giving your organization management authority to undertake the activities presented in your application. A letter must be provided from the leaseholder stating that such an agreement is in place, or a copy of the agreement signed by both parties must be provided.  </w:t>
            </w:r>
          </w:p>
        </w:tc>
      </w:tr>
      <w:tr w:rsidR="005D3559" w:rsidRPr="007A1DD6" w14:paraId="38161244" w14:textId="77777777" w:rsidTr="009C3568">
        <w:trPr>
          <w:cantSplit/>
        </w:trPr>
        <w:tc>
          <w:tcPr>
            <w:tcW w:w="10525" w:type="dxa"/>
            <w:gridSpan w:val="3"/>
            <w:shd w:val="clear" w:color="auto" w:fill="BFBFBF" w:themeFill="background1" w:themeFillShade="BF"/>
          </w:tcPr>
          <w:p w14:paraId="73204578" w14:textId="2E4EA8AB" w:rsidR="005D3559" w:rsidRPr="00671B23" w:rsidRDefault="005D3559" w:rsidP="00AA77E6">
            <w:r w:rsidRPr="00B51645">
              <w:rPr>
                <w:b/>
                <w:bCs/>
                <w:lang w:val="en-CA"/>
              </w:rPr>
              <w:t>Upload a file</w:t>
            </w:r>
          </w:p>
        </w:tc>
      </w:tr>
      <w:tr w:rsidR="005D3559" w:rsidRPr="007A1DD6" w14:paraId="193A834F" w14:textId="1AA969B0" w:rsidTr="007A37AC">
        <w:trPr>
          <w:cantSplit/>
          <w:trHeight w:val="2330"/>
        </w:trPr>
        <w:tc>
          <w:tcPr>
            <w:tcW w:w="3975" w:type="dxa"/>
            <w:shd w:val="clear" w:color="auto" w:fill="F2F2F2" w:themeFill="background1" w:themeFillShade="F2"/>
          </w:tcPr>
          <w:p w14:paraId="11BA6F39" w14:textId="63824969" w:rsidR="005D3559" w:rsidRDefault="005D3559" w:rsidP="00AA77E6">
            <w:pPr>
              <w:tabs>
                <w:tab w:val="left" w:pos="52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Both, </w:t>
            </w:r>
            <w:r w:rsidR="00577664">
              <w:rPr>
                <w:b/>
                <w:bCs/>
              </w:rPr>
              <w:t>s</w:t>
            </w:r>
            <w:r w:rsidRPr="00596025">
              <w:rPr>
                <w:b/>
                <w:bCs/>
              </w:rPr>
              <w:t>elect all conservation designations that apply</w:t>
            </w:r>
            <w:r>
              <w:rPr>
                <w:b/>
                <w:bCs/>
              </w:rPr>
              <w:t xml:space="preserve"> </w:t>
            </w:r>
            <w:r w:rsidRPr="00596025">
              <w:rPr>
                <w:b/>
                <w:bCs/>
              </w:rPr>
              <w:t>from the list below.</w:t>
            </w:r>
          </w:p>
          <w:p w14:paraId="7B2A50EF" w14:textId="50CE465D" w:rsidR="005D3559" w:rsidRPr="00596025" w:rsidRDefault="005D3559" w:rsidP="00AA77E6">
            <w:pPr>
              <w:tabs>
                <w:tab w:val="left" w:pos="520"/>
              </w:tabs>
              <w:rPr>
                <w:b/>
                <w:bCs/>
              </w:rPr>
            </w:pPr>
            <w:r w:rsidRPr="00596025">
              <w:rPr>
                <w:i/>
                <w:iCs/>
              </w:rPr>
              <w:t xml:space="preserve">If none of the choices apply, please provide details in the </w:t>
            </w:r>
            <w:proofErr w:type="gramStart"/>
            <w:r w:rsidRPr="00596025">
              <w:rPr>
                <w:i/>
                <w:iCs/>
              </w:rPr>
              <w:t>Other</w:t>
            </w:r>
            <w:proofErr w:type="gramEnd"/>
            <w:r w:rsidRPr="00596025">
              <w:rPr>
                <w:i/>
                <w:iCs/>
              </w:rPr>
              <w:t xml:space="preserve"> text box to describe what supports the conservation value of the land</w:t>
            </w:r>
            <w:r w:rsidR="00577664">
              <w:rPr>
                <w:i/>
                <w:iCs/>
              </w:rPr>
              <w:t>,</w:t>
            </w:r>
            <w:r w:rsidRPr="00596025">
              <w:rPr>
                <w:i/>
                <w:iCs/>
              </w:rPr>
              <w:t xml:space="preserve"> </w:t>
            </w:r>
            <w:r w:rsidR="00577664">
              <w:rPr>
                <w:i/>
                <w:iCs/>
              </w:rPr>
              <w:t>e.g.</w:t>
            </w:r>
            <w:r>
              <w:rPr>
                <w:i/>
                <w:iCs/>
              </w:rPr>
              <w:t xml:space="preserve"> </w:t>
            </w:r>
            <w:r w:rsidRPr="006D59DF">
              <w:rPr>
                <w:i/>
                <w:iCs/>
              </w:rPr>
              <w:t xml:space="preserve">First Nations traditional practices that </w:t>
            </w:r>
            <w:r w:rsidR="00E5006F" w:rsidRPr="006D59DF">
              <w:rPr>
                <w:i/>
                <w:iCs/>
              </w:rPr>
              <w:t xml:space="preserve">conserve </w:t>
            </w:r>
            <w:r w:rsidRPr="006D59DF">
              <w:rPr>
                <w:i/>
                <w:iCs/>
              </w:rPr>
              <w:t>species and habitats.</w:t>
            </w:r>
          </w:p>
        </w:tc>
        <w:tc>
          <w:tcPr>
            <w:tcW w:w="6550" w:type="dxa"/>
            <w:gridSpan w:val="2"/>
            <w:shd w:val="clear" w:color="auto" w:fill="FFFFFF" w:themeFill="background1"/>
          </w:tcPr>
          <w:p w14:paraId="5D5FB181" w14:textId="77777777" w:rsidR="005D3559" w:rsidRDefault="00000000" w:rsidP="00AA77E6">
            <w:sdt>
              <w:sdtPr>
                <w:rPr>
                  <w:b/>
                </w:rPr>
                <w:id w:val="15149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559">
              <w:t xml:space="preserve"> Ecogift     </w:t>
            </w:r>
          </w:p>
          <w:p w14:paraId="3B298C69" w14:textId="77777777" w:rsidR="005D3559" w:rsidRDefault="00000000" w:rsidP="00AA77E6">
            <w:sdt>
              <w:sdtPr>
                <w:rPr>
                  <w:b/>
                </w:rPr>
                <w:id w:val="76611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559">
              <w:t xml:space="preserve"> Nature Reserve</w:t>
            </w:r>
          </w:p>
          <w:p w14:paraId="43FC7D39" w14:textId="77777777" w:rsidR="005D3559" w:rsidRDefault="00000000" w:rsidP="00AA77E6">
            <w:sdt>
              <w:sdtPr>
                <w:rPr>
                  <w:b/>
                </w:rPr>
                <w:id w:val="-142448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559">
              <w:t xml:space="preserve"> Conservation land zoning - describe in text box</w:t>
            </w:r>
          </w:p>
          <w:p w14:paraId="485CCED2" w14:textId="77777777" w:rsidR="005D3559" w:rsidRDefault="00000000" w:rsidP="00AA77E6">
            <w:sdt>
              <w:sdtPr>
                <w:rPr>
                  <w:b/>
                </w:rPr>
                <w:id w:val="-205297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559">
              <w:t xml:space="preserve"> Conservation lease – describe in text box</w:t>
            </w:r>
          </w:p>
          <w:p w14:paraId="2B772356" w14:textId="2FD3488F" w:rsidR="005D3559" w:rsidRDefault="00000000" w:rsidP="00AA77E6">
            <w:sdt>
              <w:sdtPr>
                <w:rPr>
                  <w:b/>
                </w:rPr>
                <w:id w:val="177066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559">
              <w:t xml:space="preserve"> Section 219 conservation covenant – describe in text box   </w:t>
            </w:r>
          </w:p>
          <w:p w14:paraId="0662D964" w14:textId="53AB5279" w:rsidR="005D3559" w:rsidRPr="00577664" w:rsidRDefault="00000000" w:rsidP="00AA77E6">
            <w:sdt>
              <w:sdtPr>
                <w:rPr>
                  <w:b/>
                </w:rPr>
                <w:id w:val="163752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559">
              <w:t xml:space="preserve"> Other – describe in text box below</w:t>
            </w:r>
          </w:p>
        </w:tc>
      </w:tr>
      <w:tr w:rsidR="005D3559" w:rsidRPr="007A1DD6" w14:paraId="3CD8EBC1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3E14BE65" w14:textId="6FB46B00" w:rsidR="005D3559" w:rsidRPr="00671B23" w:rsidRDefault="005D3559" w:rsidP="00AA77E6">
            <w:pPr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 xml:space="preserve">Both, </w:t>
            </w:r>
            <w:r w:rsidR="009E4D75">
              <w:rPr>
                <w:b/>
                <w:bCs/>
                <w:lang w:val="en-CA"/>
              </w:rPr>
              <w:t>d</w:t>
            </w:r>
            <w:r w:rsidRPr="00DF728C">
              <w:rPr>
                <w:b/>
                <w:bCs/>
                <w:lang w:val="en-CA"/>
              </w:rPr>
              <w:t>escribe your selection</w:t>
            </w:r>
            <w:r>
              <w:rPr>
                <w:b/>
                <w:bCs/>
                <w:lang w:val="en-CA"/>
              </w:rPr>
              <w:t>(s)</w:t>
            </w:r>
            <w:r w:rsidRPr="00DF728C">
              <w:rPr>
                <w:b/>
                <w:bCs/>
                <w:lang w:val="en-CA"/>
              </w:rPr>
              <w:t xml:space="preserve"> from the list above</w:t>
            </w:r>
            <w:r w:rsidR="009E4D75">
              <w:rPr>
                <w:b/>
                <w:bCs/>
                <w:lang w:val="en-CA"/>
              </w:rPr>
              <w:t>.</w:t>
            </w:r>
          </w:p>
        </w:tc>
      </w:tr>
      <w:tr w:rsidR="005D3559" w:rsidRPr="007A1DD6" w14:paraId="67E67FA4" w14:textId="77777777" w:rsidTr="009C3568">
        <w:trPr>
          <w:cantSplit/>
        </w:trPr>
        <w:tc>
          <w:tcPr>
            <w:tcW w:w="10525" w:type="dxa"/>
            <w:gridSpan w:val="3"/>
            <w:shd w:val="clear" w:color="auto" w:fill="FFFFFF" w:themeFill="background1"/>
          </w:tcPr>
          <w:p w14:paraId="5704A2CD" w14:textId="1FFC9D42" w:rsidR="005D3559" w:rsidRPr="00671B23" w:rsidRDefault="005D3559" w:rsidP="00AA77E6">
            <w:pPr>
              <w:rPr>
                <w:b/>
                <w:bCs/>
              </w:rPr>
            </w:pPr>
          </w:p>
        </w:tc>
      </w:tr>
      <w:bookmarkEnd w:id="0"/>
      <w:tr w:rsidR="007A37AC" w:rsidRPr="007A1DD6" w14:paraId="676E82B4" w14:textId="77777777" w:rsidTr="009E4D75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467F111E" w14:textId="00BE1D64" w:rsidR="007A37AC" w:rsidRPr="00671B23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  <w:sz w:val="19"/>
                <w:szCs w:val="19"/>
                <w:lang w:val="en-CA"/>
              </w:rPr>
              <w:t>Both, d</w:t>
            </w:r>
            <w:r w:rsidRPr="00E62C70">
              <w:rPr>
                <w:b/>
                <w:bCs/>
                <w:sz w:val="19"/>
                <w:szCs w:val="19"/>
                <w:lang w:val="en-CA"/>
              </w:rPr>
              <w:t xml:space="preserve">escribe the type of public access and recreation activities (if applicable) that occur on and around the </w:t>
            </w:r>
            <w:r>
              <w:rPr>
                <w:b/>
                <w:bCs/>
                <w:sz w:val="19"/>
                <w:szCs w:val="19"/>
                <w:lang w:val="en-CA"/>
              </w:rPr>
              <w:t>property</w:t>
            </w:r>
            <w:r w:rsidRPr="00E62C70">
              <w:rPr>
                <w:b/>
                <w:bCs/>
                <w:sz w:val="19"/>
                <w:szCs w:val="19"/>
                <w:lang w:val="en-CA"/>
              </w:rPr>
              <w:t>.</w:t>
            </w:r>
          </w:p>
        </w:tc>
      </w:tr>
      <w:tr w:rsidR="007A37AC" w:rsidRPr="007A1DD6" w14:paraId="3E81BB5B" w14:textId="77777777" w:rsidTr="009C3568">
        <w:trPr>
          <w:cantSplit/>
        </w:trPr>
        <w:tc>
          <w:tcPr>
            <w:tcW w:w="10525" w:type="dxa"/>
            <w:gridSpan w:val="3"/>
            <w:shd w:val="clear" w:color="auto" w:fill="FFFFFF" w:themeFill="background1"/>
          </w:tcPr>
          <w:p w14:paraId="675EE4F0" w14:textId="77777777" w:rsidR="007A37AC" w:rsidRDefault="007A37AC" w:rsidP="007A37AC">
            <w:pPr>
              <w:rPr>
                <w:b/>
                <w:bCs/>
                <w:sz w:val="19"/>
                <w:szCs w:val="19"/>
                <w:lang w:val="en-CA"/>
              </w:rPr>
            </w:pPr>
          </w:p>
        </w:tc>
      </w:tr>
      <w:tr w:rsidR="007A37AC" w:rsidRPr="004E60B0" w14:paraId="24841D42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3621741" w14:textId="77777777" w:rsidR="007A37AC" w:rsidRPr="004E60B0" w:rsidRDefault="007A37AC" w:rsidP="007A37AC">
            <w:pPr>
              <w:rPr>
                <w:b/>
                <w:bCs/>
              </w:rPr>
            </w:pPr>
            <w:bookmarkStart w:id="1" w:name="_Hlk207877486"/>
            <w:r w:rsidRPr="0BB5C342">
              <w:rPr>
                <w:b/>
                <w:bCs/>
              </w:rPr>
              <w:t xml:space="preserve">Property </w:t>
            </w:r>
            <w:r>
              <w:rPr>
                <w:b/>
                <w:bCs/>
              </w:rPr>
              <w:t>2</w:t>
            </w:r>
          </w:p>
          <w:p w14:paraId="2522E976" w14:textId="5296ED0D" w:rsidR="007A37AC" w:rsidRPr="004E60B0" w:rsidRDefault="007A37AC" w:rsidP="007A37AC">
            <w:pPr>
              <w:rPr>
                <w:i/>
                <w:iCs/>
              </w:rPr>
            </w:pPr>
            <w:r w:rsidRPr="0BB5C342">
              <w:rPr>
                <w:i/>
                <w:iCs/>
              </w:rPr>
              <w:t xml:space="preserve">If your property already exists in the Conservation Lands Database please use the existing “Project Name” which is available for viewing on </w:t>
            </w:r>
            <w:hyperlink r:id="rId16" w:history="1">
              <w:r w:rsidRPr="009E4D75">
                <w:rPr>
                  <w:rStyle w:val="Hyperlink"/>
                  <w:i/>
                  <w:iCs/>
                  <w:color w:val="2C72A6"/>
                </w:rPr>
                <w:t xml:space="preserve">BC </w:t>
              </w:r>
              <w:proofErr w:type="spellStart"/>
              <w:r w:rsidRPr="009E4D75">
                <w:rPr>
                  <w:rStyle w:val="Hyperlink"/>
                  <w:i/>
                  <w:iCs/>
                  <w:color w:val="2C72A6"/>
                </w:rPr>
                <w:t>iMap</w:t>
              </w:r>
              <w:proofErr w:type="spellEnd"/>
            </w:hyperlink>
            <w:r w:rsidRPr="0BB5C342">
              <w:rPr>
                <w:i/>
                <w:iCs/>
              </w:rPr>
              <w:t xml:space="preserve">.    </w:t>
            </w:r>
          </w:p>
          <w:p w14:paraId="47632D55" w14:textId="3337CBF4" w:rsidR="007A37AC" w:rsidRPr="004E60B0" w:rsidRDefault="007A37AC" w:rsidP="007A37AC">
            <w:pPr>
              <w:rPr>
                <w:i/>
                <w:iCs/>
              </w:rPr>
            </w:pPr>
            <w:r w:rsidRPr="0BB5C342">
              <w:rPr>
                <w:i/>
                <w:iCs/>
              </w:rPr>
              <w:t xml:space="preserve">If you are applying for multiple properties, please note </w:t>
            </w:r>
            <w:r>
              <w:rPr>
                <w:i/>
                <w:iCs/>
              </w:rPr>
              <w:t xml:space="preserve">that </w:t>
            </w:r>
            <w:r w:rsidRPr="0BB5C342">
              <w:rPr>
                <w:i/>
                <w:iCs/>
              </w:rPr>
              <w:t xml:space="preserve">we will use the Property 1 name for communication purposes and HCTF internal project tracking.  </w:t>
            </w:r>
          </w:p>
        </w:tc>
      </w:tr>
      <w:tr w:rsidR="007A37AC" w14:paraId="2305020D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171CFF89" w14:textId="77777777" w:rsidR="007A37AC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</w:rPr>
              <w:t>Property Name:</w:t>
            </w:r>
          </w:p>
        </w:tc>
        <w:tc>
          <w:tcPr>
            <w:tcW w:w="6550" w:type="dxa"/>
            <w:gridSpan w:val="2"/>
          </w:tcPr>
          <w:p w14:paraId="4E83F71F" w14:textId="77777777" w:rsidR="007A37AC" w:rsidRDefault="007A37AC" w:rsidP="007A37AC">
            <w:pPr>
              <w:pStyle w:val="ListParagraph"/>
              <w:ind w:left="1440"/>
            </w:pPr>
          </w:p>
        </w:tc>
      </w:tr>
      <w:tr w:rsidR="007A37AC" w14:paraId="2C604D58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65C4E309" w14:textId="60B98C00" w:rsidR="007A37AC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</w:rPr>
              <w:t>Property Identification Number (PID):</w:t>
            </w:r>
          </w:p>
        </w:tc>
        <w:tc>
          <w:tcPr>
            <w:tcW w:w="6550" w:type="dxa"/>
            <w:gridSpan w:val="2"/>
          </w:tcPr>
          <w:p w14:paraId="4D46CE26" w14:textId="77777777" w:rsidR="007A37AC" w:rsidRDefault="007A37AC" w:rsidP="007A37AC">
            <w:pPr>
              <w:pStyle w:val="ListParagraph"/>
              <w:ind w:left="1440"/>
            </w:pPr>
          </w:p>
        </w:tc>
      </w:tr>
      <w:tr w:rsidR="007A37AC" w14:paraId="22B08676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5717BE44" w14:textId="4013237F" w:rsidR="007A37AC" w:rsidRPr="006B05F1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Latitude: </w:t>
            </w:r>
            <w:r w:rsidRPr="00AF55F3">
              <w:rPr>
                <w:b/>
                <w:bCs/>
              </w:rPr>
              <w:t>(e.g., 48.422627)</w:t>
            </w:r>
          </w:p>
        </w:tc>
        <w:tc>
          <w:tcPr>
            <w:tcW w:w="6550" w:type="dxa"/>
            <w:gridSpan w:val="2"/>
          </w:tcPr>
          <w:p w14:paraId="44EB1FAD" w14:textId="77777777" w:rsidR="007A37AC" w:rsidRDefault="007A37AC" w:rsidP="007A37AC">
            <w:pPr>
              <w:pStyle w:val="ListParagraph"/>
              <w:ind w:left="1440"/>
            </w:pPr>
          </w:p>
        </w:tc>
      </w:tr>
      <w:tr w:rsidR="007A37AC" w14:paraId="5D94873F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0FDFB6EE" w14:textId="3FB10D7B" w:rsidR="007A37AC" w:rsidRPr="00EB6B46" w:rsidRDefault="007A37AC" w:rsidP="007A37AC">
            <w:r w:rsidRPr="006B05F1">
              <w:rPr>
                <w:b/>
                <w:bCs/>
              </w:rPr>
              <w:t>Longitude:</w:t>
            </w:r>
            <w:r w:rsidRPr="00630508">
              <w:rPr>
                <w:color w:val="000000"/>
                <w:sz w:val="27"/>
                <w:szCs w:val="27"/>
              </w:rPr>
              <w:t xml:space="preserve"> </w:t>
            </w:r>
            <w:r w:rsidRPr="00630508">
              <w:rPr>
                <w:b/>
                <w:bCs/>
              </w:rPr>
              <w:t>(e.g., -123.38480)</w:t>
            </w:r>
          </w:p>
        </w:tc>
        <w:tc>
          <w:tcPr>
            <w:tcW w:w="6550" w:type="dxa"/>
            <w:gridSpan w:val="2"/>
          </w:tcPr>
          <w:p w14:paraId="14796F47" w14:textId="77777777" w:rsidR="007A37AC" w:rsidRDefault="007A37AC" w:rsidP="007A37AC">
            <w:pPr>
              <w:pStyle w:val="ListParagraph"/>
              <w:ind w:left="1440"/>
            </w:pPr>
          </w:p>
        </w:tc>
      </w:tr>
      <w:tr w:rsidR="007A37AC" w:rsidRPr="00671B23" w14:paraId="12039B36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754B24C9" w14:textId="77777777" w:rsidR="007A37AC" w:rsidRPr="006B05F1" w:rsidRDefault="007A37AC" w:rsidP="007A37AC">
            <w:pPr>
              <w:pStyle w:val="Heading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B05F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Individual Property size (Ha):</w:t>
            </w:r>
          </w:p>
        </w:tc>
        <w:tc>
          <w:tcPr>
            <w:tcW w:w="6550" w:type="dxa"/>
            <w:gridSpan w:val="2"/>
          </w:tcPr>
          <w:p w14:paraId="5ECF3505" w14:textId="77777777" w:rsidR="007A37AC" w:rsidRPr="00671B23" w:rsidRDefault="007A37AC" w:rsidP="007A37AC"/>
        </w:tc>
      </w:tr>
      <w:tr w:rsidR="007A37AC" w:rsidRPr="00671B23" w14:paraId="65E56F14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6A78A6DF" w14:textId="77777777" w:rsidR="007A37AC" w:rsidRPr="00671B23" w:rsidRDefault="007A37AC" w:rsidP="007A37AC">
            <w:r w:rsidRPr="006B05F1">
              <w:rPr>
                <w:b/>
                <w:bCs/>
              </w:rPr>
              <w:t>Does your organization have fee simple ownership of this property?</w:t>
            </w:r>
          </w:p>
        </w:tc>
        <w:tc>
          <w:tcPr>
            <w:tcW w:w="6550" w:type="dxa"/>
            <w:gridSpan w:val="2"/>
          </w:tcPr>
          <w:p w14:paraId="31A6B279" w14:textId="77777777" w:rsidR="007A37AC" w:rsidRPr="00671B23" w:rsidRDefault="007A37AC" w:rsidP="007A37AC">
            <w:r w:rsidRPr="00745C2D">
              <w:t>Yes</w:t>
            </w:r>
            <w:sdt>
              <w:sdtPr>
                <w:rPr>
                  <w:rFonts w:ascii="MS Gothic" w:eastAsia="MS Gothic" w:hAnsi="MS Gothic"/>
                  <w:b/>
                </w:rPr>
                <w:id w:val="199830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45C2D">
              <w:t xml:space="preserve">      No</w:t>
            </w:r>
            <w:sdt>
              <w:sdtPr>
                <w:rPr>
                  <w:rFonts w:ascii="MS Gothic" w:eastAsia="MS Gothic" w:hAnsi="MS Gothic"/>
                  <w:b/>
                </w:rPr>
                <w:id w:val="92014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A37AC" w:rsidRPr="00745C2D" w14:paraId="65EA62D5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66C159E5" w14:textId="29D048F1" w:rsidR="007A37AC" w:rsidRPr="006B05F1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</w:rPr>
              <w:t>If yes, how</w:t>
            </w:r>
            <w:r w:rsidRPr="006C1A7B">
              <w:rPr>
                <w:b/>
                <w:bCs/>
              </w:rPr>
              <w:t xml:space="preserve"> long has your organization owned this property</w:t>
            </w:r>
            <w:r>
              <w:rPr>
                <w:b/>
                <w:bCs/>
              </w:rPr>
              <w:t xml:space="preserve"> (number of years)</w:t>
            </w:r>
            <w:r w:rsidRPr="006C1A7B">
              <w:rPr>
                <w:b/>
                <w:bCs/>
              </w:rPr>
              <w:t>?</w:t>
            </w:r>
          </w:p>
        </w:tc>
        <w:tc>
          <w:tcPr>
            <w:tcW w:w="6550" w:type="dxa"/>
            <w:gridSpan w:val="2"/>
          </w:tcPr>
          <w:p w14:paraId="22A29F6D" w14:textId="77777777" w:rsidR="007A37AC" w:rsidRPr="00745C2D" w:rsidRDefault="007A37AC" w:rsidP="007A37AC"/>
        </w:tc>
      </w:tr>
      <w:tr w:rsidR="007A37AC" w:rsidRPr="00671B23" w14:paraId="4D342D4D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2B284B58" w14:textId="64D5AB33" w:rsidR="007A37AC" w:rsidRPr="00671B23" w:rsidRDefault="007A37AC" w:rsidP="007A37AC">
            <w:r>
              <w:rPr>
                <w:b/>
                <w:bCs/>
              </w:rPr>
              <w:t xml:space="preserve">If </w:t>
            </w:r>
            <w:proofErr w:type="gramStart"/>
            <w:r>
              <w:rPr>
                <w:b/>
                <w:bCs/>
              </w:rPr>
              <w:t>no</w:t>
            </w:r>
            <w:proofErr w:type="gramEnd"/>
            <w:r>
              <w:rPr>
                <w:b/>
                <w:bCs/>
              </w:rPr>
              <w:t>, provide</w:t>
            </w:r>
            <w:r w:rsidRPr="001472BD">
              <w:rPr>
                <w:b/>
                <w:bCs/>
              </w:rPr>
              <w:t xml:space="preserve"> the name of the landowner and describe your </w:t>
            </w:r>
            <w:r>
              <w:rPr>
                <w:b/>
                <w:bCs/>
              </w:rPr>
              <w:t xml:space="preserve">organization’s </w:t>
            </w:r>
            <w:r w:rsidRPr="001472BD">
              <w:rPr>
                <w:b/>
                <w:bCs/>
              </w:rPr>
              <w:t>relationship with the property</w:t>
            </w:r>
            <w:r>
              <w:rPr>
                <w:b/>
                <w:bCs/>
              </w:rPr>
              <w:t>,</w:t>
            </w:r>
            <w:r w:rsidRPr="001472BD">
              <w:rPr>
                <w:b/>
                <w:bCs/>
              </w:rPr>
              <w:t xml:space="preserve"> e.g. </w:t>
            </w:r>
            <w:r>
              <w:rPr>
                <w:b/>
                <w:bCs/>
              </w:rPr>
              <w:t>covenant holder, land</w:t>
            </w:r>
            <w:r w:rsidRPr="001472BD">
              <w:rPr>
                <w:b/>
                <w:bCs/>
              </w:rPr>
              <w:t xml:space="preserve"> manager, other.</w:t>
            </w:r>
          </w:p>
        </w:tc>
      </w:tr>
      <w:tr w:rsidR="007A37AC" w:rsidRPr="00671B23" w14:paraId="48724032" w14:textId="77777777" w:rsidTr="009C3568">
        <w:trPr>
          <w:cantSplit/>
          <w:trHeight w:val="68"/>
        </w:trPr>
        <w:tc>
          <w:tcPr>
            <w:tcW w:w="10525" w:type="dxa"/>
            <w:gridSpan w:val="3"/>
            <w:shd w:val="clear" w:color="auto" w:fill="FFFFFF" w:themeFill="background1"/>
          </w:tcPr>
          <w:p w14:paraId="66C28CD6" w14:textId="77777777" w:rsidR="007A37AC" w:rsidRDefault="007A37AC" w:rsidP="007A37AC">
            <w:pPr>
              <w:rPr>
                <w:b/>
                <w:bCs/>
              </w:rPr>
            </w:pPr>
          </w:p>
          <w:p w14:paraId="50A1DE35" w14:textId="77777777" w:rsidR="007A37AC" w:rsidRPr="00671B23" w:rsidRDefault="007A37AC" w:rsidP="007A37AC"/>
        </w:tc>
      </w:tr>
      <w:tr w:rsidR="007A37AC" w:rsidRPr="00F94921" w14:paraId="058DA344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7D6F2CD7" w14:textId="4BE2D419" w:rsidR="007A37AC" w:rsidRPr="00111886" w:rsidRDefault="007A37AC" w:rsidP="007A37AC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If no, </w:t>
            </w:r>
            <w:r w:rsidRPr="00111886">
              <w:rPr>
                <w:b/>
                <w:bCs/>
                <w:lang w:val="en-CA"/>
              </w:rPr>
              <w:t>Letter of Support</w:t>
            </w:r>
            <w:r>
              <w:rPr>
                <w:b/>
                <w:bCs/>
                <w:lang w:val="en-CA"/>
              </w:rPr>
              <w:t xml:space="preserve"> and </w:t>
            </w:r>
            <w:r w:rsidRPr="00B51645">
              <w:rPr>
                <w:b/>
                <w:bCs/>
                <w:lang w:val="en-CA"/>
              </w:rPr>
              <w:t>Management</w:t>
            </w:r>
            <w:r>
              <w:rPr>
                <w:b/>
                <w:bCs/>
                <w:lang w:val="en-CA"/>
              </w:rPr>
              <w:t xml:space="preserve"> Agreement</w:t>
            </w:r>
            <w:r w:rsidRPr="00B51645">
              <w:rPr>
                <w:b/>
                <w:bCs/>
                <w:lang w:val="en-CA"/>
              </w:rPr>
              <w:t xml:space="preserve"> </w:t>
            </w:r>
          </w:p>
          <w:p w14:paraId="2D1826D2" w14:textId="3FC0B557" w:rsidR="007A37AC" w:rsidRDefault="007A37AC" w:rsidP="007A37AC">
            <w:pPr>
              <w:rPr>
                <w:i/>
                <w:iCs/>
                <w:lang w:val="en-CA"/>
              </w:rPr>
            </w:pPr>
            <w:r w:rsidRPr="00111886">
              <w:rPr>
                <w:i/>
                <w:iCs/>
                <w:lang w:val="en-CA"/>
              </w:rPr>
              <w:t>If the proper</w:t>
            </w:r>
            <w:r>
              <w:rPr>
                <w:i/>
                <w:iCs/>
                <w:lang w:val="en-CA"/>
              </w:rPr>
              <w:t>ty</w:t>
            </w:r>
            <w:r w:rsidRPr="00111886">
              <w:rPr>
                <w:i/>
                <w:iCs/>
                <w:lang w:val="en-CA"/>
              </w:rPr>
              <w:t xml:space="preserve"> </w:t>
            </w:r>
            <w:r>
              <w:rPr>
                <w:i/>
                <w:iCs/>
                <w:lang w:val="en-CA"/>
              </w:rPr>
              <w:t xml:space="preserve">is </w:t>
            </w:r>
            <w:r w:rsidRPr="00111886">
              <w:rPr>
                <w:i/>
                <w:iCs/>
                <w:lang w:val="en-CA"/>
              </w:rPr>
              <w:t>owned by another party</w:t>
            </w:r>
            <w:r>
              <w:rPr>
                <w:i/>
                <w:iCs/>
                <w:lang w:val="en-CA"/>
              </w:rPr>
              <w:t xml:space="preserve">, the applicant must </w:t>
            </w:r>
            <w:r w:rsidRPr="00111886">
              <w:rPr>
                <w:i/>
                <w:iCs/>
                <w:lang w:val="en-CA"/>
              </w:rPr>
              <w:t>include a letter from the property owner confirming they support the application and permission to</w:t>
            </w:r>
            <w:r>
              <w:rPr>
                <w:i/>
                <w:iCs/>
                <w:lang w:val="en-CA"/>
              </w:rPr>
              <w:t>:</w:t>
            </w:r>
          </w:p>
          <w:p w14:paraId="129623BA" w14:textId="27550658" w:rsidR="007A37AC" w:rsidRPr="00F94921" w:rsidRDefault="007A37AC" w:rsidP="007A37AC">
            <w:pPr>
              <w:pStyle w:val="ListParagraph"/>
              <w:numPr>
                <w:ilvl w:val="0"/>
                <w:numId w:val="14"/>
              </w:numPr>
              <w:rPr>
                <w:i/>
                <w:iCs/>
                <w:lang w:val="en-CA"/>
              </w:rPr>
            </w:pPr>
            <w:r w:rsidRPr="00F94921">
              <w:rPr>
                <w:i/>
                <w:iCs/>
                <w:lang w:val="en-CA"/>
              </w:rPr>
              <w:t xml:space="preserve">access the </w:t>
            </w:r>
            <w:proofErr w:type="gramStart"/>
            <w:r w:rsidRPr="00F94921">
              <w:rPr>
                <w:i/>
                <w:iCs/>
                <w:lang w:val="en-CA"/>
              </w:rPr>
              <w:t>property</w:t>
            </w:r>
            <w:r>
              <w:rPr>
                <w:i/>
                <w:iCs/>
                <w:lang w:val="en-CA"/>
              </w:rPr>
              <w:t>;</w:t>
            </w:r>
            <w:proofErr w:type="gramEnd"/>
          </w:p>
          <w:p w14:paraId="24E55D74" w14:textId="03E133C4" w:rsidR="007A37AC" w:rsidRPr="00F94921" w:rsidRDefault="007A37AC" w:rsidP="007A37AC">
            <w:pPr>
              <w:pStyle w:val="ListParagraph"/>
              <w:numPr>
                <w:ilvl w:val="0"/>
                <w:numId w:val="14"/>
              </w:numPr>
              <w:rPr>
                <w:i/>
                <w:iCs/>
                <w:lang w:val="en-CA"/>
              </w:rPr>
            </w:pPr>
            <w:r w:rsidRPr="00F94921">
              <w:rPr>
                <w:i/>
                <w:iCs/>
                <w:lang w:val="en-CA"/>
              </w:rPr>
              <w:t xml:space="preserve">conduct the </w:t>
            </w:r>
            <w:r>
              <w:rPr>
                <w:i/>
                <w:iCs/>
                <w:lang w:val="en-CA"/>
              </w:rPr>
              <w:t>activities presented in the application;</w:t>
            </w:r>
            <w:r w:rsidRPr="00F94921">
              <w:rPr>
                <w:i/>
                <w:iCs/>
                <w:lang w:val="en-CA"/>
              </w:rPr>
              <w:t xml:space="preserve"> and </w:t>
            </w:r>
          </w:p>
          <w:p w14:paraId="0E3EFE8A" w14:textId="718B98DA" w:rsidR="007A37AC" w:rsidRPr="00F94921" w:rsidRDefault="007A37AC" w:rsidP="007A37AC">
            <w:pPr>
              <w:pStyle w:val="ListParagraph"/>
              <w:numPr>
                <w:ilvl w:val="0"/>
                <w:numId w:val="14"/>
              </w:numPr>
              <w:rPr>
                <w:i/>
                <w:iCs/>
                <w:lang w:val="en-CA"/>
              </w:rPr>
            </w:pPr>
            <w:r w:rsidRPr="00F94921">
              <w:rPr>
                <w:i/>
                <w:iCs/>
                <w:lang w:val="en-CA"/>
              </w:rPr>
              <w:t>confirmation there is a management agreement in place</w:t>
            </w:r>
            <w:r>
              <w:rPr>
                <w:i/>
                <w:iCs/>
                <w:lang w:val="en-CA"/>
              </w:rPr>
              <w:t>,</w:t>
            </w:r>
            <w:r w:rsidRPr="00F94921">
              <w:rPr>
                <w:i/>
                <w:iCs/>
                <w:lang w:val="en-CA"/>
              </w:rPr>
              <w:t xml:space="preserve"> including the length of time (years) the applicant has been managing the property, OR</w:t>
            </w:r>
            <w:r>
              <w:rPr>
                <w:i/>
                <w:iCs/>
                <w:lang w:val="en-CA"/>
              </w:rPr>
              <w:t xml:space="preserve"> </w:t>
            </w:r>
            <w:r w:rsidRPr="00F94921">
              <w:rPr>
                <w:i/>
                <w:iCs/>
                <w:lang w:val="en-CA"/>
              </w:rPr>
              <w:t xml:space="preserve">a copy of the management agreement signed by both parties.  </w:t>
            </w:r>
          </w:p>
        </w:tc>
      </w:tr>
      <w:tr w:rsidR="007A37AC" w:rsidRPr="00671B23" w14:paraId="638EDC75" w14:textId="77777777" w:rsidTr="009C3568">
        <w:trPr>
          <w:cantSplit/>
        </w:trPr>
        <w:tc>
          <w:tcPr>
            <w:tcW w:w="10525" w:type="dxa"/>
            <w:gridSpan w:val="3"/>
            <w:shd w:val="clear" w:color="auto" w:fill="BFBFBF" w:themeFill="background1" w:themeFillShade="BF"/>
          </w:tcPr>
          <w:p w14:paraId="1E9A325A" w14:textId="3D77257F" w:rsidR="007A37AC" w:rsidRPr="00671B23" w:rsidRDefault="007A37AC" w:rsidP="007A37AC">
            <w:r w:rsidRPr="007239A1">
              <w:rPr>
                <w:b/>
                <w:bCs/>
              </w:rPr>
              <w:t xml:space="preserve">Upload </w:t>
            </w:r>
            <w:r>
              <w:rPr>
                <w:b/>
                <w:bCs/>
              </w:rPr>
              <w:t>files</w:t>
            </w:r>
          </w:p>
        </w:tc>
      </w:tr>
      <w:tr w:rsidR="007A37AC" w:rsidRPr="006D21D4" w14:paraId="1BC10DCA" w14:textId="77777777" w:rsidTr="009C3568">
        <w:trPr>
          <w:cantSplit/>
          <w:trHeight w:val="934"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69F7C5EC" w14:textId="003C7BEC" w:rsidR="007A37AC" w:rsidRDefault="007A37AC" w:rsidP="007A37AC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Both, </w:t>
            </w:r>
            <w:r w:rsidRPr="00B51645">
              <w:rPr>
                <w:b/>
                <w:bCs/>
                <w:lang w:val="en-CA"/>
              </w:rPr>
              <w:t>Lease Agreement </w:t>
            </w:r>
            <w:r>
              <w:rPr>
                <w:b/>
                <w:bCs/>
                <w:lang w:val="en-CA"/>
              </w:rPr>
              <w:t xml:space="preserve">(optional)  </w:t>
            </w:r>
          </w:p>
          <w:p w14:paraId="209B6B6D" w14:textId="3693C95D" w:rsidR="007A37AC" w:rsidRPr="006D21D4" w:rsidRDefault="007A37AC" w:rsidP="007A37AC">
            <w:pPr>
              <w:rPr>
                <w:b/>
                <w:bCs/>
                <w:i/>
                <w:iCs/>
                <w:strike/>
              </w:rPr>
            </w:pPr>
            <w:r>
              <w:rPr>
                <w:i/>
                <w:iCs/>
                <w:lang w:val="en-CA"/>
              </w:rPr>
              <w:t xml:space="preserve">If the property is leased to another party, there must be an agreement in place giving your organization management authority to undertake the activities presented in your application. A letter must be provided from the leaseholder stating that such an agreement is in place, or a copy of the agreement signed by both parties must be provided.  </w:t>
            </w:r>
          </w:p>
        </w:tc>
      </w:tr>
      <w:tr w:rsidR="007A37AC" w:rsidRPr="00671B23" w14:paraId="63244449" w14:textId="77777777" w:rsidTr="009C3568">
        <w:trPr>
          <w:cantSplit/>
        </w:trPr>
        <w:tc>
          <w:tcPr>
            <w:tcW w:w="10525" w:type="dxa"/>
            <w:gridSpan w:val="3"/>
            <w:shd w:val="clear" w:color="auto" w:fill="BFBFBF" w:themeFill="background1" w:themeFillShade="BF"/>
          </w:tcPr>
          <w:p w14:paraId="70E0F39B" w14:textId="77777777" w:rsidR="007A37AC" w:rsidRPr="00671B23" w:rsidRDefault="007A37AC" w:rsidP="007A37AC">
            <w:r w:rsidRPr="00B51645">
              <w:rPr>
                <w:b/>
                <w:bCs/>
                <w:lang w:val="en-CA"/>
              </w:rPr>
              <w:t>Upload a file</w:t>
            </w:r>
          </w:p>
        </w:tc>
      </w:tr>
      <w:tr w:rsidR="007A37AC" w:rsidRPr="00671B23" w14:paraId="37FCB936" w14:textId="77777777" w:rsidTr="007A37AC">
        <w:trPr>
          <w:cantSplit/>
          <w:trHeight w:val="2330"/>
        </w:trPr>
        <w:tc>
          <w:tcPr>
            <w:tcW w:w="3975" w:type="dxa"/>
            <w:shd w:val="clear" w:color="auto" w:fill="F2F2F2" w:themeFill="background1" w:themeFillShade="F2"/>
          </w:tcPr>
          <w:p w14:paraId="3D019021" w14:textId="47BBE112" w:rsidR="007A37AC" w:rsidRDefault="007A37AC" w:rsidP="007A37AC">
            <w:pPr>
              <w:tabs>
                <w:tab w:val="left" w:pos="52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Both, </w:t>
            </w:r>
            <w:r w:rsidRPr="00596025">
              <w:rPr>
                <w:b/>
                <w:bCs/>
              </w:rPr>
              <w:t>select all conservation designations that apply</w:t>
            </w:r>
            <w:r>
              <w:rPr>
                <w:b/>
                <w:bCs/>
              </w:rPr>
              <w:t xml:space="preserve"> </w:t>
            </w:r>
            <w:r w:rsidRPr="00596025">
              <w:rPr>
                <w:b/>
                <w:bCs/>
              </w:rPr>
              <w:t>from the list below.</w:t>
            </w:r>
          </w:p>
          <w:p w14:paraId="52A9BA2E" w14:textId="29527C3B" w:rsidR="007A37AC" w:rsidRPr="00596025" w:rsidRDefault="007A37AC" w:rsidP="007A37AC">
            <w:pPr>
              <w:tabs>
                <w:tab w:val="left" w:pos="520"/>
              </w:tabs>
              <w:rPr>
                <w:b/>
                <w:bCs/>
              </w:rPr>
            </w:pPr>
            <w:r w:rsidRPr="00596025">
              <w:rPr>
                <w:i/>
                <w:iCs/>
              </w:rPr>
              <w:t xml:space="preserve">If none of the choices apply, please provide details in the </w:t>
            </w:r>
            <w:proofErr w:type="gramStart"/>
            <w:r w:rsidRPr="00596025">
              <w:rPr>
                <w:i/>
                <w:iCs/>
              </w:rPr>
              <w:t>Other</w:t>
            </w:r>
            <w:proofErr w:type="gramEnd"/>
            <w:r w:rsidRPr="00596025">
              <w:rPr>
                <w:i/>
                <w:iCs/>
              </w:rPr>
              <w:t xml:space="preserve"> text box to describe what supports the conservation value of the land</w:t>
            </w:r>
            <w:r>
              <w:rPr>
                <w:i/>
                <w:iCs/>
              </w:rPr>
              <w:t>,</w:t>
            </w:r>
            <w:r w:rsidRPr="0059602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e.g. </w:t>
            </w:r>
            <w:r w:rsidRPr="00040A9B">
              <w:rPr>
                <w:i/>
                <w:iCs/>
              </w:rPr>
              <w:t>First Nations traditional practices that conserve species and habitats.</w:t>
            </w:r>
          </w:p>
          <w:p w14:paraId="130A3D49" w14:textId="54586A53" w:rsidR="007A37AC" w:rsidRPr="00596025" w:rsidRDefault="007A37AC" w:rsidP="007A37AC">
            <w:pPr>
              <w:tabs>
                <w:tab w:val="left" w:pos="520"/>
              </w:tabs>
              <w:rPr>
                <w:b/>
                <w:bCs/>
              </w:rPr>
            </w:pPr>
          </w:p>
        </w:tc>
        <w:tc>
          <w:tcPr>
            <w:tcW w:w="6550" w:type="dxa"/>
            <w:gridSpan w:val="2"/>
            <w:shd w:val="clear" w:color="auto" w:fill="FFFFFF" w:themeFill="background1"/>
          </w:tcPr>
          <w:p w14:paraId="0ADDCD3A" w14:textId="77777777" w:rsidR="007A37AC" w:rsidRDefault="007A37AC" w:rsidP="007A37AC">
            <w:sdt>
              <w:sdtPr>
                <w:rPr>
                  <w:b/>
                </w:rPr>
                <w:id w:val="44991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Ecogift     </w:t>
            </w:r>
          </w:p>
          <w:p w14:paraId="7A16D1BE" w14:textId="77777777" w:rsidR="007A37AC" w:rsidRDefault="007A37AC" w:rsidP="007A37AC">
            <w:sdt>
              <w:sdtPr>
                <w:rPr>
                  <w:b/>
                </w:rPr>
                <w:id w:val="4496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Nature Reserve</w:t>
            </w:r>
          </w:p>
          <w:p w14:paraId="587959E6" w14:textId="77777777" w:rsidR="007A37AC" w:rsidRDefault="007A37AC" w:rsidP="007A37AC">
            <w:sdt>
              <w:sdtPr>
                <w:rPr>
                  <w:b/>
                </w:rPr>
                <w:id w:val="-42217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Conservation land zoning - describe in text box</w:t>
            </w:r>
          </w:p>
          <w:p w14:paraId="427AB621" w14:textId="77777777" w:rsidR="007A37AC" w:rsidRDefault="007A37AC" w:rsidP="007A37AC">
            <w:sdt>
              <w:sdtPr>
                <w:rPr>
                  <w:b/>
                </w:rPr>
                <w:id w:val="16736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Conservation lease – describe in text box</w:t>
            </w:r>
          </w:p>
          <w:p w14:paraId="78A9E734" w14:textId="77777777" w:rsidR="007A37AC" w:rsidRDefault="007A37AC" w:rsidP="007A37AC">
            <w:sdt>
              <w:sdtPr>
                <w:rPr>
                  <w:b/>
                </w:rPr>
                <w:id w:val="72587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Section 219 conservation covenant – describe in text box   </w:t>
            </w:r>
          </w:p>
          <w:p w14:paraId="0A6A2E3B" w14:textId="6160AC82" w:rsidR="007A37AC" w:rsidRPr="007A37AC" w:rsidRDefault="007A37AC" w:rsidP="007A37AC">
            <w:sdt>
              <w:sdtPr>
                <w:rPr>
                  <w:b/>
                </w:rPr>
                <w:id w:val="21432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 – describe in text box below</w:t>
            </w:r>
          </w:p>
        </w:tc>
      </w:tr>
      <w:tr w:rsidR="007A37AC" w:rsidRPr="00671B23" w14:paraId="1D8253B0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0AE978C1" w14:textId="75331507" w:rsidR="007A37AC" w:rsidRPr="00671B23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Both, d</w:t>
            </w:r>
            <w:r w:rsidRPr="00DF728C">
              <w:rPr>
                <w:b/>
                <w:bCs/>
                <w:lang w:val="en-CA"/>
              </w:rPr>
              <w:t>escribe your selection</w:t>
            </w:r>
            <w:r>
              <w:rPr>
                <w:b/>
                <w:bCs/>
                <w:lang w:val="en-CA"/>
              </w:rPr>
              <w:t>(s)</w:t>
            </w:r>
            <w:r w:rsidRPr="00DF728C">
              <w:rPr>
                <w:b/>
                <w:bCs/>
                <w:lang w:val="en-CA"/>
              </w:rPr>
              <w:t xml:space="preserve"> from the list above</w:t>
            </w:r>
            <w:r w:rsidR="00315195">
              <w:rPr>
                <w:b/>
                <w:bCs/>
                <w:lang w:val="en-CA"/>
              </w:rPr>
              <w:t>.</w:t>
            </w:r>
          </w:p>
        </w:tc>
      </w:tr>
      <w:tr w:rsidR="007A37AC" w:rsidRPr="00671B23" w14:paraId="07199A52" w14:textId="77777777" w:rsidTr="009C3568">
        <w:trPr>
          <w:cantSplit/>
        </w:trPr>
        <w:tc>
          <w:tcPr>
            <w:tcW w:w="10525" w:type="dxa"/>
            <w:gridSpan w:val="3"/>
            <w:shd w:val="clear" w:color="auto" w:fill="FFFFFF" w:themeFill="background1"/>
          </w:tcPr>
          <w:p w14:paraId="2055AFEA" w14:textId="77777777" w:rsidR="007A37AC" w:rsidRPr="00671B23" w:rsidRDefault="007A37AC" w:rsidP="007A37AC">
            <w:pPr>
              <w:rPr>
                <w:b/>
                <w:bCs/>
              </w:rPr>
            </w:pPr>
          </w:p>
        </w:tc>
      </w:tr>
      <w:bookmarkEnd w:id="1"/>
      <w:tr w:rsidR="007A37AC" w:rsidRPr="00671B23" w14:paraId="210A1A3E" w14:textId="77777777" w:rsidTr="007A37AC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6CC0096F" w14:textId="0F19A98A" w:rsidR="007A37AC" w:rsidRPr="00671B23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  <w:sz w:val="19"/>
                <w:szCs w:val="19"/>
                <w:lang w:val="en-CA"/>
              </w:rPr>
              <w:t>Both, d</w:t>
            </w:r>
            <w:r w:rsidRPr="00E62C70">
              <w:rPr>
                <w:b/>
                <w:bCs/>
                <w:sz w:val="19"/>
                <w:szCs w:val="19"/>
                <w:lang w:val="en-CA"/>
              </w:rPr>
              <w:t xml:space="preserve">escribe the type of public access and recreation activities (if applicable) that occur on and around the </w:t>
            </w:r>
            <w:r>
              <w:rPr>
                <w:b/>
                <w:bCs/>
                <w:sz w:val="19"/>
                <w:szCs w:val="19"/>
                <w:lang w:val="en-CA"/>
              </w:rPr>
              <w:t>property</w:t>
            </w:r>
            <w:r w:rsidRPr="00E62C70">
              <w:rPr>
                <w:b/>
                <w:bCs/>
                <w:sz w:val="19"/>
                <w:szCs w:val="19"/>
                <w:lang w:val="en-CA"/>
              </w:rPr>
              <w:t>.</w:t>
            </w:r>
          </w:p>
        </w:tc>
      </w:tr>
      <w:tr w:rsidR="007A37AC" w:rsidRPr="00671B23" w14:paraId="4D3EE42D" w14:textId="77777777" w:rsidTr="009C3568">
        <w:trPr>
          <w:cantSplit/>
        </w:trPr>
        <w:tc>
          <w:tcPr>
            <w:tcW w:w="10525" w:type="dxa"/>
            <w:gridSpan w:val="3"/>
            <w:shd w:val="clear" w:color="auto" w:fill="FFFFFF" w:themeFill="background1"/>
          </w:tcPr>
          <w:p w14:paraId="68778BE6" w14:textId="77777777" w:rsidR="007A37AC" w:rsidRDefault="007A37AC" w:rsidP="007A37AC">
            <w:pPr>
              <w:rPr>
                <w:b/>
                <w:bCs/>
                <w:sz w:val="19"/>
                <w:szCs w:val="19"/>
                <w:lang w:val="en-CA"/>
              </w:rPr>
            </w:pPr>
          </w:p>
        </w:tc>
      </w:tr>
      <w:tr w:rsidR="007A37AC" w:rsidRPr="004E60B0" w14:paraId="3E3DB28C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02532A71" w14:textId="01FEA54E" w:rsidR="007A37AC" w:rsidRPr="004E60B0" w:rsidRDefault="007A37AC" w:rsidP="007A37AC">
            <w:pPr>
              <w:rPr>
                <w:b/>
                <w:bCs/>
              </w:rPr>
            </w:pPr>
            <w:bookmarkStart w:id="2" w:name="_Hlk207877729"/>
            <w:r w:rsidRPr="0BB5C342">
              <w:rPr>
                <w:b/>
                <w:bCs/>
              </w:rPr>
              <w:t xml:space="preserve">Property </w:t>
            </w:r>
            <w:r>
              <w:rPr>
                <w:b/>
                <w:bCs/>
              </w:rPr>
              <w:t>3</w:t>
            </w:r>
          </w:p>
          <w:p w14:paraId="6AA09C51" w14:textId="71CF11FD" w:rsidR="007A37AC" w:rsidRPr="004E60B0" w:rsidRDefault="007A37AC" w:rsidP="007A37AC">
            <w:pPr>
              <w:rPr>
                <w:i/>
                <w:iCs/>
              </w:rPr>
            </w:pPr>
            <w:r w:rsidRPr="0BB5C342">
              <w:rPr>
                <w:i/>
                <w:iCs/>
              </w:rPr>
              <w:t>If your property already exists in the Conservation Lands Database</w:t>
            </w:r>
            <w:r>
              <w:rPr>
                <w:i/>
                <w:iCs/>
              </w:rPr>
              <w:t>,</w:t>
            </w:r>
            <w:r w:rsidRPr="0BB5C342">
              <w:rPr>
                <w:i/>
                <w:iCs/>
              </w:rPr>
              <w:t xml:space="preserve"> please use the existing “Project Name” which is available for viewing on </w:t>
            </w:r>
            <w:hyperlink r:id="rId17" w:history="1">
              <w:r w:rsidRPr="007A37AC">
                <w:rPr>
                  <w:rStyle w:val="Hyperlink"/>
                  <w:i/>
                  <w:iCs/>
                  <w:color w:val="2C72A6"/>
                </w:rPr>
                <w:t xml:space="preserve">BC </w:t>
              </w:r>
              <w:proofErr w:type="spellStart"/>
              <w:r w:rsidRPr="007A37AC">
                <w:rPr>
                  <w:rStyle w:val="Hyperlink"/>
                  <w:i/>
                  <w:iCs/>
                  <w:color w:val="2C72A6"/>
                </w:rPr>
                <w:t>iMap</w:t>
              </w:r>
              <w:proofErr w:type="spellEnd"/>
            </w:hyperlink>
            <w:r w:rsidRPr="0BB5C342">
              <w:rPr>
                <w:i/>
                <w:iCs/>
              </w:rPr>
              <w:t xml:space="preserve">. If you are applying for multiple properties, please note </w:t>
            </w:r>
            <w:r>
              <w:rPr>
                <w:i/>
                <w:iCs/>
              </w:rPr>
              <w:t xml:space="preserve">that </w:t>
            </w:r>
            <w:r w:rsidRPr="0BB5C342">
              <w:rPr>
                <w:i/>
                <w:iCs/>
              </w:rPr>
              <w:t xml:space="preserve">we will use the Property 1 name for communication purposes and HCTF internal project tracking.  </w:t>
            </w:r>
          </w:p>
        </w:tc>
      </w:tr>
      <w:tr w:rsidR="007A37AC" w14:paraId="6A706649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5D60496D" w14:textId="77777777" w:rsidR="007A37AC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</w:rPr>
              <w:t>Property Name:</w:t>
            </w:r>
          </w:p>
        </w:tc>
        <w:tc>
          <w:tcPr>
            <w:tcW w:w="6550" w:type="dxa"/>
            <w:gridSpan w:val="2"/>
          </w:tcPr>
          <w:p w14:paraId="51EDC8E4" w14:textId="77777777" w:rsidR="007A37AC" w:rsidRDefault="007A37AC" w:rsidP="007A37AC">
            <w:pPr>
              <w:pStyle w:val="ListParagraph"/>
              <w:ind w:left="1440"/>
            </w:pPr>
          </w:p>
        </w:tc>
      </w:tr>
      <w:tr w:rsidR="007A37AC" w14:paraId="2A6EE388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1054D4F7" w14:textId="5280761C" w:rsidR="007A37AC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</w:rPr>
              <w:t>Property Identification Number (PID):</w:t>
            </w:r>
          </w:p>
        </w:tc>
        <w:tc>
          <w:tcPr>
            <w:tcW w:w="6550" w:type="dxa"/>
            <w:gridSpan w:val="2"/>
          </w:tcPr>
          <w:p w14:paraId="217AC925" w14:textId="77777777" w:rsidR="007A37AC" w:rsidRDefault="007A37AC" w:rsidP="007A37AC">
            <w:pPr>
              <w:pStyle w:val="ListParagraph"/>
              <w:ind w:left="1440"/>
            </w:pPr>
          </w:p>
        </w:tc>
      </w:tr>
      <w:tr w:rsidR="007A37AC" w14:paraId="7DFF29D4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101B9A27" w14:textId="6F8303F2" w:rsidR="007A37AC" w:rsidRPr="006B05F1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Latitude: </w:t>
            </w:r>
            <w:r w:rsidRPr="00AF55F3">
              <w:rPr>
                <w:b/>
                <w:bCs/>
              </w:rPr>
              <w:t>(e.g., 48.422627)</w:t>
            </w:r>
          </w:p>
        </w:tc>
        <w:tc>
          <w:tcPr>
            <w:tcW w:w="6550" w:type="dxa"/>
            <w:gridSpan w:val="2"/>
          </w:tcPr>
          <w:p w14:paraId="0DF5916E" w14:textId="77777777" w:rsidR="007A37AC" w:rsidRDefault="007A37AC" w:rsidP="007A37AC">
            <w:pPr>
              <w:pStyle w:val="ListParagraph"/>
              <w:ind w:left="1440"/>
            </w:pPr>
          </w:p>
        </w:tc>
      </w:tr>
      <w:tr w:rsidR="007A37AC" w14:paraId="7D8BB77E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390F378F" w14:textId="4C520B9E" w:rsidR="007A37AC" w:rsidRPr="00EB6B46" w:rsidRDefault="007A37AC" w:rsidP="007A37AC">
            <w:r w:rsidRPr="006B05F1">
              <w:rPr>
                <w:b/>
                <w:bCs/>
              </w:rPr>
              <w:t>Longitude:</w:t>
            </w:r>
            <w:r w:rsidRPr="00630508">
              <w:rPr>
                <w:color w:val="000000"/>
                <w:sz w:val="27"/>
                <w:szCs w:val="27"/>
              </w:rPr>
              <w:t xml:space="preserve"> </w:t>
            </w:r>
            <w:r w:rsidRPr="00630508">
              <w:rPr>
                <w:b/>
                <w:bCs/>
              </w:rPr>
              <w:t>(e.g., -123.38480)</w:t>
            </w:r>
          </w:p>
        </w:tc>
        <w:tc>
          <w:tcPr>
            <w:tcW w:w="6550" w:type="dxa"/>
            <w:gridSpan w:val="2"/>
          </w:tcPr>
          <w:p w14:paraId="17D34D5B" w14:textId="77777777" w:rsidR="007A37AC" w:rsidRDefault="007A37AC" w:rsidP="007A37AC">
            <w:pPr>
              <w:pStyle w:val="ListParagraph"/>
              <w:ind w:left="1440"/>
            </w:pPr>
          </w:p>
        </w:tc>
      </w:tr>
      <w:tr w:rsidR="007A37AC" w:rsidRPr="00671B23" w14:paraId="47EFA1FD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06817210" w14:textId="77777777" w:rsidR="007A37AC" w:rsidRPr="006B05F1" w:rsidRDefault="007A37AC" w:rsidP="007A37AC">
            <w:pPr>
              <w:pStyle w:val="Heading2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6B05F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Individual Property size (Ha):</w:t>
            </w:r>
          </w:p>
        </w:tc>
        <w:tc>
          <w:tcPr>
            <w:tcW w:w="6550" w:type="dxa"/>
            <w:gridSpan w:val="2"/>
          </w:tcPr>
          <w:p w14:paraId="2F018623" w14:textId="77777777" w:rsidR="007A37AC" w:rsidRPr="00671B23" w:rsidRDefault="007A37AC" w:rsidP="007A37AC"/>
        </w:tc>
      </w:tr>
      <w:tr w:rsidR="007A37AC" w:rsidRPr="00671B23" w14:paraId="38378EB0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209BFBD3" w14:textId="77777777" w:rsidR="007A37AC" w:rsidRPr="00671B23" w:rsidRDefault="007A37AC" w:rsidP="007A37AC">
            <w:r w:rsidRPr="006B05F1">
              <w:rPr>
                <w:b/>
                <w:bCs/>
              </w:rPr>
              <w:t>Does your organization have fee simple ownership of this property?</w:t>
            </w:r>
          </w:p>
        </w:tc>
        <w:tc>
          <w:tcPr>
            <w:tcW w:w="6550" w:type="dxa"/>
            <w:gridSpan w:val="2"/>
          </w:tcPr>
          <w:p w14:paraId="1B1883C1" w14:textId="77777777" w:rsidR="007A37AC" w:rsidRPr="00671B23" w:rsidRDefault="007A37AC" w:rsidP="007A37AC">
            <w:r w:rsidRPr="00745C2D">
              <w:t>Yes</w:t>
            </w:r>
            <w:sdt>
              <w:sdtPr>
                <w:rPr>
                  <w:rFonts w:ascii="MS Gothic" w:eastAsia="MS Gothic" w:hAnsi="MS Gothic"/>
                  <w:b/>
                </w:rPr>
                <w:id w:val="7093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45C2D">
              <w:t xml:space="preserve">      No</w:t>
            </w:r>
            <w:sdt>
              <w:sdtPr>
                <w:rPr>
                  <w:rFonts w:ascii="MS Gothic" w:eastAsia="MS Gothic" w:hAnsi="MS Gothic"/>
                  <w:b/>
                </w:rPr>
                <w:id w:val="114008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5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A37AC" w:rsidRPr="00745C2D" w14:paraId="12A39561" w14:textId="77777777" w:rsidTr="009C3568">
        <w:trPr>
          <w:cantSplit/>
        </w:trPr>
        <w:tc>
          <w:tcPr>
            <w:tcW w:w="3975" w:type="dxa"/>
            <w:shd w:val="clear" w:color="auto" w:fill="F2F2F2" w:themeFill="background1" w:themeFillShade="F2"/>
          </w:tcPr>
          <w:p w14:paraId="43A6C6F5" w14:textId="4C0E49CB" w:rsidR="007A37AC" w:rsidRPr="006B05F1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</w:rPr>
              <w:t>If yes, h</w:t>
            </w:r>
            <w:r w:rsidRPr="006C1A7B">
              <w:rPr>
                <w:b/>
                <w:bCs/>
              </w:rPr>
              <w:t>ow long has your organization owned this property</w:t>
            </w:r>
            <w:r>
              <w:rPr>
                <w:b/>
                <w:bCs/>
              </w:rPr>
              <w:t xml:space="preserve"> (number of years)</w:t>
            </w:r>
            <w:r w:rsidRPr="006C1A7B">
              <w:rPr>
                <w:b/>
                <w:bCs/>
              </w:rPr>
              <w:t>?</w:t>
            </w:r>
          </w:p>
        </w:tc>
        <w:tc>
          <w:tcPr>
            <w:tcW w:w="6550" w:type="dxa"/>
            <w:gridSpan w:val="2"/>
          </w:tcPr>
          <w:p w14:paraId="702B8057" w14:textId="77777777" w:rsidR="007A37AC" w:rsidRPr="00745C2D" w:rsidRDefault="007A37AC" w:rsidP="007A37AC"/>
        </w:tc>
      </w:tr>
      <w:tr w:rsidR="007A37AC" w:rsidRPr="00671B23" w14:paraId="1057D350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7D48E26D" w14:textId="6519DE77" w:rsidR="007A37AC" w:rsidRPr="00671B23" w:rsidRDefault="007A37AC" w:rsidP="007A37AC">
            <w:r>
              <w:rPr>
                <w:b/>
                <w:bCs/>
              </w:rPr>
              <w:t xml:space="preserve">If </w:t>
            </w:r>
            <w:proofErr w:type="gramStart"/>
            <w:r>
              <w:rPr>
                <w:b/>
                <w:bCs/>
              </w:rPr>
              <w:t>no</w:t>
            </w:r>
            <w:proofErr w:type="gramEnd"/>
            <w:r>
              <w:rPr>
                <w:b/>
                <w:bCs/>
              </w:rPr>
              <w:t>, provide</w:t>
            </w:r>
            <w:r w:rsidRPr="001472BD">
              <w:rPr>
                <w:b/>
                <w:bCs/>
              </w:rPr>
              <w:t xml:space="preserve"> the name of the landowner and describe your </w:t>
            </w:r>
            <w:r>
              <w:rPr>
                <w:b/>
                <w:bCs/>
              </w:rPr>
              <w:t xml:space="preserve">organization’s </w:t>
            </w:r>
            <w:r w:rsidRPr="001472BD">
              <w:rPr>
                <w:b/>
                <w:bCs/>
              </w:rPr>
              <w:t>relationship with the property</w:t>
            </w:r>
            <w:r>
              <w:rPr>
                <w:b/>
                <w:bCs/>
              </w:rPr>
              <w:t>,</w:t>
            </w:r>
            <w:r w:rsidRPr="001472BD">
              <w:rPr>
                <w:b/>
                <w:bCs/>
              </w:rPr>
              <w:t xml:space="preserve"> e.g. </w:t>
            </w:r>
            <w:r>
              <w:rPr>
                <w:b/>
                <w:bCs/>
              </w:rPr>
              <w:t>covenant holder, land</w:t>
            </w:r>
            <w:r w:rsidRPr="001472BD">
              <w:rPr>
                <w:b/>
                <w:bCs/>
              </w:rPr>
              <w:t xml:space="preserve"> manager, other.</w:t>
            </w:r>
          </w:p>
        </w:tc>
      </w:tr>
      <w:tr w:rsidR="007A37AC" w:rsidRPr="00671B23" w14:paraId="0B2C5D6B" w14:textId="77777777" w:rsidTr="009C3568">
        <w:trPr>
          <w:cantSplit/>
          <w:trHeight w:val="68"/>
        </w:trPr>
        <w:tc>
          <w:tcPr>
            <w:tcW w:w="10525" w:type="dxa"/>
            <w:gridSpan w:val="3"/>
            <w:shd w:val="clear" w:color="auto" w:fill="FFFFFF" w:themeFill="background1"/>
          </w:tcPr>
          <w:p w14:paraId="1BFD6C5B" w14:textId="77777777" w:rsidR="007A37AC" w:rsidRDefault="007A37AC" w:rsidP="007A37AC">
            <w:pPr>
              <w:rPr>
                <w:b/>
                <w:bCs/>
              </w:rPr>
            </w:pPr>
          </w:p>
          <w:p w14:paraId="64329D52" w14:textId="77777777" w:rsidR="007A37AC" w:rsidRPr="00671B23" w:rsidRDefault="007A37AC" w:rsidP="007A37AC"/>
        </w:tc>
      </w:tr>
      <w:tr w:rsidR="007A37AC" w:rsidRPr="00F94921" w14:paraId="536466BC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608B4FB2" w14:textId="1A7448A0" w:rsidR="007A37AC" w:rsidRPr="00111886" w:rsidRDefault="007A37AC" w:rsidP="007A37AC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If no, </w:t>
            </w:r>
            <w:r w:rsidRPr="00111886">
              <w:rPr>
                <w:b/>
                <w:bCs/>
                <w:lang w:val="en-CA"/>
              </w:rPr>
              <w:t>Letter of Support</w:t>
            </w:r>
            <w:r>
              <w:rPr>
                <w:b/>
                <w:bCs/>
                <w:lang w:val="en-CA"/>
              </w:rPr>
              <w:t xml:space="preserve"> and </w:t>
            </w:r>
            <w:r w:rsidRPr="00B51645">
              <w:rPr>
                <w:b/>
                <w:bCs/>
                <w:lang w:val="en-CA"/>
              </w:rPr>
              <w:t>Management</w:t>
            </w:r>
            <w:r>
              <w:rPr>
                <w:b/>
                <w:bCs/>
                <w:lang w:val="en-CA"/>
              </w:rPr>
              <w:t xml:space="preserve"> Agreement</w:t>
            </w:r>
            <w:r w:rsidRPr="00B51645">
              <w:rPr>
                <w:b/>
                <w:bCs/>
                <w:lang w:val="en-CA"/>
              </w:rPr>
              <w:t xml:space="preserve"> </w:t>
            </w:r>
          </w:p>
          <w:p w14:paraId="5B7D3D79" w14:textId="12F75735" w:rsidR="007A37AC" w:rsidRDefault="007A37AC" w:rsidP="007A37AC">
            <w:pPr>
              <w:rPr>
                <w:i/>
                <w:iCs/>
                <w:lang w:val="en-CA"/>
              </w:rPr>
            </w:pPr>
            <w:r w:rsidRPr="00111886">
              <w:rPr>
                <w:i/>
                <w:iCs/>
                <w:lang w:val="en-CA"/>
              </w:rPr>
              <w:t>If the proper</w:t>
            </w:r>
            <w:r>
              <w:rPr>
                <w:i/>
                <w:iCs/>
                <w:lang w:val="en-CA"/>
              </w:rPr>
              <w:t>ty</w:t>
            </w:r>
            <w:r w:rsidRPr="00111886">
              <w:rPr>
                <w:i/>
                <w:iCs/>
                <w:lang w:val="en-CA"/>
              </w:rPr>
              <w:t xml:space="preserve"> </w:t>
            </w:r>
            <w:r>
              <w:rPr>
                <w:i/>
                <w:iCs/>
                <w:lang w:val="en-CA"/>
              </w:rPr>
              <w:t xml:space="preserve">is </w:t>
            </w:r>
            <w:r w:rsidRPr="00111886">
              <w:rPr>
                <w:i/>
                <w:iCs/>
                <w:lang w:val="en-CA"/>
              </w:rPr>
              <w:t>owned by another party</w:t>
            </w:r>
            <w:r>
              <w:rPr>
                <w:i/>
                <w:iCs/>
                <w:lang w:val="en-CA"/>
              </w:rPr>
              <w:t xml:space="preserve">, the applicant must </w:t>
            </w:r>
            <w:r w:rsidRPr="00111886">
              <w:rPr>
                <w:i/>
                <w:iCs/>
                <w:lang w:val="en-CA"/>
              </w:rPr>
              <w:t>include a letter from the property owner confirming they support the application and permission to</w:t>
            </w:r>
            <w:r>
              <w:rPr>
                <w:i/>
                <w:iCs/>
                <w:lang w:val="en-CA"/>
              </w:rPr>
              <w:t>:</w:t>
            </w:r>
          </w:p>
          <w:p w14:paraId="6EAC34AE" w14:textId="045C82EB" w:rsidR="007A37AC" w:rsidRPr="00287CA1" w:rsidRDefault="007A37AC" w:rsidP="007A37AC">
            <w:pPr>
              <w:pStyle w:val="ListParagraph"/>
              <w:numPr>
                <w:ilvl w:val="0"/>
                <w:numId w:val="18"/>
              </w:numPr>
              <w:rPr>
                <w:i/>
                <w:iCs/>
                <w:lang w:val="en-CA"/>
              </w:rPr>
            </w:pPr>
            <w:r w:rsidRPr="00287CA1">
              <w:rPr>
                <w:i/>
                <w:iCs/>
                <w:lang w:val="en-CA"/>
              </w:rPr>
              <w:t xml:space="preserve">access the </w:t>
            </w:r>
            <w:proofErr w:type="gramStart"/>
            <w:r w:rsidRPr="00287CA1">
              <w:rPr>
                <w:i/>
                <w:iCs/>
                <w:lang w:val="en-CA"/>
              </w:rPr>
              <w:t>property</w:t>
            </w:r>
            <w:r>
              <w:rPr>
                <w:i/>
                <w:iCs/>
                <w:lang w:val="en-CA"/>
              </w:rPr>
              <w:t>;</w:t>
            </w:r>
            <w:proofErr w:type="gramEnd"/>
          </w:p>
          <w:p w14:paraId="5F6DDC5D" w14:textId="6C172E96" w:rsidR="007A37AC" w:rsidRPr="00287CA1" w:rsidRDefault="007A37AC" w:rsidP="007A37AC">
            <w:pPr>
              <w:pStyle w:val="ListParagraph"/>
              <w:numPr>
                <w:ilvl w:val="0"/>
                <w:numId w:val="18"/>
              </w:numPr>
              <w:rPr>
                <w:i/>
                <w:iCs/>
                <w:lang w:val="en-CA"/>
              </w:rPr>
            </w:pPr>
            <w:r w:rsidRPr="00287CA1">
              <w:rPr>
                <w:i/>
                <w:iCs/>
                <w:lang w:val="en-CA"/>
              </w:rPr>
              <w:t>conduct the activities presented in the application</w:t>
            </w:r>
            <w:r>
              <w:rPr>
                <w:i/>
                <w:iCs/>
                <w:lang w:val="en-CA"/>
              </w:rPr>
              <w:t>;</w:t>
            </w:r>
            <w:r w:rsidRPr="00287CA1">
              <w:rPr>
                <w:i/>
                <w:iCs/>
                <w:lang w:val="en-CA"/>
              </w:rPr>
              <w:t xml:space="preserve"> and </w:t>
            </w:r>
          </w:p>
          <w:p w14:paraId="14ABBE05" w14:textId="506319B1" w:rsidR="007A37AC" w:rsidRPr="00287CA1" w:rsidRDefault="007A37AC" w:rsidP="007A37AC">
            <w:pPr>
              <w:pStyle w:val="ListParagraph"/>
              <w:numPr>
                <w:ilvl w:val="0"/>
                <w:numId w:val="18"/>
              </w:numPr>
              <w:rPr>
                <w:i/>
                <w:iCs/>
                <w:lang w:val="en-CA"/>
              </w:rPr>
            </w:pPr>
            <w:r w:rsidRPr="00287CA1">
              <w:rPr>
                <w:i/>
                <w:iCs/>
                <w:lang w:val="en-CA"/>
              </w:rPr>
              <w:t>confirmation there is a management agreement in place</w:t>
            </w:r>
            <w:r>
              <w:rPr>
                <w:i/>
                <w:iCs/>
                <w:lang w:val="en-CA"/>
              </w:rPr>
              <w:t>,</w:t>
            </w:r>
            <w:r w:rsidRPr="00287CA1">
              <w:rPr>
                <w:i/>
                <w:iCs/>
                <w:lang w:val="en-CA"/>
              </w:rPr>
              <w:t xml:space="preserve"> including the length of time (years) the applicant has been managing the property, OR a copy of the management agreement signed by both parties.  </w:t>
            </w:r>
          </w:p>
        </w:tc>
      </w:tr>
      <w:tr w:rsidR="007A37AC" w:rsidRPr="00671B23" w14:paraId="38447CB6" w14:textId="77777777" w:rsidTr="009C3568">
        <w:trPr>
          <w:cantSplit/>
        </w:trPr>
        <w:tc>
          <w:tcPr>
            <w:tcW w:w="10525" w:type="dxa"/>
            <w:gridSpan w:val="3"/>
            <w:shd w:val="clear" w:color="auto" w:fill="BFBFBF" w:themeFill="background1" w:themeFillShade="BF"/>
          </w:tcPr>
          <w:p w14:paraId="36EB9B41" w14:textId="5E2C66F9" w:rsidR="007A37AC" w:rsidRPr="00671B23" w:rsidRDefault="007A37AC" w:rsidP="007A37AC">
            <w:r w:rsidRPr="007239A1">
              <w:rPr>
                <w:b/>
                <w:bCs/>
              </w:rPr>
              <w:t xml:space="preserve">Upload </w:t>
            </w:r>
            <w:r>
              <w:rPr>
                <w:b/>
                <w:bCs/>
              </w:rPr>
              <w:t>files</w:t>
            </w:r>
          </w:p>
        </w:tc>
      </w:tr>
      <w:tr w:rsidR="007A37AC" w:rsidRPr="006D21D4" w14:paraId="769710BD" w14:textId="77777777" w:rsidTr="009C3568">
        <w:trPr>
          <w:cantSplit/>
          <w:trHeight w:val="934"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6408412C" w14:textId="77777777" w:rsidR="007A37AC" w:rsidRDefault="007A37AC" w:rsidP="007A37AC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Both, </w:t>
            </w:r>
            <w:r w:rsidRPr="00B51645">
              <w:rPr>
                <w:b/>
                <w:bCs/>
                <w:lang w:val="en-CA"/>
              </w:rPr>
              <w:t xml:space="preserve">Lease </w:t>
            </w:r>
            <w:proofErr w:type="gramStart"/>
            <w:r w:rsidRPr="00B51645">
              <w:rPr>
                <w:b/>
                <w:bCs/>
                <w:lang w:val="en-CA"/>
              </w:rPr>
              <w:t>Agreement </w:t>
            </w:r>
            <w:r w:rsidRPr="00B51645" w:rsidDel="009D1457">
              <w:rPr>
                <w:b/>
                <w:bCs/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>(</w:t>
            </w:r>
            <w:proofErr w:type="gramEnd"/>
            <w:r>
              <w:rPr>
                <w:b/>
                <w:bCs/>
                <w:lang w:val="en-CA"/>
              </w:rPr>
              <w:t xml:space="preserve">optional)  </w:t>
            </w:r>
          </w:p>
          <w:p w14:paraId="5931DFA6" w14:textId="6136A237" w:rsidR="007A37AC" w:rsidRPr="006D21D4" w:rsidRDefault="007A37AC" w:rsidP="007A37AC">
            <w:pPr>
              <w:rPr>
                <w:b/>
                <w:bCs/>
                <w:i/>
                <w:iCs/>
                <w:strike/>
              </w:rPr>
            </w:pPr>
            <w:r>
              <w:rPr>
                <w:i/>
                <w:iCs/>
                <w:lang w:val="en-CA"/>
              </w:rPr>
              <w:t xml:space="preserve">If the property is leased to another party, there must be an agreement in place giving your organization management authority to undertake the activities presented in your application. A letter must be provided from the leaseholder stating that such an agreement is in place, or a copy of the agreement signed by both parties must be provided.  </w:t>
            </w:r>
          </w:p>
        </w:tc>
      </w:tr>
      <w:tr w:rsidR="007A37AC" w:rsidRPr="00671B23" w14:paraId="2B08353A" w14:textId="77777777" w:rsidTr="009C3568">
        <w:trPr>
          <w:cantSplit/>
        </w:trPr>
        <w:tc>
          <w:tcPr>
            <w:tcW w:w="10525" w:type="dxa"/>
            <w:gridSpan w:val="3"/>
            <w:shd w:val="clear" w:color="auto" w:fill="BFBFBF" w:themeFill="background1" w:themeFillShade="BF"/>
          </w:tcPr>
          <w:p w14:paraId="4FEE2662" w14:textId="77777777" w:rsidR="007A37AC" w:rsidRPr="00671B23" w:rsidRDefault="007A37AC" w:rsidP="007A37AC">
            <w:r w:rsidRPr="00B51645">
              <w:rPr>
                <w:b/>
                <w:bCs/>
                <w:lang w:val="en-CA"/>
              </w:rPr>
              <w:t>Upload a file</w:t>
            </w:r>
          </w:p>
        </w:tc>
      </w:tr>
      <w:tr w:rsidR="007A37AC" w:rsidRPr="00671B23" w14:paraId="5D877850" w14:textId="77777777" w:rsidTr="007A37AC">
        <w:trPr>
          <w:cantSplit/>
          <w:trHeight w:val="2240"/>
        </w:trPr>
        <w:tc>
          <w:tcPr>
            <w:tcW w:w="3975" w:type="dxa"/>
            <w:shd w:val="clear" w:color="auto" w:fill="F2F2F2" w:themeFill="background1" w:themeFillShade="F2"/>
          </w:tcPr>
          <w:p w14:paraId="2A8A8940" w14:textId="39E4F01B" w:rsidR="007A37AC" w:rsidRDefault="007A37AC" w:rsidP="007A37AC">
            <w:pPr>
              <w:tabs>
                <w:tab w:val="left" w:pos="52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Both, </w:t>
            </w:r>
            <w:r w:rsidRPr="00596025">
              <w:rPr>
                <w:b/>
                <w:bCs/>
              </w:rPr>
              <w:t>select all conservation designations that apply</w:t>
            </w:r>
            <w:r>
              <w:rPr>
                <w:b/>
                <w:bCs/>
              </w:rPr>
              <w:t xml:space="preserve"> </w:t>
            </w:r>
            <w:r w:rsidRPr="00596025">
              <w:rPr>
                <w:b/>
                <w:bCs/>
              </w:rPr>
              <w:t>from the list below.</w:t>
            </w:r>
          </w:p>
          <w:p w14:paraId="285B8AE5" w14:textId="26EEB8BF" w:rsidR="007A37AC" w:rsidRPr="00596025" w:rsidRDefault="007A37AC" w:rsidP="007A37AC">
            <w:pPr>
              <w:tabs>
                <w:tab w:val="left" w:pos="520"/>
              </w:tabs>
              <w:rPr>
                <w:b/>
                <w:bCs/>
              </w:rPr>
            </w:pPr>
            <w:r w:rsidRPr="00596025">
              <w:rPr>
                <w:i/>
                <w:iCs/>
              </w:rPr>
              <w:t xml:space="preserve">If none of the choices apply, please provide details in the </w:t>
            </w:r>
            <w:proofErr w:type="gramStart"/>
            <w:r w:rsidRPr="00596025">
              <w:rPr>
                <w:i/>
                <w:iCs/>
              </w:rPr>
              <w:t>Other</w:t>
            </w:r>
            <w:proofErr w:type="gramEnd"/>
            <w:r w:rsidRPr="00596025">
              <w:rPr>
                <w:i/>
                <w:iCs/>
              </w:rPr>
              <w:t xml:space="preserve"> text box to describe what supports the conservation value of the land</w:t>
            </w:r>
            <w:r>
              <w:rPr>
                <w:i/>
                <w:iCs/>
              </w:rPr>
              <w:t>,</w:t>
            </w:r>
            <w:r w:rsidRPr="0059602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e.g. </w:t>
            </w:r>
            <w:r w:rsidRPr="00040A9B">
              <w:rPr>
                <w:i/>
                <w:iCs/>
              </w:rPr>
              <w:t>First Nations traditional practices that conserve species and habitats.</w:t>
            </w:r>
          </w:p>
        </w:tc>
        <w:tc>
          <w:tcPr>
            <w:tcW w:w="6550" w:type="dxa"/>
            <w:gridSpan w:val="2"/>
            <w:shd w:val="clear" w:color="auto" w:fill="FFFFFF" w:themeFill="background1"/>
          </w:tcPr>
          <w:p w14:paraId="5AEC4A7B" w14:textId="77777777" w:rsidR="007A37AC" w:rsidRDefault="007A37AC" w:rsidP="007A37AC">
            <w:sdt>
              <w:sdtPr>
                <w:rPr>
                  <w:b/>
                </w:rPr>
                <w:id w:val="25093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Ecogift     </w:t>
            </w:r>
          </w:p>
          <w:p w14:paraId="35F241FA" w14:textId="77777777" w:rsidR="007A37AC" w:rsidRDefault="007A37AC" w:rsidP="007A37AC">
            <w:sdt>
              <w:sdtPr>
                <w:rPr>
                  <w:b/>
                </w:rPr>
                <w:id w:val="183796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Nature Reserve</w:t>
            </w:r>
          </w:p>
          <w:p w14:paraId="29D9DFE0" w14:textId="77777777" w:rsidR="007A37AC" w:rsidRDefault="007A37AC" w:rsidP="007A37AC">
            <w:sdt>
              <w:sdtPr>
                <w:rPr>
                  <w:b/>
                </w:rPr>
                <w:id w:val="-41509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Conservation land zoning - describe in text box</w:t>
            </w:r>
          </w:p>
          <w:p w14:paraId="266E55DD" w14:textId="77777777" w:rsidR="007A37AC" w:rsidRDefault="007A37AC" w:rsidP="007A37AC">
            <w:sdt>
              <w:sdtPr>
                <w:rPr>
                  <w:b/>
                </w:rPr>
                <w:id w:val="-89049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Conservation lease – describe in text box</w:t>
            </w:r>
          </w:p>
          <w:p w14:paraId="71E0CFAE" w14:textId="77777777" w:rsidR="007A37AC" w:rsidRDefault="007A37AC" w:rsidP="007A37AC">
            <w:sdt>
              <w:sdtPr>
                <w:rPr>
                  <w:b/>
                </w:rPr>
                <w:id w:val="200300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Section 219 conservation covenant – describe in text box   </w:t>
            </w:r>
          </w:p>
          <w:p w14:paraId="17E388C7" w14:textId="4ECB4734" w:rsidR="007A37AC" w:rsidRPr="007A37AC" w:rsidRDefault="007A37AC" w:rsidP="007A37AC">
            <w:sdt>
              <w:sdtPr>
                <w:rPr>
                  <w:b/>
                </w:rPr>
                <w:id w:val="15557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 – describe in text box below</w:t>
            </w:r>
          </w:p>
        </w:tc>
      </w:tr>
      <w:tr w:rsidR="007A37AC" w:rsidRPr="00671B23" w14:paraId="218EDBD2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01177155" w14:textId="5F264041" w:rsidR="007A37AC" w:rsidRPr="00671B23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 xml:space="preserve">Both, </w:t>
            </w:r>
            <w:r w:rsidR="00315195">
              <w:rPr>
                <w:b/>
                <w:bCs/>
                <w:lang w:val="en-CA"/>
              </w:rPr>
              <w:t>d</w:t>
            </w:r>
            <w:r w:rsidRPr="00DF728C">
              <w:rPr>
                <w:b/>
                <w:bCs/>
                <w:lang w:val="en-CA"/>
              </w:rPr>
              <w:t>escribe your selection</w:t>
            </w:r>
            <w:r>
              <w:rPr>
                <w:b/>
                <w:bCs/>
                <w:lang w:val="en-CA"/>
              </w:rPr>
              <w:t>(s)</w:t>
            </w:r>
            <w:r w:rsidRPr="00DF728C">
              <w:rPr>
                <w:b/>
                <w:bCs/>
                <w:lang w:val="en-CA"/>
              </w:rPr>
              <w:t xml:space="preserve"> from the list above</w:t>
            </w:r>
            <w:r w:rsidR="00315195">
              <w:rPr>
                <w:b/>
                <w:bCs/>
                <w:lang w:val="en-CA"/>
              </w:rPr>
              <w:t>.</w:t>
            </w:r>
          </w:p>
        </w:tc>
      </w:tr>
      <w:tr w:rsidR="007A37AC" w:rsidRPr="00671B23" w14:paraId="401D0F9B" w14:textId="77777777" w:rsidTr="009C3568">
        <w:trPr>
          <w:cantSplit/>
        </w:trPr>
        <w:tc>
          <w:tcPr>
            <w:tcW w:w="10525" w:type="dxa"/>
            <w:gridSpan w:val="3"/>
            <w:shd w:val="clear" w:color="auto" w:fill="FFFFFF" w:themeFill="background1"/>
          </w:tcPr>
          <w:p w14:paraId="349BA8E9" w14:textId="77777777" w:rsidR="007A37AC" w:rsidRPr="00671B23" w:rsidRDefault="007A37AC" w:rsidP="007A37AC">
            <w:pPr>
              <w:rPr>
                <w:b/>
                <w:bCs/>
              </w:rPr>
            </w:pPr>
          </w:p>
        </w:tc>
      </w:tr>
      <w:bookmarkEnd w:id="2"/>
      <w:tr w:rsidR="007A37AC" w:rsidRPr="00671B23" w14:paraId="08DCCB91" w14:textId="77777777" w:rsidTr="007A37AC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4396BCFB" w14:textId="66387942" w:rsidR="007A37AC" w:rsidRPr="00671B23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  <w:sz w:val="19"/>
                <w:szCs w:val="19"/>
                <w:lang w:val="en-CA"/>
              </w:rPr>
              <w:t>Both, d</w:t>
            </w:r>
            <w:r w:rsidRPr="00E62C70">
              <w:rPr>
                <w:b/>
                <w:bCs/>
                <w:sz w:val="19"/>
                <w:szCs w:val="19"/>
                <w:lang w:val="en-CA"/>
              </w:rPr>
              <w:t xml:space="preserve">escribe the type of public access and recreation activities (if applicable) that occur on and around the </w:t>
            </w:r>
            <w:r>
              <w:rPr>
                <w:b/>
                <w:bCs/>
                <w:sz w:val="19"/>
                <w:szCs w:val="19"/>
                <w:lang w:val="en-CA"/>
              </w:rPr>
              <w:t>property</w:t>
            </w:r>
            <w:r w:rsidRPr="00E62C70">
              <w:rPr>
                <w:b/>
                <w:bCs/>
                <w:sz w:val="19"/>
                <w:szCs w:val="19"/>
                <w:lang w:val="en-CA"/>
              </w:rPr>
              <w:t>.</w:t>
            </w:r>
          </w:p>
        </w:tc>
      </w:tr>
      <w:tr w:rsidR="007A37AC" w:rsidRPr="00671B23" w14:paraId="78C771D4" w14:textId="77777777" w:rsidTr="009C3568">
        <w:trPr>
          <w:cantSplit/>
        </w:trPr>
        <w:tc>
          <w:tcPr>
            <w:tcW w:w="10525" w:type="dxa"/>
            <w:gridSpan w:val="3"/>
            <w:shd w:val="clear" w:color="auto" w:fill="FFFFFF" w:themeFill="background1"/>
          </w:tcPr>
          <w:p w14:paraId="01FA4220" w14:textId="77777777" w:rsidR="007A37AC" w:rsidRPr="00671B23" w:rsidRDefault="007A37AC" w:rsidP="007A37AC">
            <w:pPr>
              <w:rPr>
                <w:b/>
                <w:bCs/>
              </w:rPr>
            </w:pPr>
          </w:p>
        </w:tc>
      </w:tr>
      <w:tr w:rsidR="007A37AC" w:rsidRPr="00671B23" w14:paraId="130AD33F" w14:textId="77777777" w:rsidTr="009C3568">
        <w:trPr>
          <w:cantSplit/>
        </w:trPr>
        <w:tc>
          <w:tcPr>
            <w:tcW w:w="10525" w:type="dxa"/>
            <w:gridSpan w:val="3"/>
            <w:shd w:val="clear" w:color="auto" w:fill="FFFFFF" w:themeFill="background1"/>
          </w:tcPr>
          <w:tbl>
            <w:tblPr>
              <w:tblW w:w="10619" w:type="dxa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5"/>
              <w:gridCol w:w="6484"/>
            </w:tblGrid>
            <w:tr w:rsidR="007A37AC" w:rsidRPr="004E60B0" w14:paraId="56AE07F4" w14:textId="77777777" w:rsidTr="007A37AC">
              <w:trPr>
                <w:jc w:val="center"/>
              </w:trPr>
              <w:tc>
                <w:tcPr>
                  <w:tcW w:w="10619" w:type="dxa"/>
                  <w:gridSpan w:val="2"/>
                  <w:shd w:val="clear" w:color="auto" w:fill="D9D9D9" w:themeFill="background1" w:themeFillShade="D9"/>
                </w:tcPr>
                <w:p w14:paraId="56E5F610" w14:textId="0253DFDC" w:rsidR="007A37AC" w:rsidRPr="004E60B0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</w:rPr>
                  </w:pPr>
                  <w:r w:rsidRPr="0BB5C342">
                    <w:rPr>
                      <w:b/>
                      <w:bCs/>
                    </w:rPr>
                    <w:t xml:space="preserve">Property </w:t>
                  </w:r>
                  <w:r>
                    <w:rPr>
                      <w:b/>
                      <w:bCs/>
                    </w:rPr>
                    <w:t>4</w:t>
                  </w:r>
                </w:p>
                <w:p w14:paraId="4F1DAB97" w14:textId="3EFAABAC" w:rsidR="007A37AC" w:rsidRPr="004E60B0" w:rsidRDefault="007A37AC" w:rsidP="007A37AC">
                  <w:pPr>
                    <w:framePr w:hSpace="180" w:wrap="around" w:vAnchor="page" w:hAnchor="margin" w:xAlign="center" w:y="3601"/>
                    <w:rPr>
                      <w:i/>
                      <w:iCs/>
                    </w:rPr>
                  </w:pPr>
                  <w:r w:rsidRPr="0BB5C342">
                    <w:rPr>
                      <w:i/>
                      <w:iCs/>
                    </w:rPr>
                    <w:t>If your property already exists in the Conservation Lands Database</w:t>
                  </w:r>
                  <w:r w:rsidR="00F47200">
                    <w:rPr>
                      <w:i/>
                      <w:iCs/>
                    </w:rPr>
                    <w:t>,</w:t>
                  </w:r>
                  <w:r w:rsidRPr="0BB5C342">
                    <w:rPr>
                      <w:i/>
                      <w:iCs/>
                    </w:rPr>
                    <w:t xml:space="preserve"> please use the existing “Project Name” which is available for viewing on </w:t>
                  </w:r>
                  <w:hyperlink r:id="rId18" w:history="1">
                    <w:r w:rsidRPr="00F47200">
                      <w:rPr>
                        <w:rStyle w:val="Hyperlink"/>
                        <w:i/>
                        <w:iCs/>
                        <w:color w:val="2C72A6"/>
                      </w:rPr>
                      <w:t xml:space="preserve">BC </w:t>
                    </w:r>
                    <w:proofErr w:type="spellStart"/>
                    <w:r w:rsidRPr="00F47200">
                      <w:rPr>
                        <w:rStyle w:val="Hyperlink"/>
                        <w:i/>
                        <w:iCs/>
                        <w:color w:val="2C72A6"/>
                      </w:rPr>
                      <w:t>iMap</w:t>
                    </w:r>
                    <w:proofErr w:type="spellEnd"/>
                  </w:hyperlink>
                  <w:r w:rsidRPr="0BB5C342">
                    <w:rPr>
                      <w:i/>
                      <w:iCs/>
                    </w:rPr>
                    <w:t xml:space="preserve">.    </w:t>
                  </w:r>
                </w:p>
                <w:p w14:paraId="404CA04A" w14:textId="237C82AD" w:rsidR="007A37AC" w:rsidRPr="004E60B0" w:rsidRDefault="007A37AC" w:rsidP="007A37AC">
                  <w:pPr>
                    <w:framePr w:hSpace="180" w:wrap="around" w:vAnchor="page" w:hAnchor="margin" w:xAlign="center" w:y="3601"/>
                    <w:rPr>
                      <w:i/>
                      <w:iCs/>
                    </w:rPr>
                  </w:pPr>
                  <w:r w:rsidRPr="0BB5C342">
                    <w:rPr>
                      <w:i/>
                      <w:iCs/>
                    </w:rPr>
                    <w:t xml:space="preserve">If you are applying for multiple properties, please note </w:t>
                  </w:r>
                  <w:r w:rsidR="00F47200">
                    <w:rPr>
                      <w:i/>
                      <w:iCs/>
                    </w:rPr>
                    <w:t xml:space="preserve">that </w:t>
                  </w:r>
                  <w:r w:rsidRPr="0BB5C342">
                    <w:rPr>
                      <w:i/>
                      <w:iCs/>
                    </w:rPr>
                    <w:t xml:space="preserve">we will use the Property 1 name for communication purposes and HCTF internal project tracking.  </w:t>
                  </w:r>
                </w:p>
              </w:tc>
            </w:tr>
            <w:tr w:rsidR="007A37AC" w14:paraId="773E6F7D" w14:textId="77777777" w:rsidTr="007A37AC">
              <w:trPr>
                <w:jc w:val="center"/>
              </w:trPr>
              <w:tc>
                <w:tcPr>
                  <w:tcW w:w="4135" w:type="dxa"/>
                  <w:shd w:val="clear" w:color="auto" w:fill="F2F2F2" w:themeFill="background1" w:themeFillShade="F2"/>
                </w:tcPr>
                <w:p w14:paraId="6D740A02" w14:textId="77777777" w:rsidR="007A37AC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Property Name:</w:t>
                  </w:r>
                </w:p>
              </w:tc>
              <w:tc>
                <w:tcPr>
                  <w:tcW w:w="6484" w:type="dxa"/>
                </w:tcPr>
                <w:p w14:paraId="17B0DDEC" w14:textId="77777777" w:rsidR="007A37AC" w:rsidRDefault="007A37AC" w:rsidP="007A37AC">
                  <w:pPr>
                    <w:pStyle w:val="ListParagraph"/>
                    <w:framePr w:hSpace="180" w:wrap="around" w:vAnchor="page" w:hAnchor="margin" w:xAlign="center" w:y="3601"/>
                    <w:ind w:left="1440"/>
                  </w:pPr>
                </w:p>
              </w:tc>
            </w:tr>
            <w:tr w:rsidR="007A37AC" w14:paraId="6C0FE7FB" w14:textId="77777777" w:rsidTr="007A37AC">
              <w:trPr>
                <w:jc w:val="center"/>
              </w:trPr>
              <w:tc>
                <w:tcPr>
                  <w:tcW w:w="4135" w:type="dxa"/>
                  <w:shd w:val="clear" w:color="auto" w:fill="F2F2F2" w:themeFill="background1" w:themeFillShade="F2"/>
                </w:tcPr>
                <w:p w14:paraId="3147F690" w14:textId="35872706" w:rsidR="007A37AC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Property Identification Number (PID):</w:t>
                  </w:r>
                </w:p>
              </w:tc>
              <w:tc>
                <w:tcPr>
                  <w:tcW w:w="6484" w:type="dxa"/>
                </w:tcPr>
                <w:p w14:paraId="30CAB85F" w14:textId="77777777" w:rsidR="007A37AC" w:rsidRDefault="007A37AC" w:rsidP="007A37AC">
                  <w:pPr>
                    <w:pStyle w:val="ListParagraph"/>
                    <w:framePr w:hSpace="180" w:wrap="around" w:vAnchor="page" w:hAnchor="margin" w:xAlign="center" w:y="3601"/>
                    <w:ind w:left="1440"/>
                  </w:pPr>
                </w:p>
              </w:tc>
            </w:tr>
            <w:tr w:rsidR="007A37AC" w14:paraId="788D71FE" w14:textId="77777777" w:rsidTr="007A37AC">
              <w:trPr>
                <w:jc w:val="center"/>
              </w:trPr>
              <w:tc>
                <w:tcPr>
                  <w:tcW w:w="4135" w:type="dxa"/>
                  <w:shd w:val="clear" w:color="auto" w:fill="F2F2F2" w:themeFill="background1" w:themeFillShade="F2"/>
                </w:tcPr>
                <w:p w14:paraId="39436F5C" w14:textId="6D282C68" w:rsidR="007A37AC" w:rsidRPr="006B05F1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Latitude: </w:t>
                  </w:r>
                  <w:r w:rsidRPr="00AF55F3">
                    <w:rPr>
                      <w:b/>
                      <w:bCs/>
                    </w:rPr>
                    <w:t>(e.g., 48.422627)</w:t>
                  </w:r>
                </w:p>
              </w:tc>
              <w:tc>
                <w:tcPr>
                  <w:tcW w:w="6484" w:type="dxa"/>
                </w:tcPr>
                <w:p w14:paraId="6B13FAE7" w14:textId="77777777" w:rsidR="007A37AC" w:rsidRDefault="007A37AC" w:rsidP="007A37AC">
                  <w:pPr>
                    <w:pStyle w:val="ListParagraph"/>
                    <w:framePr w:hSpace="180" w:wrap="around" w:vAnchor="page" w:hAnchor="margin" w:xAlign="center" w:y="3601"/>
                    <w:ind w:left="1440"/>
                  </w:pPr>
                </w:p>
              </w:tc>
            </w:tr>
            <w:tr w:rsidR="007A37AC" w14:paraId="608C5925" w14:textId="77777777" w:rsidTr="007A37AC">
              <w:trPr>
                <w:jc w:val="center"/>
              </w:trPr>
              <w:tc>
                <w:tcPr>
                  <w:tcW w:w="4135" w:type="dxa"/>
                  <w:shd w:val="clear" w:color="auto" w:fill="F2F2F2" w:themeFill="background1" w:themeFillShade="F2"/>
                </w:tcPr>
                <w:p w14:paraId="655B03B3" w14:textId="639F6388" w:rsidR="007A37AC" w:rsidRPr="00EB6B46" w:rsidRDefault="007A37AC" w:rsidP="007A37AC">
                  <w:pPr>
                    <w:framePr w:hSpace="180" w:wrap="around" w:vAnchor="page" w:hAnchor="margin" w:xAlign="center" w:y="3601"/>
                  </w:pPr>
                  <w:r w:rsidRPr="006B05F1">
                    <w:rPr>
                      <w:b/>
                      <w:bCs/>
                    </w:rPr>
                    <w:t>Longitude:</w:t>
                  </w:r>
                  <w:r w:rsidRPr="00630508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r w:rsidRPr="00630508">
                    <w:rPr>
                      <w:b/>
                      <w:bCs/>
                    </w:rPr>
                    <w:t>(e.g., -123.38480)</w:t>
                  </w:r>
                </w:p>
              </w:tc>
              <w:tc>
                <w:tcPr>
                  <w:tcW w:w="6484" w:type="dxa"/>
                </w:tcPr>
                <w:p w14:paraId="6FA9CF8D" w14:textId="77777777" w:rsidR="007A37AC" w:rsidRDefault="007A37AC" w:rsidP="007A37AC">
                  <w:pPr>
                    <w:pStyle w:val="ListParagraph"/>
                    <w:framePr w:hSpace="180" w:wrap="around" w:vAnchor="page" w:hAnchor="margin" w:xAlign="center" w:y="3601"/>
                    <w:ind w:left="1440"/>
                  </w:pPr>
                </w:p>
              </w:tc>
            </w:tr>
            <w:tr w:rsidR="007A37AC" w:rsidRPr="00671B23" w14:paraId="390B9A4A" w14:textId="77777777" w:rsidTr="007A37AC">
              <w:trPr>
                <w:jc w:val="center"/>
              </w:trPr>
              <w:tc>
                <w:tcPr>
                  <w:tcW w:w="4135" w:type="dxa"/>
                  <w:shd w:val="clear" w:color="auto" w:fill="F2F2F2" w:themeFill="background1" w:themeFillShade="F2"/>
                </w:tcPr>
                <w:p w14:paraId="0344C347" w14:textId="77777777" w:rsidR="007A37AC" w:rsidRPr="006B05F1" w:rsidRDefault="007A37AC" w:rsidP="007A37AC">
                  <w:pPr>
                    <w:pStyle w:val="Heading2"/>
                    <w:framePr w:hSpace="180" w:wrap="around" w:vAnchor="page" w:hAnchor="margin" w:xAlign="center" w:y="3601"/>
                    <w:rPr>
                      <w:rFonts w:asciiTheme="minorHAnsi" w:eastAsia="Calibri" w:hAnsiTheme="minorHAnsi" w:cstheme="minorHAnsi"/>
                      <w:color w:val="auto"/>
                      <w:sz w:val="20"/>
                      <w:szCs w:val="20"/>
                    </w:rPr>
                  </w:pPr>
                  <w:r w:rsidRPr="006B05F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Individual Property size (Ha):</w:t>
                  </w:r>
                </w:p>
              </w:tc>
              <w:tc>
                <w:tcPr>
                  <w:tcW w:w="6484" w:type="dxa"/>
                </w:tcPr>
                <w:p w14:paraId="00041E50" w14:textId="77777777" w:rsidR="007A37AC" w:rsidRPr="00671B23" w:rsidRDefault="007A37AC" w:rsidP="007A37AC">
                  <w:pPr>
                    <w:framePr w:hSpace="180" w:wrap="around" w:vAnchor="page" w:hAnchor="margin" w:xAlign="center" w:y="3601"/>
                  </w:pPr>
                </w:p>
              </w:tc>
            </w:tr>
            <w:tr w:rsidR="007A37AC" w:rsidRPr="00671B23" w14:paraId="67D6020D" w14:textId="77777777" w:rsidTr="007A37AC">
              <w:trPr>
                <w:jc w:val="center"/>
              </w:trPr>
              <w:tc>
                <w:tcPr>
                  <w:tcW w:w="4135" w:type="dxa"/>
                  <w:shd w:val="clear" w:color="auto" w:fill="F2F2F2" w:themeFill="background1" w:themeFillShade="F2"/>
                </w:tcPr>
                <w:p w14:paraId="0D2ACE57" w14:textId="77777777" w:rsidR="007A37AC" w:rsidRPr="00671B23" w:rsidRDefault="007A37AC" w:rsidP="007A37AC">
                  <w:pPr>
                    <w:framePr w:hSpace="180" w:wrap="around" w:vAnchor="page" w:hAnchor="margin" w:xAlign="center" w:y="3601"/>
                  </w:pPr>
                  <w:r w:rsidRPr="006B05F1">
                    <w:rPr>
                      <w:b/>
                      <w:bCs/>
                    </w:rPr>
                    <w:t>Does your organization have fee simple ownership of this property?</w:t>
                  </w:r>
                </w:p>
              </w:tc>
              <w:tc>
                <w:tcPr>
                  <w:tcW w:w="6484" w:type="dxa"/>
                </w:tcPr>
                <w:p w14:paraId="3E3A90E9" w14:textId="77777777" w:rsidR="007A37AC" w:rsidRPr="00671B23" w:rsidRDefault="007A37AC" w:rsidP="007A37AC">
                  <w:pPr>
                    <w:framePr w:hSpace="180" w:wrap="around" w:vAnchor="page" w:hAnchor="margin" w:xAlign="center" w:y="3601"/>
                  </w:pPr>
                  <w:r w:rsidRPr="00745C2D">
                    <w:t>Yes</w:t>
                  </w:r>
                  <w:sdt>
                    <w:sdtPr>
                      <w:rPr>
                        <w:rFonts w:ascii="MS Gothic" w:eastAsia="MS Gothic" w:hAnsi="MS Gothic"/>
                        <w:b/>
                      </w:rPr>
                      <w:id w:val="-611505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B05F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745C2D">
                    <w:t xml:space="preserve">      No</w:t>
                  </w:r>
                  <w:sdt>
                    <w:sdtPr>
                      <w:rPr>
                        <w:rFonts w:ascii="MS Gothic" w:eastAsia="MS Gothic" w:hAnsi="MS Gothic"/>
                        <w:b/>
                      </w:rPr>
                      <w:id w:val="350158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B05F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7A37AC" w:rsidRPr="00745C2D" w14:paraId="243B7025" w14:textId="77777777" w:rsidTr="007A37AC">
              <w:trPr>
                <w:jc w:val="center"/>
              </w:trPr>
              <w:tc>
                <w:tcPr>
                  <w:tcW w:w="4135" w:type="dxa"/>
                  <w:shd w:val="clear" w:color="auto" w:fill="F2F2F2" w:themeFill="background1" w:themeFillShade="F2"/>
                </w:tcPr>
                <w:p w14:paraId="18198A89" w14:textId="53C8FFFF" w:rsidR="007A37AC" w:rsidRPr="006B05F1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If yes, </w:t>
                  </w:r>
                  <w:r w:rsidR="00F47200">
                    <w:rPr>
                      <w:b/>
                      <w:bCs/>
                    </w:rPr>
                    <w:t>how</w:t>
                  </w:r>
                  <w:r w:rsidRPr="006C1A7B">
                    <w:rPr>
                      <w:b/>
                      <w:bCs/>
                    </w:rPr>
                    <w:t xml:space="preserve"> long has your organization owned this property</w:t>
                  </w:r>
                  <w:r>
                    <w:rPr>
                      <w:b/>
                      <w:bCs/>
                    </w:rPr>
                    <w:t xml:space="preserve"> (number of years)</w:t>
                  </w:r>
                  <w:r w:rsidRPr="006C1A7B">
                    <w:rPr>
                      <w:b/>
                      <w:bCs/>
                    </w:rPr>
                    <w:t>?</w:t>
                  </w:r>
                </w:p>
              </w:tc>
              <w:tc>
                <w:tcPr>
                  <w:tcW w:w="6484" w:type="dxa"/>
                </w:tcPr>
                <w:p w14:paraId="26E46D22" w14:textId="77777777" w:rsidR="007A37AC" w:rsidRPr="00745C2D" w:rsidRDefault="007A37AC" w:rsidP="007A37AC">
                  <w:pPr>
                    <w:framePr w:hSpace="180" w:wrap="around" w:vAnchor="page" w:hAnchor="margin" w:xAlign="center" w:y="3601"/>
                  </w:pPr>
                </w:p>
              </w:tc>
            </w:tr>
            <w:tr w:rsidR="007A37AC" w:rsidRPr="00671B23" w14:paraId="0B9BB0D2" w14:textId="77777777" w:rsidTr="007A37AC">
              <w:trPr>
                <w:jc w:val="center"/>
              </w:trPr>
              <w:tc>
                <w:tcPr>
                  <w:tcW w:w="10619" w:type="dxa"/>
                  <w:gridSpan w:val="2"/>
                  <w:shd w:val="clear" w:color="auto" w:fill="F2F2F2" w:themeFill="background1" w:themeFillShade="F2"/>
                </w:tcPr>
                <w:p w14:paraId="1749F729" w14:textId="3FC7E22E" w:rsidR="007A37AC" w:rsidRPr="00671B23" w:rsidRDefault="007A37AC" w:rsidP="007A37AC">
                  <w:pPr>
                    <w:framePr w:hSpace="180" w:wrap="around" w:vAnchor="page" w:hAnchor="margin" w:xAlign="center" w:y="3601"/>
                  </w:pPr>
                  <w:r>
                    <w:rPr>
                      <w:b/>
                      <w:bCs/>
                    </w:rPr>
                    <w:t xml:space="preserve">If </w:t>
                  </w:r>
                  <w:proofErr w:type="gramStart"/>
                  <w:r>
                    <w:rPr>
                      <w:b/>
                      <w:bCs/>
                    </w:rPr>
                    <w:t>no</w:t>
                  </w:r>
                  <w:proofErr w:type="gramEnd"/>
                  <w:r>
                    <w:rPr>
                      <w:b/>
                      <w:bCs/>
                    </w:rPr>
                    <w:t xml:space="preserve">, </w:t>
                  </w:r>
                  <w:r w:rsidR="00F47200">
                    <w:rPr>
                      <w:b/>
                      <w:bCs/>
                    </w:rPr>
                    <w:t>provide</w:t>
                  </w:r>
                  <w:r w:rsidRPr="001472BD">
                    <w:rPr>
                      <w:b/>
                      <w:bCs/>
                    </w:rPr>
                    <w:t xml:space="preserve"> the name of the landowner and describe your </w:t>
                  </w:r>
                  <w:r>
                    <w:rPr>
                      <w:b/>
                      <w:bCs/>
                    </w:rPr>
                    <w:t xml:space="preserve">organization’s </w:t>
                  </w:r>
                  <w:r w:rsidRPr="001472BD">
                    <w:rPr>
                      <w:b/>
                      <w:bCs/>
                    </w:rPr>
                    <w:t>relationship with the property</w:t>
                  </w:r>
                  <w:r w:rsidR="00F47200">
                    <w:rPr>
                      <w:b/>
                      <w:bCs/>
                    </w:rPr>
                    <w:t>,</w:t>
                  </w:r>
                  <w:r w:rsidRPr="001472BD">
                    <w:rPr>
                      <w:b/>
                      <w:bCs/>
                    </w:rPr>
                    <w:t xml:space="preserve"> e.g. </w:t>
                  </w:r>
                  <w:r>
                    <w:rPr>
                      <w:b/>
                      <w:bCs/>
                    </w:rPr>
                    <w:t>covenant holder, land</w:t>
                  </w:r>
                  <w:r w:rsidRPr="001472BD">
                    <w:rPr>
                      <w:b/>
                      <w:bCs/>
                    </w:rPr>
                    <w:t xml:space="preserve"> manager, other.</w:t>
                  </w:r>
                </w:p>
              </w:tc>
            </w:tr>
            <w:tr w:rsidR="007A37AC" w:rsidRPr="00671B23" w14:paraId="16CD744C" w14:textId="77777777" w:rsidTr="007A37AC">
              <w:trPr>
                <w:trHeight w:val="68"/>
                <w:jc w:val="center"/>
              </w:trPr>
              <w:tc>
                <w:tcPr>
                  <w:tcW w:w="10619" w:type="dxa"/>
                  <w:gridSpan w:val="2"/>
                  <w:shd w:val="clear" w:color="auto" w:fill="FFFFFF" w:themeFill="background1"/>
                </w:tcPr>
                <w:p w14:paraId="6EDB225B" w14:textId="77777777" w:rsidR="007A37AC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</w:rPr>
                  </w:pPr>
                </w:p>
                <w:p w14:paraId="67C1F47E" w14:textId="77777777" w:rsidR="007A37AC" w:rsidRPr="00671B23" w:rsidRDefault="007A37AC" w:rsidP="007A37AC">
                  <w:pPr>
                    <w:framePr w:hSpace="180" w:wrap="around" w:vAnchor="page" w:hAnchor="margin" w:xAlign="center" w:y="3601"/>
                  </w:pPr>
                </w:p>
              </w:tc>
            </w:tr>
            <w:tr w:rsidR="007A37AC" w:rsidRPr="00F94921" w14:paraId="3E83F927" w14:textId="77777777" w:rsidTr="007A37AC">
              <w:trPr>
                <w:jc w:val="center"/>
              </w:trPr>
              <w:tc>
                <w:tcPr>
                  <w:tcW w:w="10619" w:type="dxa"/>
                  <w:gridSpan w:val="2"/>
                  <w:shd w:val="clear" w:color="auto" w:fill="F2F2F2" w:themeFill="background1" w:themeFillShade="F2"/>
                </w:tcPr>
                <w:p w14:paraId="62F33803" w14:textId="10CF0562" w:rsidR="007A37AC" w:rsidRPr="00111886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  <w:lang w:val="en-CA"/>
                    </w:rPr>
                  </w:pPr>
                  <w:bookmarkStart w:id="3" w:name="_Hlk207878680"/>
                  <w:r>
                    <w:rPr>
                      <w:b/>
                      <w:bCs/>
                      <w:lang w:val="en-CA"/>
                    </w:rPr>
                    <w:t xml:space="preserve">If no, </w:t>
                  </w:r>
                  <w:r w:rsidRPr="00111886">
                    <w:rPr>
                      <w:b/>
                      <w:bCs/>
                      <w:lang w:val="en-CA"/>
                    </w:rPr>
                    <w:t>Letter of Support</w:t>
                  </w:r>
                  <w:r>
                    <w:rPr>
                      <w:b/>
                      <w:bCs/>
                      <w:lang w:val="en-CA"/>
                    </w:rPr>
                    <w:t xml:space="preserve"> and </w:t>
                  </w:r>
                  <w:r w:rsidRPr="00B51645">
                    <w:rPr>
                      <w:b/>
                      <w:bCs/>
                      <w:lang w:val="en-CA"/>
                    </w:rPr>
                    <w:t>Management</w:t>
                  </w:r>
                  <w:r>
                    <w:rPr>
                      <w:b/>
                      <w:bCs/>
                      <w:lang w:val="en-CA"/>
                    </w:rPr>
                    <w:t xml:space="preserve"> Agreement</w:t>
                  </w:r>
                  <w:r w:rsidRPr="00B51645">
                    <w:rPr>
                      <w:b/>
                      <w:bCs/>
                      <w:lang w:val="en-CA"/>
                    </w:rPr>
                    <w:t xml:space="preserve"> </w:t>
                  </w:r>
                </w:p>
                <w:p w14:paraId="27B8B1F8" w14:textId="723CDD7E" w:rsidR="007A37AC" w:rsidRDefault="007A37AC" w:rsidP="007A37AC">
                  <w:pPr>
                    <w:framePr w:hSpace="180" w:wrap="around" w:vAnchor="page" w:hAnchor="margin" w:xAlign="center" w:y="3601"/>
                    <w:rPr>
                      <w:i/>
                      <w:iCs/>
                      <w:lang w:val="en-CA"/>
                    </w:rPr>
                  </w:pPr>
                  <w:r w:rsidRPr="00111886">
                    <w:rPr>
                      <w:i/>
                      <w:iCs/>
                      <w:lang w:val="en-CA"/>
                    </w:rPr>
                    <w:t>If the proper</w:t>
                  </w:r>
                  <w:r>
                    <w:rPr>
                      <w:i/>
                      <w:iCs/>
                      <w:lang w:val="en-CA"/>
                    </w:rPr>
                    <w:t>ty</w:t>
                  </w:r>
                  <w:r w:rsidRPr="00111886">
                    <w:rPr>
                      <w:i/>
                      <w:iCs/>
                      <w:lang w:val="en-CA"/>
                    </w:rPr>
                    <w:t xml:space="preserve"> </w:t>
                  </w:r>
                  <w:r>
                    <w:rPr>
                      <w:i/>
                      <w:iCs/>
                      <w:lang w:val="en-CA"/>
                    </w:rPr>
                    <w:t xml:space="preserve">is </w:t>
                  </w:r>
                  <w:r w:rsidRPr="00111886">
                    <w:rPr>
                      <w:i/>
                      <w:iCs/>
                      <w:lang w:val="en-CA"/>
                    </w:rPr>
                    <w:t>owned by another party</w:t>
                  </w:r>
                  <w:r w:rsidR="00F47200">
                    <w:rPr>
                      <w:i/>
                      <w:iCs/>
                      <w:lang w:val="en-CA"/>
                    </w:rPr>
                    <w:t>,</w:t>
                  </w:r>
                  <w:r>
                    <w:rPr>
                      <w:i/>
                      <w:iCs/>
                      <w:lang w:val="en-CA"/>
                    </w:rPr>
                    <w:t xml:space="preserve"> the applicant must </w:t>
                  </w:r>
                  <w:r w:rsidRPr="00111886">
                    <w:rPr>
                      <w:i/>
                      <w:iCs/>
                      <w:lang w:val="en-CA"/>
                    </w:rPr>
                    <w:t>include a letter from the property owner confirming they support the application and permission to</w:t>
                  </w:r>
                  <w:r>
                    <w:rPr>
                      <w:i/>
                      <w:iCs/>
                      <w:lang w:val="en-CA"/>
                    </w:rPr>
                    <w:t>:</w:t>
                  </w:r>
                </w:p>
                <w:p w14:paraId="739039A1" w14:textId="716D724F" w:rsidR="007A37AC" w:rsidRPr="00F94921" w:rsidRDefault="007A37AC" w:rsidP="007A37AC">
                  <w:pPr>
                    <w:pStyle w:val="ListParagraph"/>
                    <w:framePr w:hSpace="180" w:wrap="around" w:vAnchor="page" w:hAnchor="margin" w:xAlign="center" w:y="3601"/>
                    <w:numPr>
                      <w:ilvl w:val="0"/>
                      <w:numId w:val="15"/>
                    </w:numPr>
                    <w:rPr>
                      <w:i/>
                      <w:iCs/>
                      <w:lang w:val="en-CA"/>
                    </w:rPr>
                  </w:pPr>
                  <w:r w:rsidRPr="00F94921">
                    <w:rPr>
                      <w:i/>
                      <w:iCs/>
                      <w:lang w:val="en-CA"/>
                    </w:rPr>
                    <w:t xml:space="preserve">access the </w:t>
                  </w:r>
                  <w:proofErr w:type="gramStart"/>
                  <w:r w:rsidRPr="00F94921">
                    <w:rPr>
                      <w:i/>
                      <w:iCs/>
                      <w:lang w:val="en-CA"/>
                    </w:rPr>
                    <w:t>property</w:t>
                  </w:r>
                  <w:r w:rsidR="00F47200">
                    <w:rPr>
                      <w:i/>
                      <w:iCs/>
                      <w:lang w:val="en-CA"/>
                    </w:rPr>
                    <w:t>;</w:t>
                  </w:r>
                  <w:proofErr w:type="gramEnd"/>
                </w:p>
                <w:p w14:paraId="7EFFBAB7" w14:textId="0EC73464" w:rsidR="007A37AC" w:rsidRPr="00F94921" w:rsidRDefault="007A37AC" w:rsidP="007A37AC">
                  <w:pPr>
                    <w:pStyle w:val="ListParagraph"/>
                    <w:framePr w:hSpace="180" w:wrap="around" w:vAnchor="page" w:hAnchor="margin" w:xAlign="center" w:y="3601"/>
                    <w:numPr>
                      <w:ilvl w:val="0"/>
                      <w:numId w:val="15"/>
                    </w:numPr>
                    <w:rPr>
                      <w:i/>
                      <w:iCs/>
                      <w:lang w:val="en-CA"/>
                    </w:rPr>
                  </w:pPr>
                  <w:r w:rsidRPr="00F94921">
                    <w:rPr>
                      <w:i/>
                      <w:iCs/>
                      <w:lang w:val="en-CA"/>
                    </w:rPr>
                    <w:t xml:space="preserve">conduct the </w:t>
                  </w:r>
                  <w:r>
                    <w:rPr>
                      <w:i/>
                      <w:iCs/>
                      <w:lang w:val="en-CA"/>
                    </w:rPr>
                    <w:t>activities presented in the application</w:t>
                  </w:r>
                  <w:r w:rsidR="00F47200">
                    <w:rPr>
                      <w:i/>
                      <w:iCs/>
                      <w:lang w:val="en-CA"/>
                    </w:rPr>
                    <w:t>;</w:t>
                  </w:r>
                  <w:r w:rsidRPr="00F94921">
                    <w:rPr>
                      <w:i/>
                      <w:iCs/>
                      <w:lang w:val="en-CA"/>
                    </w:rPr>
                    <w:t xml:space="preserve"> and </w:t>
                  </w:r>
                </w:p>
                <w:p w14:paraId="33AAE79B" w14:textId="5866F6CE" w:rsidR="007A37AC" w:rsidRPr="00F94921" w:rsidRDefault="007A37AC" w:rsidP="007A37AC">
                  <w:pPr>
                    <w:pStyle w:val="ListParagraph"/>
                    <w:framePr w:hSpace="180" w:wrap="around" w:vAnchor="page" w:hAnchor="margin" w:xAlign="center" w:y="3601"/>
                    <w:numPr>
                      <w:ilvl w:val="0"/>
                      <w:numId w:val="15"/>
                    </w:numPr>
                    <w:rPr>
                      <w:i/>
                      <w:iCs/>
                      <w:lang w:val="en-CA"/>
                    </w:rPr>
                  </w:pPr>
                  <w:r w:rsidRPr="00F94921">
                    <w:rPr>
                      <w:i/>
                      <w:iCs/>
                      <w:lang w:val="en-CA"/>
                    </w:rPr>
                    <w:t>confirmation there is a management agreement in place</w:t>
                  </w:r>
                  <w:r w:rsidR="000526BA">
                    <w:rPr>
                      <w:i/>
                      <w:iCs/>
                      <w:lang w:val="en-CA"/>
                    </w:rPr>
                    <w:t>,</w:t>
                  </w:r>
                  <w:r w:rsidRPr="00F94921">
                    <w:rPr>
                      <w:i/>
                      <w:iCs/>
                      <w:lang w:val="en-CA"/>
                    </w:rPr>
                    <w:t xml:space="preserve"> including the length of time (years) the applicant has been managing the property, OR</w:t>
                  </w:r>
                  <w:r>
                    <w:rPr>
                      <w:i/>
                      <w:iCs/>
                      <w:lang w:val="en-CA"/>
                    </w:rPr>
                    <w:t xml:space="preserve"> </w:t>
                  </w:r>
                  <w:r w:rsidRPr="00F94921">
                    <w:rPr>
                      <w:i/>
                      <w:iCs/>
                      <w:lang w:val="en-CA"/>
                    </w:rPr>
                    <w:t xml:space="preserve">a copy of the management agreement signed by both parties.  </w:t>
                  </w:r>
                </w:p>
              </w:tc>
            </w:tr>
            <w:bookmarkEnd w:id="3"/>
            <w:tr w:rsidR="007A37AC" w:rsidRPr="00671B23" w14:paraId="042FD876" w14:textId="77777777" w:rsidTr="007A37AC">
              <w:trPr>
                <w:jc w:val="center"/>
              </w:trPr>
              <w:tc>
                <w:tcPr>
                  <w:tcW w:w="10619" w:type="dxa"/>
                  <w:gridSpan w:val="2"/>
                  <w:shd w:val="clear" w:color="auto" w:fill="BFBFBF" w:themeFill="background1" w:themeFillShade="BF"/>
                </w:tcPr>
                <w:p w14:paraId="67FA30D2" w14:textId="75544A3D" w:rsidR="007A37AC" w:rsidRPr="00671B23" w:rsidRDefault="007A37AC" w:rsidP="007A37AC">
                  <w:pPr>
                    <w:framePr w:hSpace="180" w:wrap="around" w:vAnchor="page" w:hAnchor="margin" w:xAlign="center" w:y="3601"/>
                  </w:pPr>
                  <w:r w:rsidRPr="007239A1">
                    <w:rPr>
                      <w:b/>
                      <w:bCs/>
                    </w:rPr>
                    <w:t xml:space="preserve">Upload </w:t>
                  </w:r>
                  <w:r>
                    <w:rPr>
                      <w:b/>
                      <w:bCs/>
                    </w:rPr>
                    <w:t>files</w:t>
                  </w:r>
                </w:p>
              </w:tc>
            </w:tr>
            <w:tr w:rsidR="007A37AC" w:rsidRPr="006D21D4" w14:paraId="1ECE2AAC" w14:textId="77777777" w:rsidTr="007A37AC">
              <w:trPr>
                <w:trHeight w:val="934"/>
                <w:jc w:val="center"/>
              </w:trPr>
              <w:tc>
                <w:tcPr>
                  <w:tcW w:w="10619" w:type="dxa"/>
                  <w:gridSpan w:val="2"/>
                  <w:shd w:val="clear" w:color="auto" w:fill="F2F2F2" w:themeFill="background1" w:themeFillShade="F2"/>
                </w:tcPr>
                <w:p w14:paraId="3609F1A7" w14:textId="14778149" w:rsidR="007A37AC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  <w:lang w:val="en-CA"/>
                    </w:rPr>
                  </w:pPr>
                  <w:r>
                    <w:rPr>
                      <w:b/>
                      <w:bCs/>
                      <w:lang w:val="en-CA"/>
                    </w:rPr>
                    <w:t xml:space="preserve">Both, </w:t>
                  </w:r>
                  <w:r w:rsidRPr="00B51645">
                    <w:rPr>
                      <w:b/>
                      <w:bCs/>
                      <w:lang w:val="en-CA"/>
                    </w:rPr>
                    <w:t>Lease Agreement</w:t>
                  </w:r>
                  <w:r w:rsidRPr="00B51645" w:rsidDel="009D1457">
                    <w:rPr>
                      <w:b/>
                      <w:bCs/>
                      <w:lang w:val="en-CA"/>
                    </w:rPr>
                    <w:t xml:space="preserve"> </w:t>
                  </w:r>
                  <w:r>
                    <w:rPr>
                      <w:b/>
                      <w:bCs/>
                      <w:lang w:val="en-CA"/>
                    </w:rPr>
                    <w:t xml:space="preserve">(optional)  </w:t>
                  </w:r>
                </w:p>
                <w:p w14:paraId="3B3C9934" w14:textId="300A414A" w:rsidR="007A37AC" w:rsidRPr="006D21D4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  <w:i/>
                      <w:iCs/>
                      <w:strike/>
                    </w:rPr>
                  </w:pPr>
                  <w:r>
                    <w:rPr>
                      <w:i/>
                      <w:iCs/>
                      <w:lang w:val="en-CA"/>
                    </w:rPr>
                    <w:t xml:space="preserve">If the property is leased to another party, there must be an agreement in place giving your organization management authority to undertake the activities presented in your application. A letter must be provided from the leaseholder stating that such an agreement is in place, or a copy of the agreement signed by both parties must be provided.  </w:t>
                  </w:r>
                </w:p>
              </w:tc>
            </w:tr>
            <w:tr w:rsidR="007A37AC" w:rsidRPr="00671B23" w14:paraId="6A9ACBAC" w14:textId="77777777" w:rsidTr="007A37AC">
              <w:trPr>
                <w:jc w:val="center"/>
              </w:trPr>
              <w:tc>
                <w:tcPr>
                  <w:tcW w:w="10619" w:type="dxa"/>
                  <w:gridSpan w:val="2"/>
                  <w:shd w:val="clear" w:color="auto" w:fill="BFBFBF" w:themeFill="background1" w:themeFillShade="BF"/>
                </w:tcPr>
                <w:p w14:paraId="6647C699" w14:textId="77777777" w:rsidR="007A37AC" w:rsidRPr="00671B23" w:rsidRDefault="007A37AC" w:rsidP="007A37AC">
                  <w:pPr>
                    <w:framePr w:hSpace="180" w:wrap="around" w:vAnchor="page" w:hAnchor="margin" w:xAlign="center" w:y="3601"/>
                  </w:pPr>
                  <w:r w:rsidRPr="00B51645">
                    <w:rPr>
                      <w:b/>
                      <w:bCs/>
                      <w:lang w:val="en-CA"/>
                    </w:rPr>
                    <w:t>Upload a file</w:t>
                  </w:r>
                </w:p>
              </w:tc>
            </w:tr>
            <w:tr w:rsidR="007A37AC" w:rsidRPr="00671B23" w14:paraId="38246C88" w14:textId="77777777" w:rsidTr="000526BA">
              <w:trPr>
                <w:trHeight w:val="2223"/>
                <w:jc w:val="center"/>
              </w:trPr>
              <w:tc>
                <w:tcPr>
                  <w:tcW w:w="4135" w:type="dxa"/>
                  <w:shd w:val="clear" w:color="auto" w:fill="F2F2F2" w:themeFill="background1" w:themeFillShade="F2"/>
                </w:tcPr>
                <w:p w14:paraId="28829433" w14:textId="768CA2E0" w:rsidR="007A37AC" w:rsidRDefault="007A37AC" w:rsidP="007A37AC">
                  <w:pPr>
                    <w:framePr w:hSpace="180" w:wrap="around" w:vAnchor="page" w:hAnchor="margin" w:xAlign="center" w:y="3601"/>
                    <w:tabs>
                      <w:tab w:val="left" w:pos="520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Both, </w:t>
                  </w:r>
                  <w:r w:rsidR="000526BA" w:rsidRPr="00596025">
                    <w:rPr>
                      <w:b/>
                      <w:bCs/>
                    </w:rPr>
                    <w:t>select</w:t>
                  </w:r>
                  <w:r w:rsidRPr="00596025">
                    <w:rPr>
                      <w:b/>
                      <w:bCs/>
                    </w:rPr>
                    <w:t xml:space="preserve"> all conservation designations that apply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596025">
                    <w:rPr>
                      <w:b/>
                      <w:bCs/>
                    </w:rPr>
                    <w:t>from the list below.</w:t>
                  </w:r>
                </w:p>
                <w:p w14:paraId="1BBABC77" w14:textId="102F4B8A" w:rsidR="007A37AC" w:rsidRPr="00596025" w:rsidRDefault="007A37AC" w:rsidP="007A37AC">
                  <w:pPr>
                    <w:framePr w:hSpace="180" w:wrap="around" w:vAnchor="page" w:hAnchor="margin" w:xAlign="center" w:y="3601"/>
                    <w:tabs>
                      <w:tab w:val="left" w:pos="520"/>
                    </w:tabs>
                    <w:rPr>
                      <w:b/>
                      <w:bCs/>
                    </w:rPr>
                  </w:pPr>
                  <w:r w:rsidRPr="00596025">
                    <w:rPr>
                      <w:i/>
                      <w:iCs/>
                    </w:rPr>
                    <w:t xml:space="preserve">If none of the choices apply, please provide details in the </w:t>
                  </w:r>
                  <w:proofErr w:type="gramStart"/>
                  <w:r w:rsidRPr="00596025">
                    <w:rPr>
                      <w:i/>
                      <w:iCs/>
                    </w:rPr>
                    <w:t>Other</w:t>
                  </w:r>
                  <w:proofErr w:type="gramEnd"/>
                  <w:r w:rsidRPr="00596025">
                    <w:rPr>
                      <w:i/>
                      <w:iCs/>
                    </w:rPr>
                    <w:t xml:space="preserve"> text box to describe what supports the conservation value of the land e.g. </w:t>
                  </w:r>
                  <w:r w:rsidRPr="00040A9B">
                    <w:rPr>
                      <w:i/>
                      <w:iCs/>
                    </w:rPr>
                    <w:t>First Nations traditional practices that conserve species and habitats.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65DCD933" w14:textId="77777777" w:rsidR="007A37AC" w:rsidRDefault="007A37AC" w:rsidP="007A37AC">
                  <w:pPr>
                    <w:framePr w:hSpace="180" w:wrap="around" w:vAnchor="page" w:hAnchor="margin" w:xAlign="center" w:y="3601"/>
                  </w:pPr>
                  <w:sdt>
                    <w:sdtPr>
                      <w:rPr>
                        <w:b/>
                      </w:rPr>
                      <w:id w:val="1036160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Ecogift     </w:t>
                  </w:r>
                </w:p>
                <w:p w14:paraId="64856DAA" w14:textId="77777777" w:rsidR="007A37AC" w:rsidRDefault="007A37AC" w:rsidP="007A37AC">
                  <w:pPr>
                    <w:framePr w:hSpace="180" w:wrap="around" w:vAnchor="page" w:hAnchor="margin" w:xAlign="center" w:y="3601"/>
                  </w:pPr>
                  <w:sdt>
                    <w:sdtPr>
                      <w:rPr>
                        <w:b/>
                      </w:rPr>
                      <w:id w:val="-320505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Nature Reserve</w:t>
                  </w:r>
                </w:p>
                <w:p w14:paraId="6DCD016D" w14:textId="77777777" w:rsidR="007A37AC" w:rsidRDefault="007A37AC" w:rsidP="007A37AC">
                  <w:pPr>
                    <w:framePr w:hSpace="180" w:wrap="around" w:vAnchor="page" w:hAnchor="margin" w:xAlign="center" w:y="3601"/>
                  </w:pPr>
                  <w:sdt>
                    <w:sdtPr>
                      <w:rPr>
                        <w:b/>
                      </w:rPr>
                      <w:id w:val="438026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Conservation land zoning - describe in text box</w:t>
                  </w:r>
                </w:p>
                <w:p w14:paraId="6CBC974D" w14:textId="77777777" w:rsidR="007A37AC" w:rsidRDefault="007A37AC" w:rsidP="007A37AC">
                  <w:pPr>
                    <w:framePr w:hSpace="180" w:wrap="around" w:vAnchor="page" w:hAnchor="margin" w:xAlign="center" w:y="3601"/>
                  </w:pPr>
                  <w:sdt>
                    <w:sdtPr>
                      <w:rPr>
                        <w:b/>
                      </w:rPr>
                      <w:id w:val="-986166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Conservation lease – describe in text box</w:t>
                  </w:r>
                </w:p>
                <w:p w14:paraId="1A05439C" w14:textId="77777777" w:rsidR="007A37AC" w:rsidRDefault="007A37AC" w:rsidP="007A37AC">
                  <w:pPr>
                    <w:framePr w:hSpace="180" w:wrap="around" w:vAnchor="page" w:hAnchor="margin" w:xAlign="center" w:y="3601"/>
                  </w:pPr>
                  <w:sdt>
                    <w:sdtPr>
                      <w:rPr>
                        <w:b/>
                      </w:rPr>
                      <w:id w:val="1005705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Section 219 conservation covenant – describe in text box   </w:t>
                  </w:r>
                </w:p>
                <w:p w14:paraId="221FC710" w14:textId="5F75FF94" w:rsidR="007A37AC" w:rsidRPr="000526BA" w:rsidRDefault="007A37AC" w:rsidP="007A37AC">
                  <w:pPr>
                    <w:framePr w:hSpace="180" w:wrap="around" w:vAnchor="page" w:hAnchor="margin" w:xAlign="center" w:y="3601"/>
                  </w:pPr>
                  <w:sdt>
                    <w:sdtPr>
                      <w:rPr>
                        <w:b/>
                      </w:rPr>
                      <w:id w:val="844134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Other – describe in text box below. </w:t>
                  </w:r>
                </w:p>
              </w:tc>
            </w:tr>
            <w:tr w:rsidR="007A37AC" w:rsidRPr="00671B23" w14:paraId="6FE96CF2" w14:textId="77777777" w:rsidTr="007A37AC">
              <w:trPr>
                <w:jc w:val="center"/>
              </w:trPr>
              <w:tc>
                <w:tcPr>
                  <w:tcW w:w="10619" w:type="dxa"/>
                  <w:gridSpan w:val="2"/>
                  <w:shd w:val="clear" w:color="auto" w:fill="F2F2F2" w:themeFill="background1" w:themeFillShade="F2"/>
                </w:tcPr>
                <w:p w14:paraId="68646E54" w14:textId="01A67CFB" w:rsidR="007A37AC" w:rsidRPr="00671B23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CA"/>
                    </w:rPr>
                    <w:t xml:space="preserve">Both, </w:t>
                  </w:r>
                  <w:r w:rsidR="000526BA">
                    <w:rPr>
                      <w:b/>
                      <w:bCs/>
                      <w:lang w:val="en-CA"/>
                    </w:rPr>
                    <w:t>d</w:t>
                  </w:r>
                  <w:r w:rsidRPr="00DF728C">
                    <w:rPr>
                      <w:b/>
                      <w:bCs/>
                      <w:lang w:val="en-CA"/>
                    </w:rPr>
                    <w:t>escribe your selection</w:t>
                  </w:r>
                  <w:r>
                    <w:rPr>
                      <w:b/>
                      <w:bCs/>
                      <w:lang w:val="en-CA"/>
                    </w:rPr>
                    <w:t>(s)</w:t>
                  </w:r>
                  <w:r w:rsidRPr="00DF728C">
                    <w:rPr>
                      <w:b/>
                      <w:bCs/>
                      <w:lang w:val="en-CA"/>
                    </w:rPr>
                    <w:t xml:space="preserve"> from the list above</w:t>
                  </w:r>
                  <w:r w:rsidR="000526BA">
                    <w:rPr>
                      <w:b/>
                      <w:bCs/>
                      <w:lang w:val="en-CA"/>
                    </w:rPr>
                    <w:t>.</w:t>
                  </w:r>
                </w:p>
              </w:tc>
            </w:tr>
            <w:tr w:rsidR="007A37AC" w:rsidRPr="00671B23" w14:paraId="11C07FDB" w14:textId="77777777" w:rsidTr="007A37AC">
              <w:trPr>
                <w:jc w:val="center"/>
              </w:trPr>
              <w:tc>
                <w:tcPr>
                  <w:tcW w:w="10619" w:type="dxa"/>
                  <w:gridSpan w:val="2"/>
                  <w:shd w:val="clear" w:color="auto" w:fill="FFFFFF" w:themeFill="background1"/>
                </w:tcPr>
                <w:p w14:paraId="69057759" w14:textId="77777777" w:rsidR="007A37AC" w:rsidRPr="00671B23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</w:rPr>
                  </w:pPr>
                </w:p>
              </w:tc>
            </w:tr>
            <w:tr w:rsidR="000526BA" w:rsidRPr="00671B23" w14:paraId="2D5B9EFE" w14:textId="77777777" w:rsidTr="000526BA">
              <w:trPr>
                <w:jc w:val="center"/>
              </w:trPr>
              <w:tc>
                <w:tcPr>
                  <w:tcW w:w="10619" w:type="dxa"/>
                  <w:gridSpan w:val="2"/>
                  <w:shd w:val="clear" w:color="auto" w:fill="F2F2F2" w:themeFill="background1" w:themeFillShade="F2"/>
                </w:tcPr>
                <w:p w14:paraId="4A72B376" w14:textId="561C225D" w:rsidR="000526BA" w:rsidRPr="00671B23" w:rsidRDefault="000526BA" w:rsidP="000526BA">
                  <w:pPr>
                    <w:framePr w:hSpace="180" w:wrap="around" w:vAnchor="page" w:hAnchor="margin" w:xAlign="center" w:y="360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9"/>
                      <w:szCs w:val="19"/>
                      <w:lang w:val="en-CA"/>
                    </w:rPr>
                    <w:t>Both, d</w:t>
                  </w:r>
                  <w:r w:rsidRPr="00E62C70">
                    <w:rPr>
                      <w:b/>
                      <w:bCs/>
                      <w:sz w:val="19"/>
                      <w:szCs w:val="19"/>
                      <w:lang w:val="en-CA"/>
                    </w:rPr>
                    <w:t xml:space="preserve">escribe the type of public access and recreation activities (if applicable) that occur on and around the </w:t>
                  </w:r>
                  <w:r>
                    <w:rPr>
                      <w:b/>
                      <w:bCs/>
                      <w:sz w:val="19"/>
                      <w:szCs w:val="19"/>
                      <w:lang w:val="en-CA"/>
                    </w:rPr>
                    <w:t>property</w:t>
                  </w:r>
                  <w:r w:rsidRPr="00E62C70">
                    <w:rPr>
                      <w:b/>
                      <w:bCs/>
                      <w:sz w:val="19"/>
                      <w:szCs w:val="19"/>
                      <w:lang w:val="en-CA"/>
                    </w:rPr>
                    <w:t>.</w:t>
                  </w:r>
                </w:p>
              </w:tc>
            </w:tr>
            <w:tr w:rsidR="000526BA" w:rsidRPr="00671B23" w14:paraId="3207578C" w14:textId="77777777" w:rsidTr="007A37AC">
              <w:trPr>
                <w:jc w:val="center"/>
              </w:trPr>
              <w:tc>
                <w:tcPr>
                  <w:tcW w:w="10619" w:type="dxa"/>
                  <w:gridSpan w:val="2"/>
                  <w:shd w:val="clear" w:color="auto" w:fill="FFFFFF" w:themeFill="background1"/>
                </w:tcPr>
                <w:p w14:paraId="2C7C2795" w14:textId="77777777" w:rsidR="000526BA" w:rsidRDefault="000526BA" w:rsidP="000526BA">
                  <w:pPr>
                    <w:framePr w:hSpace="180" w:wrap="around" w:vAnchor="page" w:hAnchor="margin" w:xAlign="center" w:y="3601"/>
                    <w:rPr>
                      <w:b/>
                      <w:bCs/>
                      <w:sz w:val="19"/>
                      <w:szCs w:val="19"/>
                      <w:lang w:val="en-CA"/>
                    </w:rPr>
                  </w:pPr>
                </w:p>
              </w:tc>
            </w:tr>
          </w:tbl>
          <w:p w14:paraId="5F8396E4" w14:textId="77777777" w:rsidR="007A37AC" w:rsidRPr="00671B23" w:rsidRDefault="007A37AC" w:rsidP="007A37AC">
            <w:pPr>
              <w:rPr>
                <w:b/>
                <w:bCs/>
              </w:rPr>
            </w:pPr>
          </w:p>
        </w:tc>
      </w:tr>
      <w:tr w:rsidR="007A37AC" w:rsidRPr="007A1DD6" w14:paraId="0D758BD6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3EC7F6F2" w14:textId="7312C8CD" w:rsidR="007A37AC" w:rsidRPr="004E60B0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5B </w:t>
            </w:r>
            <w:r w:rsidRPr="0BB5C342">
              <w:rPr>
                <w:b/>
                <w:bCs/>
              </w:rPr>
              <w:t xml:space="preserve">Property </w:t>
            </w:r>
            <w:r>
              <w:rPr>
                <w:b/>
                <w:bCs/>
              </w:rPr>
              <w:t xml:space="preserve">Complex </w:t>
            </w:r>
          </w:p>
          <w:p w14:paraId="6A40D3E1" w14:textId="413DD417" w:rsidR="007A37AC" w:rsidRPr="00287CA1" w:rsidRDefault="007A37AC" w:rsidP="007A37AC">
            <w:pPr>
              <w:rPr>
                <w:i/>
                <w:iCs/>
              </w:rPr>
            </w:pPr>
            <w:r w:rsidRPr="0BB5C342">
              <w:rPr>
                <w:i/>
                <w:iCs/>
              </w:rPr>
              <w:t>If your propert</w:t>
            </w:r>
            <w:r>
              <w:rPr>
                <w:i/>
                <w:iCs/>
              </w:rPr>
              <w:t>ies</w:t>
            </w:r>
            <w:r w:rsidRPr="0BB5C342">
              <w:rPr>
                <w:i/>
                <w:iCs/>
              </w:rPr>
              <w:t xml:space="preserve"> already exist in the Conservation Lands Database, please use the existing “Project Name” which is available for viewing on BC </w:t>
            </w:r>
            <w:proofErr w:type="spellStart"/>
            <w:r w:rsidRPr="0BB5C342">
              <w:rPr>
                <w:i/>
                <w:iCs/>
              </w:rPr>
              <w:t>iMap</w:t>
            </w:r>
            <w:proofErr w:type="spellEnd"/>
            <w:r w:rsidRPr="0BB5C342">
              <w:rPr>
                <w:i/>
                <w:iCs/>
              </w:rPr>
              <w:t xml:space="preserve">.    </w:t>
            </w:r>
          </w:p>
          <w:p w14:paraId="50917A37" w14:textId="5F2AF82E" w:rsidR="007A37AC" w:rsidRPr="001406AD" w:rsidRDefault="007A37AC" w:rsidP="001406AD">
            <w:pPr>
              <w:spacing w:after="60"/>
              <w:rPr>
                <w:lang w:val="en-CA"/>
              </w:rPr>
            </w:pPr>
            <w:r w:rsidRPr="00976B42">
              <w:rPr>
                <w:b/>
                <w:bCs/>
                <w:lang w:val="en-CA"/>
              </w:rPr>
              <w:t>Property complexes are a</w:t>
            </w:r>
            <w:r w:rsidRPr="00F94921">
              <w:rPr>
                <w:b/>
                <w:bCs/>
                <w:lang w:val="en-CA"/>
              </w:rPr>
              <w:t xml:space="preserve"> combination of conservation properties that have shared property boundaries and similar </w:t>
            </w:r>
            <w:proofErr w:type="gramStart"/>
            <w:r w:rsidRPr="00F94921">
              <w:rPr>
                <w:b/>
                <w:bCs/>
                <w:lang w:val="en-CA"/>
              </w:rPr>
              <w:t>management</w:t>
            </w:r>
            <w:proofErr w:type="gramEnd"/>
            <w:r w:rsidRPr="00F94921">
              <w:rPr>
                <w:b/>
                <w:bCs/>
                <w:lang w:val="en-CA"/>
              </w:rPr>
              <w:t xml:space="preserve"> and operations needs</w:t>
            </w:r>
            <w:r>
              <w:rPr>
                <w:lang w:val="en-CA"/>
              </w:rPr>
              <w:t>. For this intake</w:t>
            </w:r>
            <w:r w:rsidR="001406AD">
              <w:rPr>
                <w:lang w:val="en-CA"/>
              </w:rPr>
              <w:t>,</w:t>
            </w:r>
            <w:r>
              <w:rPr>
                <w:lang w:val="en-CA"/>
              </w:rPr>
              <w:t xml:space="preserve"> HCTF will consider property complexes made up of no more than 6 properties. The applicant may own some or </w:t>
            </w:r>
            <w:proofErr w:type="gramStart"/>
            <w:r>
              <w:rPr>
                <w:lang w:val="en-CA"/>
              </w:rPr>
              <w:t>all of</w:t>
            </w:r>
            <w:proofErr w:type="gramEnd"/>
            <w:r>
              <w:rPr>
                <w:lang w:val="en-CA"/>
              </w:rPr>
              <w:t xml:space="preserve"> the properties within the complex.</w:t>
            </w:r>
          </w:p>
        </w:tc>
      </w:tr>
      <w:tr w:rsidR="007A37AC" w:rsidRPr="007A1DD6" w14:paraId="5E5C688F" w14:textId="77777777" w:rsidTr="009C3568">
        <w:trPr>
          <w:cantSplit/>
          <w:trHeight w:val="779"/>
        </w:trPr>
        <w:tc>
          <w:tcPr>
            <w:tcW w:w="3975" w:type="dxa"/>
            <w:shd w:val="clear" w:color="auto" w:fill="F2F2F2" w:themeFill="background1" w:themeFillShade="F2"/>
          </w:tcPr>
          <w:p w14:paraId="249C1FDB" w14:textId="77777777" w:rsidR="007A37AC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Property Names </w:t>
            </w:r>
          </w:p>
          <w:p w14:paraId="262CECE7" w14:textId="5D95C01F" w:rsidR="007A37AC" w:rsidRDefault="007A37AC" w:rsidP="007A37AC">
            <w:pPr>
              <w:rPr>
                <w:i/>
                <w:iCs/>
              </w:rPr>
            </w:pPr>
            <w:r w:rsidRPr="00287CA1">
              <w:rPr>
                <w:i/>
                <w:iCs/>
              </w:rPr>
              <w:t xml:space="preserve">Provide a numbered list </w:t>
            </w:r>
            <w:r>
              <w:rPr>
                <w:i/>
                <w:iCs/>
              </w:rPr>
              <w:t>of</w:t>
            </w:r>
            <w:r w:rsidRPr="00287CA1">
              <w:rPr>
                <w:i/>
                <w:iCs/>
              </w:rPr>
              <w:t xml:space="preserve"> all the properties in</w:t>
            </w:r>
            <w:r>
              <w:rPr>
                <w:i/>
                <w:iCs/>
              </w:rPr>
              <w:t xml:space="preserve"> the</w:t>
            </w:r>
            <w:r w:rsidRPr="00287CA1">
              <w:rPr>
                <w:i/>
                <w:iCs/>
              </w:rPr>
              <w:t xml:space="preserve"> complex,</w:t>
            </w:r>
            <w:r>
              <w:rPr>
                <w:i/>
                <w:iCs/>
              </w:rPr>
              <w:t xml:space="preserve"> the </w:t>
            </w:r>
            <w:r w:rsidRPr="00287CA1">
              <w:rPr>
                <w:i/>
                <w:iCs/>
              </w:rPr>
              <w:t xml:space="preserve">owner organization </w:t>
            </w:r>
            <w:r>
              <w:rPr>
                <w:i/>
                <w:iCs/>
              </w:rPr>
              <w:t xml:space="preserve">and a </w:t>
            </w:r>
            <w:r w:rsidRPr="00287CA1">
              <w:rPr>
                <w:i/>
                <w:iCs/>
              </w:rPr>
              <w:t xml:space="preserve">description of all </w:t>
            </w:r>
            <w:r>
              <w:rPr>
                <w:i/>
                <w:iCs/>
              </w:rPr>
              <w:t xml:space="preserve">the </w:t>
            </w:r>
            <w:r w:rsidRPr="00287CA1">
              <w:rPr>
                <w:i/>
                <w:iCs/>
              </w:rPr>
              <w:t>conservation designations that apply</w:t>
            </w:r>
            <w:r>
              <w:rPr>
                <w:i/>
                <w:iCs/>
              </w:rPr>
              <w:t>. Conservation designations may include Ecogift, Conservation land zoning, Section 219 Conservation Covenant, Nature Reserve, Conservation Lease or Others – please describe</w:t>
            </w:r>
            <w:r w:rsidR="00AB6A81">
              <w:rPr>
                <w:i/>
                <w:iCs/>
              </w:rPr>
              <w:t>.</w:t>
            </w:r>
          </w:p>
          <w:p w14:paraId="6918B78E" w14:textId="285087B1" w:rsidR="007A37AC" w:rsidRPr="00287CA1" w:rsidRDefault="007A37AC" w:rsidP="007A37AC">
            <w:pPr>
              <w:rPr>
                <w:i/>
                <w:iCs/>
              </w:rPr>
            </w:pPr>
            <w:r w:rsidRPr="00287CA1">
              <w:rPr>
                <w:i/>
                <w:iCs/>
              </w:rPr>
              <w:t xml:space="preserve"> e.g. </w:t>
            </w:r>
          </w:p>
          <w:p w14:paraId="4A5AACDF" w14:textId="04EAAD91" w:rsidR="007A37AC" w:rsidRPr="00287CA1" w:rsidRDefault="007A37AC" w:rsidP="007A37AC">
            <w:pPr>
              <w:pStyle w:val="ListParagraph"/>
              <w:numPr>
                <w:ilvl w:val="0"/>
                <w:numId w:val="12"/>
              </w:numPr>
              <w:rPr>
                <w:i/>
                <w:iCs/>
              </w:rPr>
            </w:pPr>
            <w:r w:rsidRPr="00287CA1">
              <w:rPr>
                <w:i/>
                <w:iCs/>
              </w:rPr>
              <w:t xml:space="preserve"> Smith property </w:t>
            </w:r>
            <w:r>
              <w:rPr>
                <w:i/>
                <w:iCs/>
              </w:rPr>
              <w:t xml:space="preserve">– applicant </w:t>
            </w:r>
            <w:r w:rsidRPr="00287CA1">
              <w:rPr>
                <w:i/>
                <w:iCs/>
              </w:rPr>
              <w:t xml:space="preserve">Happy Valley Land trust owns </w:t>
            </w:r>
            <w:r>
              <w:rPr>
                <w:i/>
                <w:iCs/>
              </w:rPr>
              <w:t xml:space="preserve">property </w:t>
            </w:r>
            <w:r w:rsidRPr="00287CA1">
              <w:rPr>
                <w:i/>
                <w:iCs/>
              </w:rPr>
              <w:t xml:space="preserve">fee simple; </w:t>
            </w:r>
            <w:r>
              <w:rPr>
                <w:i/>
                <w:iCs/>
              </w:rPr>
              <w:t xml:space="preserve">property </w:t>
            </w:r>
            <w:r w:rsidRPr="00287CA1">
              <w:rPr>
                <w:i/>
                <w:iCs/>
              </w:rPr>
              <w:t>has conservation covenant with Land trust 3</w:t>
            </w:r>
          </w:p>
          <w:p w14:paraId="01A073CF" w14:textId="4698042A" w:rsidR="007A37AC" w:rsidRPr="002E10E6" w:rsidRDefault="007A37AC" w:rsidP="002E10E6">
            <w:pPr>
              <w:pStyle w:val="ListParagraph"/>
              <w:numPr>
                <w:ilvl w:val="0"/>
                <w:numId w:val="12"/>
              </w:numPr>
              <w:rPr>
                <w:i/>
                <w:iCs/>
              </w:rPr>
            </w:pPr>
            <w:r w:rsidRPr="00287CA1">
              <w:rPr>
                <w:i/>
                <w:iCs/>
              </w:rPr>
              <w:t>Owls Forest – Village land trust</w:t>
            </w:r>
            <w:r>
              <w:rPr>
                <w:i/>
                <w:iCs/>
              </w:rPr>
              <w:t xml:space="preserve"> owns property -</w:t>
            </w:r>
            <w:r w:rsidRPr="00287CA1">
              <w:rPr>
                <w:i/>
                <w:iCs/>
              </w:rPr>
              <w:t xml:space="preserve"> Nature reserve </w:t>
            </w:r>
          </w:p>
        </w:tc>
        <w:tc>
          <w:tcPr>
            <w:tcW w:w="6550" w:type="dxa"/>
            <w:gridSpan w:val="2"/>
          </w:tcPr>
          <w:p w14:paraId="03877411" w14:textId="77777777" w:rsidR="007A37AC" w:rsidRPr="00745C2D" w:rsidDel="000F17BA" w:rsidRDefault="007A37AC" w:rsidP="007A37AC"/>
        </w:tc>
      </w:tr>
      <w:tr w:rsidR="007A37AC" w:rsidRPr="007A1DD6" w14:paraId="2CEE9B5E" w14:textId="77777777" w:rsidTr="009C3568">
        <w:trPr>
          <w:cantSplit/>
          <w:trHeight w:val="779"/>
        </w:trPr>
        <w:tc>
          <w:tcPr>
            <w:tcW w:w="3975" w:type="dxa"/>
            <w:shd w:val="clear" w:color="auto" w:fill="F2F2F2" w:themeFill="background1" w:themeFillShade="F2"/>
          </w:tcPr>
          <w:p w14:paraId="0BFBEFA9" w14:textId="54F856DA" w:rsidR="007A37AC" w:rsidRDefault="007A37AC" w:rsidP="007A37AC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Property Identification Numbers (PID): </w:t>
            </w:r>
            <w:r w:rsidRPr="00B53AE9">
              <w:rPr>
                <w:i/>
                <w:iCs/>
              </w:rPr>
              <w:t xml:space="preserve">Provide a numbered list </w:t>
            </w:r>
            <w:r>
              <w:rPr>
                <w:i/>
                <w:iCs/>
              </w:rPr>
              <w:t>of</w:t>
            </w:r>
            <w:r w:rsidRPr="00B53AE9">
              <w:rPr>
                <w:i/>
                <w:iCs/>
              </w:rPr>
              <w:t xml:space="preserve"> all the</w:t>
            </w:r>
            <w:r>
              <w:rPr>
                <w:i/>
                <w:iCs/>
              </w:rPr>
              <w:t xml:space="preserve"> </w:t>
            </w:r>
            <w:r w:rsidRPr="00BA69EA">
              <w:rPr>
                <w:i/>
                <w:iCs/>
              </w:rPr>
              <w:t>property PIDs</w:t>
            </w:r>
            <w:r w:rsidR="00AB6A81">
              <w:rPr>
                <w:i/>
                <w:iCs/>
              </w:rPr>
              <w:t>,</w:t>
            </w:r>
            <w:r w:rsidRPr="00B53AE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e.g. </w:t>
            </w:r>
          </w:p>
          <w:p w14:paraId="33566C49" w14:textId="77777777" w:rsidR="007A37AC" w:rsidRPr="006D59DF" w:rsidRDefault="007A37AC" w:rsidP="007A37AC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i/>
                <w:iCs/>
              </w:rPr>
              <w:t>Smith property – 000-001-002</w:t>
            </w:r>
            <w:r w:rsidRPr="00287CA1">
              <w:rPr>
                <w:i/>
                <w:iCs/>
              </w:rPr>
              <w:t xml:space="preserve"> </w:t>
            </w:r>
          </w:p>
          <w:p w14:paraId="69B0CDFE" w14:textId="5628D11F" w:rsidR="007A37AC" w:rsidRPr="006D59DF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  <w:r w:rsidR="00AB6A8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the first listed Property will be used for HCTF mapping and communication purposes. </w:t>
            </w:r>
          </w:p>
        </w:tc>
        <w:tc>
          <w:tcPr>
            <w:tcW w:w="6550" w:type="dxa"/>
            <w:gridSpan w:val="2"/>
          </w:tcPr>
          <w:p w14:paraId="3EDB747F" w14:textId="77777777" w:rsidR="007A37AC" w:rsidRPr="00745C2D" w:rsidDel="000F17BA" w:rsidRDefault="007A37AC" w:rsidP="007A37AC"/>
        </w:tc>
      </w:tr>
      <w:tr w:rsidR="007A37AC" w:rsidRPr="007A1DD6" w14:paraId="561B99B9" w14:textId="77777777" w:rsidTr="009C3568">
        <w:trPr>
          <w:cantSplit/>
          <w:trHeight w:val="779"/>
        </w:trPr>
        <w:tc>
          <w:tcPr>
            <w:tcW w:w="3975" w:type="dxa"/>
            <w:shd w:val="clear" w:color="auto" w:fill="F2F2F2" w:themeFill="background1" w:themeFillShade="F2"/>
          </w:tcPr>
          <w:p w14:paraId="746F1752" w14:textId="0252C8D7" w:rsidR="007A37AC" w:rsidRDefault="007A37AC" w:rsidP="007A37AC">
            <w:pPr>
              <w:rPr>
                <w:b/>
                <w:bCs/>
              </w:rPr>
            </w:pPr>
            <w:r w:rsidRPr="00287CA1">
              <w:rPr>
                <w:rFonts w:cs="Calibri"/>
                <w:b/>
                <w:bCs/>
                <w:spacing w:val="-1"/>
              </w:rPr>
              <w:t>Ge</w:t>
            </w:r>
            <w:r w:rsidRPr="00287CA1">
              <w:rPr>
                <w:rFonts w:cs="Calibri"/>
                <w:b/>
                <w:bCs/>
              </w:rPr>
              <w:t>o</w:t>
            </w:r>
            <w:r w:rsidRPr="00287CA1">
              <w:rPr>
                <w:rFonts w:cs="Calibri"/>
                <w:b/>
                <w:bCs/>
                <w:spacing w:val="-1"/>
              </w:rPr>
              <w:t>g</w:t>
            </w:r>
            <w:r w:rsidRPr="00287CA1">
              <w:rPr>
                <w:rFonts w:cs="Calibri"/>
                <w:b/>
                <w:bCs/>
              </w:rPr>
              <w:t>raphic Coordinat</w:t>
            </w:r>
            <w:r w:rsidRPr="00287CA1">
              <w:rPr>
                <w:rFonts w:cs="Calibri"/>
                <w:b/>
                <w:bCs/>
                <w:spacing w:val="-1"/>
              </w:rPr>
              <w:t>e</w:t>
            </w:r>
            <w:r w:rsidRPr="00287CA1">
              <w:rPr>
                <w:rFonts w:cs="Calibri"/>
                <w:b/>
                <w:bCs/>
              </w:rPr>
              <w:t>s (Lat,</w:t>
            </w:r>
            <w:r w:rsidRPr="00287CA1">
              <w:rPr>
                <w:rFonts w:cs="Calibri"/>
                <w:b/>
                <w:bCs/>
                <w:spacing w:val="-1"/>
              </w:rPr>
              <w:t xml:space="preserve"> </w:t>
            </w:r>
            <w:r w:rsidRPr="00287CA1">
              <w:rPr>
                <w:rFonts w:cs="Calibri"/>
                <w:b/>
                <w:bCs/>
              </w:rPr>
              <w:t>L</w:t>
            </w:r>
            <w:r w:rsidRPr="00287CA1">
              <w:rPr>
                <w:rFonts w:cs="Calibri"/>
                <w:b/>
                <w:bCs/>
                <w:spacing w:val="-1"/>
              </w:rPr>
              <w:t>o</w:t>
            </w:r>
            <w:r w:rsidRPr="00287CA1">
              <w:rPr>
                <w:rFonts w:cs="Calibri"/>
                <w:b/>
                <w:bCs/>
              </w:rPr>
              <w:t>ng):</w:t>
            </w:r>
            <w:r>
              <w:rPr>
                <w:rFonts w:cs="Calibri"/>
              </w:rPr>
              <w:t xml:space="preserve"> </w:t>
            </w:r>
            <w:r w:rsidR="00EC75BE">
              <w:rPr>
                <w:rFonts w:cs="Calibri"/>
              </w:rPr>
              <w:br/>
            </w:r>
            <w:r w:rsidRPr="00EC75BE">
              <w:rPr>
                <w:i/>
                <w:iCs/>
              </w:rPr>
              <w:t xml:space="preserve">Provide a numbered list of the </w:t>
            </w:r>
            <w:proofErr w:type="spellStart"/>
            <w:r w:rsidRPr="00EC75BE">
              <w:rPr>
                <w:i/>
                <w:iCs/>
              </w:rPr>
              <w:t>lat</w:t>
            </w:r>
            <w:proofErr w:type="spellEnd"/>
            <w:r w:rsidRPr="00EC75BE">
              <w:rPr>
                <w:i/>
                <w:iCs/>
              </w:rPr>
              <w:t xml:space="preserve"> </w:t>
            </w:r>
            <w:r w:rsidRPr="00EC75BE">
              <w:rPr>
                <w:b/>
                <w:bCs/>
                <w:i/>
                <w:iCs/>
              </w:rPr>
              <w:t>(e.g., 48.422627)</w:t>
            </w:r>
            <w:r w:rsidRPr="00EC75BE">
              <w:rPr>
                <w:i/>
                <w:iCs/>
              </w:rPr>
              <w:t xml:space="preserve"> and longs </w:t>
            </w:r>
            <w:r w:rsidRPr="00EC75BE">
              <w:rPr>
                <w:b/>
                <w:bCs/>
                <w:i/>
                <w:iCs/>
              </w:rPr>
              <w:t xml:space="preserve">(e.g., -123.38480) </w:t>
            </w:r>
            <w:r w:rsidRPr="00EC75BE">
              <w:rPr>
                <w:i/>
                <w:iCs/>
              </w:rPr>
              <w:t>for each property</w:t>
            </w:r>
            <w:r w:rsidR="00EC75BE">
              <w:rPr>
                <w:b/>
                <w:bCs/>
              </w:rPr>
              <w:t>.</w:t>
            </w:r>
          </w:p>
        </w:tc>
        <w:tc>
          <w:tcPr>
            <w:tcW w:w="6550" w:type="dxa"/>
            <w:gridSpan w:val="2"/>
          </w:tcPr>
          <w:p w14:paraId="64DE9122" w14:textId="77777777" w:rsidR="007A37AC" w:rsidRPr="00745C2D" w:rsidDel="000F17BA" w:rsidRDefault="007A37AC" w:rsidP="007A37AC"/>
        </w:tc>
      </w:tr>
      <w:tr w:rsidR="007A37AC" w:rsidRPr="007A1DD6" w14:paraId="050E413E" w14:textId="77777777" w:rsidTr="009C3568">
        <w:trPr>
          <w:cantSplit/>
          <w:trHeight w:val="779"/>
        </w:trPr>
        <w:tc>
          <w:tcPr>
            <w:tcW w:w="3975" w:type="dxa"/>
            <w:shd w:val="clear" w:color="auto" w:fill="F2F2F2" w:themeFill="background1" w:themeFillShade="F2"/>
          </w:tcPr>
          <w:p w14:paraId="40EC4BFD" w14:textId="3BECA8E2" w:rsidR="007A37AC" w:rsidRPr="006B05F1" w:rsidRDefault="007A37AC" w:rsidP="007A37AC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B05F1">
              <w:rPr>
                <w:rFonts w:asciiTheme="minorHAnsi" w:hAnsiTheme="minorHAnsi" w:cstheme="minorHAnsi"/>
                <w:b/>
                <w:bCs/>
                <w:szCs w:val="20"/>
              </w:rPr>
              <w:t>Individual Property size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s</w:t>
            </w:r>
            <w:r w:rsidRPr="006B05F1">
              <w:rPr>
                <w:rFonts w:asciiTheme="minorHAnsi" w:hAnsiTheme="minorHAnsi" w:cstheme="minorHAnsi"/>
                <w:b/>
                <w:bCs/>
                <w:szCs w:val="20"/>
              </w:rPr>
              <w:t xml:space="preserve"> (Ha):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B53AE9">
              <w:rPr>
                <w:i/>
                <w:iCs/>
              </w:rPr>
              <w:t xml:space="preserve">Provide a numbered list </w:t>
            </w:r>
            <w:r>
              <w:rPr>
                <w:i/>
                <w:iCs/>
              </w:rPr>
              <w:t>of the ha for each property</w:t>
            </w:r>
            <w:r w:rsidR="00EC75BE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B53AE9">
              <w:rPr>
                <w:i/>
                <w:iCs/>
              </w:rPr>
              <w:t xml:space="preserve"> </w:t>
            </w:r>
          </w:p>
        </w:tc>
        <w:tc>
          <w:tcPr>
            <w:tcW w:w="6550" w:type="dxa"/>
            <w:gridSpan w:val="2"/>
          </w:tcPr>
          <w:p w14:paraId="442C11CF" w14:textId="77777777" w:rsidR="007A37AC" w:rsidRPr="00745C2D" w:rsidDel="004457AE" w:rsidRDefault="007A37AC" w:rsidP="007A37AC"/>
        </w:tc>
      </w:tr>
      <w:tr w:rsidR="007A37AC" w:rsidRPr="00344527" w14:paraId="3E21A546" w14:textId="77777777" w:rsidTr="00EC75BE">
        <w:trPr>
          <w:cantSplit/>
          <w:trHeight w:val="710"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340EFD8C" w14:textId="0AABC8E3" w:rsidR="007A37AC" w:rsidRPr="002C337F" w:rsidRDefault="007A37AC" w:rsidP="007A37AC">
            <w:pPr>
              <w:rPr>
                <w:i/>
                <w:iCs/>
                <w:lang w:val="en-CA"/>
              </w:rPr>
            </w:pPr>
            <w:r>
              <w:rPr>
                <w:b/>
                <w:bCs/>
              </w:rPr>
              <w:lastRenderedPageBreak/>
              <w:t>For any properties listed above that your organization does not own, p</w:t>
            </w:r>
            <w:r w:rsidRPr="001472BD">
              <w:rPr>
                <w:b/>
                <w:bCs/>
              </w:rPr>
              <w:t>rovide the name of the landowner and describe your relationship with the property e.g.</w:t>
            </w:r>
            <w:r w:rsidR="00EC75BE">
              <w:rPr>
                <w:b/>
                <w:bCs/>
              </w:rPr>
              <w:t>,</w:t>
            </w:r>
            <w:r w:rsidRPr="001472B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land </w:t>
            </w:r>
            <w:r w:rsidRPr="001472BD">
              <w:rPr>
                <w:b/>
                <w:bCs/>
              </w:rPr>
              <w:t>manager</w:t>
            </w:r>
            <w:r w:rsidR="00EC75BE">
              <w:rPr>
                <w:b/>
                <w:bCs/>
              </w:rPr>
              <w:t>.</w:t>
            </w:r>
          </w:p>
        </w:tc>
      </w:tr>
      <w:tr w:rsidR="007A37AC" w:rsidRPr="00344527" w14:paraId="25A98910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FFFFFF" w:themeFill="background1"/>
          </w:tcPr>
          <w:p w14:paraId="48DC0DF5" w14:textId="77777777" w:rsidR="007A37AC" w:rsidRDefault="007A37AC" w:rsidP="007A37AC">
            <w:pPr>
              <w:rPr>
                <w:b/>
                <w:bCs/>
                <w:lang w:val="en-CA"/>
              </w:rPr>
            </w:pPr>
          </w:p>
          <w:p w14:paraId="3685E2C7" w14:textId="77777777" w:rsidR="007A37AC" w:rsidRDefault="007A37AC" w:rsidP="007A37AC">
            <w:pPr>
              <w:rPr>
                <w:b/>
                <w:bCs/>
                <w:lang w:val="en-CA"/>
              </w:rPr>
            </w:pPr>
          </w:p>
          <w:p w14:paraId="2427CB28" w14:textId="77777777" w:rsidR="007A37AC" w:rsidRPr="002C337F" w:rsidRDefault="007A37AC" w:rsidP="007A37AC">
            <w:pPr>
              <w:rPr>
                <w:b/>
                <w:bCs/>
                <w:lang w:val="en-CA"/>
              </w:rPr>
            </w:pPr>
          </w:p>
        </w:tc>
      </w:tr>
      <w:tr w:rsidR="007A37AC" w:rsidRPr="00344527" w14:paraId="1C8DF671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45CE44DA" w14:textId="77777777" w:rsidR="007A37AC" w:rsidRPr="00111886" w:rsidRDefault="007A37AC" w:rsidP="007A37AC">
            <w:pPr>
              <w:rPr>
                <w:b/>
                <w:bCs/>
                <w:lang w:val="en-CA"/>
              </w:rPr>
            </w:pPr>
            <w:r w:rsidRPr="00111886">
              <w:rPr>
                <w:b/>
                <w:bCs/>
                <w:lang w:val="en-CA"/>
              </w:rPr>
              <w:t>Letter of Support</w:t>
            </w:r>
            <w:r>
              <w:rPr>
                <w:b/>
                <w:bCs/>
                <w:lang w:val="en-CA"/>
              </w:rPr>
              <w:t xml:space="preserve"> and </w:t>
            </w:r>
            <w:r w:rsidRPr="00B51645">
              <w:rPr>
                <w:b/>
                <w:bCs/>
                <w:lang w:val="en-CA"/>
              </w:rPr>
              <w:t>Management</w:t>
            </w:r>
            <w:r>
              <w:rPr>
                <w:b/>
                <w:bCs/>
                <w:lang w:val="en-CA"/>
              </w:rPr>
              <w:t xml:space="preserve"> Agreement</w:t>
            </w:r>
            <w:r w:rsidRPr="00B51645">
              <w:rPr>
                <w:b/>
                <w:bCs/>
                <w:lang w:val="en-CA"/>
              </w:rPr>
              <w:t xml:space="preserve"> </w:t>
            </w:r>
          </w:p>
          <w:p w14:paraId="153446E6" w14:textId="3ED1D1C5" w:rsidR="007A37AC" w:rsidRDefault="007A37AC" w:rsidP="007A37AC">
            <w:pPr>
              <w:rPr>
                <w:i/>
                <w:iCs/>
                <w:lang w:val="en-CA"/>
              </w:rPr>
            </w:pPr>
            <w:r>
              <w:rPr>
                <w:i/>
                <w:iCs/>
                <w:lang w:val="en-CA"/>
              </w:rPr>
              <w:t xml:space="preserve">For any of </w:t>
            </w:r>
            <w:r w:rsidR="00085698">
              <w:rPr>
                <w:i/>
                <w:iCs/>
                <w:lang w:val="en-CA"/>
              </w:rPr>
              <w:t xml:space="preserve">the </w:t>
            </w:r>
            <w:r>
              <w:rPr>
                <w:i/>
                <w:iCs/>
                <w:lang w:val="en-CA"/>
              </w:rPr>
              <w:t xml:space="preserve">properties </w:t>
            </w:r>
            <w:r w:rsidRPr="00111886">
              <w:rPr>
                <w:i/>
                <w:iCs/>
                <w:lang w:val="en-CA"/>
              </w:rPr>
              <w:t>owned by another party</w:t>
            </w:r>
            <w:r w:rsidR="00085698">
              <w:rPr>
                <w:i/>
                <w:iCs/>
                <w:lang w:val="en-CA"/>
              </w:rPr>
              <w:t>,</w:t>
            </w:r>
            <w:r>
              <w:rPr>
                <w:i/>
                <w:iCs/>
                <w:lang w:val="en-CA"/>
              </w:rPr>
              <w:t xml:space="preserve"> the applicant must </w:t>
            </w:r>
            <w:r w:rsidRPr="00111886">
              <w:rPr>
                <w:i/>
                <w:iCs/>
                <w:lang w:val="en-CA"/>
              </w:rPr>
              <w:t>include a letter from the property owner confirming they support the application and permission to</w:t>
            </w:r>
            <w:r>
              <w:rPr>
                <w:i/>
                <w:iCs/>
                <w:lang w:val="en-CA"/>
              </w:rPr>
              <w:t>:</w:t>
            </w:r>
          </w:p>
          <w:p w14:paraId="63349C0C" w14:textId="09BF1FA9" w:rsidR="007A37AC" w:rsidRDefault="007A37AC" w:rsidP="007A37AC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lang w:val="en-CA"/>
              </w:rPr>
            </w:pPr>
            <w:r w:rsidRPr="00F94921">
              <w:rPr>
                <w:i/>
                <w:iCs/>
                <w:lang w:val="en-CA"/>
              </w:rPr>
              <w:t xml:space="preserve">access the </w:t>
            </w:r>
            <w:proofErr w:type="gramStart"/>
            <w:r w:rsidRPr="00F94921">
              <w:rPr>
                <w:i/>
                <w:iCs/>
                <w:lang w:val="en-CA"/>
              </w:rPr>
              <w:t>property</w:t>
            </w:r>
            <w:r w:rsidR="00085698">
              <w:rPr>
                <w:i/>
                <w:iCs/>
                <w:lang w:val="en-CA"/>
              </w:rPr>
              <w:t>;</w:t>
            </w:r>
            <w:proofErr w:type="gramEnd"/>
          </w:p>
          <w:p w14:paraId="21450846" w14:textId="042E5B68" w:rsidR="007A37AC" w:rsidRPr="00287CA1" w:rsidRDefault="007A37AC" w:rsidP="007A37AC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lang w:val="en-CA"/>
              </w:rPr>
            </w:pPr>
            <w:r w:rsidRPr="00287CA1">
              <w:rPr>
                <w:i/>
                <w:iCs/>
                <w:lang w:val="en-CA"/>
              </w:rPr>
              <w:t>conduct the activities presented in the application</w:t>
            </w:r>
            <w:r w:rsidR="00085698">
              <w:rPr>
                <w:i/>
                <w:iCs/>
                <w:lang w:val="en-CA"/>
              </w:rPr>
              <w:t>;</w:t>
            </w:r>
            <w:r w:rsidRPr="00287CA1">
              <w:rPr>
                <w:i/>
                <w:iCs/>
                <w:lang w:val="en-CA"/>
              </w:rPr>
              <w:t xml:space="preserve"> and </w:t>
            </w:r>
          </w:p>
          <w:p w14:paraId="128BE99D" w14:textId="677F9923" w:rsidR="007A37AC" w:rsidRPr="00B620C8" w:rsidRDefault="007A37AC" w:rsidP="00085698">
            <w:pPr>
              <w:pStyle w:val="ListParagraph"/>
              <w:numPr>
                <w:ilvl w:val="0"/>
                <w:numId w:val="17"/>
              </w:numPr>
              <w:spacing w:after="60"/>
              <w:rPr>
                <w:lang w:val="en-CA"/>
              </w:rPr>
            </w:pPr>
            <w:r w:rsidRPr="00287CA1">
              <w:rPr>
                <w:i/>
                <w:iCs/>
                <w:lang w:val="en-CA"/>
              </w:rPr>
              <w:t>confirmation there is a management agreement in place</w:t>
            </w:r>
            <w:r w:rsidR="00085698">
              <w:rPr>
                <w:i/>
                <w:iCs/>
                <w:lang w:val="en-CA"/>
              </w:rPr>
              <w:t>,</w:t>
            </w:r>
            <w:r w:rsidRPr="00287CA1">
              <w:rPr>
                <w:i/>
                <w:iCs/>
                <w:lang w:val="en-CA"/>
              </w:rPr>
              <w:t xml:space="preserve"> including the length of time (years) the applicant has been managing the property, OR a copy of the management agreement signed by both parties</w:t>
            </w:r>
            <w:r w:rsidR="00085698">
              <w:rPr>
                <w:i/>
                <w:iCs/>
                <w:lang w:val="en-CA"/>
              </w:rPr>
              <w:t>.</w:t>
            </w:r>
          </w:p>
        </w:tc>
      </w:tr>
      <w:tr w:rsidR="007A37AC" w:rsidRPr="00344527" w14:paraId="2EA7C6FC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BFBFBF" w:themeFill="background1" w:themeFillShade="BF"/>
          </w:tcPr>
          <w:p w14:paraId="2F24B7B1" w14:textId="12CFD8DC" w:rsidR="007A37AC" w:rsidRPr="00B620C8" w:rsidRDefault="007A37AC" w:rsidP="007A37AC">
            <w:pPr>
              <w:rPr>
                <w:b/>
                <w:bCs/>
                <w:lang w:val="en-CA"/>
              </w:rPr>
            </w:pPr>
            <w:bookmarkStart w:id="4" w:name="_Hlk207879181"/>
            <w:r w:rsidRPr="007239A1">
              <w:rPr>
                <w:b/>
                <w:bCs/>
              </w:rPr>
              <w:t xml:space="preserve">Upload </w:t>
            </w:r>
            <w:r>
              <w:rPr>
                <w:b/>
                <w:bCs/>
              </w:rPr>
              <w:t xml:space="preserve">files </w:t>
            </w:r>
          </w:p>
        </w:tc>
      </w:tr>
      <w:bookmarkEnd w:id="4"/>
      <w:tr w:rsidR="007A37AC" w:rsidRPr="00344527" w14:paraId="4B78A454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7271F0DC" w14:textId="77777777" w:rsidR="007A37AC" w:rsidRDefault="007A37AC" w:rsidP="007A37AC">
            <w:pPr>
              <w:rPr>
                <w:b/>
                <w:bCs/>
                <w:lang w:val="en-CA"/>
              </w:rPr>
            </w:pPr>
            <w:r w:rsidRPr="00B51645">
              <w:rPr>
                <w:b/>
                <w:bCs/>
                <w:lang w:val="en-CA"/>
              </w:rPr>
              <w:t>Lease Agreement </w:t>
            </w:r>
            <w:r w:rsidRPr="00B51645" w:rsidDel="009D1457">
              <w:rPr>
                <w:b/>
                <w:bCs/>
                <w:lang w:val="en-CA"/>
              </w:rPr>
              <w:t xml:space="preserve"> </w:t>
            </w:r>
          </w:p>
          <w:p w14:paraId="4A6CD01C" w14:textId="7483A430" w:rsidR="007A37AC" w:rsidRDefault="007A37AC" w:rsidP="007A37AC">
            <w:pPr>
              <w:rPr>
                <w:b/>
                <w:bCs/>
                <w:lang w:val="en-CA"/>
              </w:rPr>
            </w:pPr>
            <w:r>
              <w:rPr>
                <w:i/>
                <w:iCs/>
                <w:lang w:val="en-CA"/>
              </w:rPr>
              <w:t xml:space="preserve">If any of the properties are leased to another party, there must be an agreement in place giving your organization management authority to undertake the activities presented in your application. A letter must be provided from the leaseholder stating that such an agreement is in place, or a copy of the agreement signed by both parties must be provided.  </w:t>
            </w:r>
          </w:p>
        </w:tc>
      </w:tr>
      <w:tr w:rsidR="007A37AC" w:rsidRPr="00344527" w14:paraId="21A0C248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BFBFBF" w:themeFill="background1" w:themeFillShade="BF"/>
          </w:tcPr>
          <w:p w14:paraId="55D32E36" w14:textId="4EFFF8AB" w:rsidR="007A37AC" w:rsidRPr="00E83D3A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Upload file </w:t>
            </w:r>
          </w:p>
        </w:tc>
      </w:tr>
      <w:tr w:rsidR="007A37AC" w:rsidRPr="00344527" w14:paraId="1C9EFA8D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BFBFBF" w:themeFill="background1" w:themeFillShade="BF"/>
          </w:tcPr>
          <w:p w14:paraId="7076E794" w14:textId="793EB7ED" w:rsidR="007A37AC" w:rsidRPr="00583214" w:rsidRDefault="007A37AC" w:rsidP="007A37A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="000856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Project Links </w:t>
            </w:r>
          </w:p>
        </w:tc>
      </w:tr>
      <w:tr w:rsidR="007A37AC" w:rsidRPr="00344527" w14:paraId="0C229BB1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tbl>
            <w:tblPr>
              <w:tblW w:w="10511" w:type="dxa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6484"/>
            </w:tblGrid>
            <w:tr w:rsidR="007A37AC" w:rsidRPr="009928A5" w14:paraId="3CE56BF5" w14:textId="77777777" w:rsidTr="00583214">
              <w:trPr>
                <w:trHeight w:val="779"/>
                <w:jc w:val="center"/>
              </w:trPr>
              <w:tc>
                <w:tcPr>
                  <w:tcW w:w="4027" w:type="dxa"/>
                  <w:shd w:val="clear" w:color="auto" w:fill="F2F2F2" w:themeFill="background1" w:themeFillShade="F2"/>
                </w:tcPr>
                <w:p w14:paraId="25BAF4DD" w14:textId="54568C3C" w:rsidR="007A37AC" w:rsidRPr="00825C3A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</w:rPr>
                  </w:pPr>
                  <w:r w:rsidRPr="00825C3A">
                    <w:rPr>
                      <w:b/>
                      <w:bCs/>
                    </w:rPr>
                    <w:t>Ha</w:t>
                  </w:r>
                  <w:r>
                    <w:rPr>
                      <w:b/>
                      <w:bCs/>
                    </w:rPr>
                    <w:t>s</w:t>
                  </w:r>
                  <w:r w:rsidRPr="00825C3A">
                    <w:rPr>
                      <w:b/>
                      <w:bCs/>
                    </w:rPr>
                    <w:t xml:space="preserve"> you</w:t>
                  </w:r>
                  <w:r>
                    <w:rPr>
                      <w:b/>
                      <w:bCs/>
                    </w:rPr>
                    <w:t>r organization</w:t>
                  </w:r>
                  <w:r w:rsidRPr="00825C3A">
                    <w:rPr>
                      <w:b/>
                      <w:bCs/>
                    </w:rPr>
                    <w:t xml:space="preserve"> previously received </w:t>
                  </w:r>
                  <w:r>
                    <w:rPr>
                      <w:b/>
                      <w:bCs/>
                    </w:rPr>
                    <w:t xml:space="preserve">Land Stewardship </w:t>
                  </w:r>
                  <w:r w:rsidR="00A16424">
                    <w:rPr>
                      <w:b/>
                      <w:bCs/>
                    </w:rPr>
                    <w:t>G</w:t>
                  </w:r>
                  <w:r>
                    <w:rPr>
                      <w:b/>
                      <w:bCs/>
                    </w:rPr>
                    <w:t>rant</w:t>
                  </w:r>
                  <w:r w:rsidRPr="00825C3A">
                    <w:rPr>
                      <w:b/>
                      <w:bCs/>
                    </w:rPr>
                    <w:t xml:space="preserve"> funding for the property</w:t>
                  </w:r>
                  <w:r>
                    <w:rPr>
                      <w:b/>
                      <w:bCs/>
                    </w:rPr>
                    <w:t>(</w:t>
                  </w:r>
                  <w:proofErr w:type="spellStart"/>
                  <w:r>
                    <w:rPr>
                      <w:b/>
                      <w:bCs/>
                    </w:rPr>
                    <w:t>ies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  <w:r w:rsidR="003B40FB">
                    <w:rPr>
                      <w:b/>
                      <w:bCs/>
                    </w:rPr>
                    <w:t>?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10508799" w14:textId="28C9DD4A" w:rsidR="007A37AC" w:rsidRPr="009928A5" w:rsidRDefault="007A37AC" w:rsidP="007A37AC">
                  <w:pPr>
                    <w:framePr w:hSpace="180" w:wrap="around" w:vAnchor="page" w:hAnchor="margin" w:xAlign="center" w:y="3601"/>
                  </w:pPr>
                  <w:r w:rsidRPr="00745C2D">
                    <w:t>Yes</w:t>
                  </w:r>
                  <w:sdt>
                    <w:sdtPr>
                      <w:rPr>
                        <w:rFonts w:ascii="MS Gothic" w:eastAsia="MS Gothic" w:hAnsi="MS Gothic"/>
                      </w:rPr>
                      <w:id w:val="201752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745C2D">
                    <w:t xml:space="preserve">      No</w:t>
                  </w:r>
                  <w:sdt>
                    <w:sdtPr>
                      <w:rPr>
                        <w:rFonts w:ascii="MS Gothic" w:eastAsia="MS Gothic" w:hAnsi="MS Gothic"/>
                        <w:b/>
                      </w:rPr>
                      <w:id w:val="1239208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B05F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14:paraId="7C6EACBB" w14:textId="77777777" w:rsidR="007A37AC" w:rsidRPr="009928A5" w:rsidRDefault="007A37AC" w:rsidP="007A37AC">
                  <w:pPr>
                    <w:framePr w:hSpace="180" w:wrap="around" w:vAnchor="page" w:hAnchor="margin" w:xAlign="center" w:y="3601"/>
                  </w:pPr>
                </w:p>
              </w:tc>
            </w:tr>
            <w:tr w:rsidR="007A37AC" w:rsidRPr="009928A5" w14:paraId="00D0C992" w14:textId="77777777" w:rsidTr="009C6DCD">
              <w:trPr>
                <w:trHeight w:val="342"/>
                <w:jc w:val="center"/>
              </w:trPr>
              <w:tc>
                <w:tcPr>
                  <w:tcW w:w="10511" w:type="dxa"/>
                  <w:gridSpan w:val="2"/>
                  <w:shd w:val="clear" w:color="auto" w:fill="F2F2F2" w:themeFill="background1" w:themeFillShade="F2"/>
                </w:tcPr>
                <w:p w14:paraId="3968B411" w14:textId="3FAD5CA3" w:rsidR="007A37AC" w:rsidRPr="001C153F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If yes, </w:t>
                  </w:r>
                  <w:r w:rsidR="00085698">
                    <w:rPr>
                      <w:b/>
                      <w:bCs/>
                    </w:rPr>
                    <w:t>p</w:t>
                  </w:r>
                  <w:r>
                    <w:rPr>
                      <w:b/>
                      <w:bCs/>
                    </w:rPr>
                    <w:t xml:space="preserve">rovide HCTF project </w:t>
                  </w:r>
                  <w:proofErr w:type="gramStart"/>
                  <w:r>
                    <w:rPr>
                      <w:b/>
                      <w:bCs/>
                    </w:rPr>
                    <w:t>number</w:t>
                  </w:r>
                  <w:proofErr w:type="gramEnd"/>
                  <w:r w:rsidR="00085698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 xml:space="preserve"> e.g. 1-</w:t>
                  </w:r>
                  <w:proofErr w:type="gramStart"/>
                  <w:r>
                    <w:rPr>
                      <w:b/>
                      <w:bCs/>
                    </w:rPr>
                    <w:t>123</w:t>
                  </w:r>
                  <w:proofErr w:type="gramEnd"/>
                  <w:r>
                    <w:rPr>
                      <w:b/>
                      <w:bCs/>
                    </w:rPr>
                    <w:t xml:space="preserve"> and briefly describe</w:t>
                  </w:r>
                  <w:r w:rsidRPr="008A5F00">
                    <w:rPr>
                      <w:b/>
                      <w:bCs/>
                    </w:rPr>
                    <w:t xml:space="preserve"> what activities the funding supported</w:t>
                  </w:r>
                  <w:r>
                    <w:rPr>
                      <w:b/>
                      <w:bCs/>
                    </w:rPr>
                    <w:t>.</w:t>
                  </w:r>
                </w:p>
              </w:tc>
            </w:tr>
            <w:tr w:rsidR="007A37AC" w:rsidRPr="009928A5" w14:paraId="5A7A2593" w14:textId="77777777" w:rsidTr="00583214">
              <w:trPr>
                <w:trHeight w:val="779"/>
                <w:jc w:val="center"/>
              </w:trPr>
              <w:tc>
                <w:tcPr>
                  <w:tcW w:w="10511" w:type="dxa"/>
                  <w:gridSpan w:val="2"/>
                  <w:shd w:val="clear" w:color="auto" w:fill="FFFFFF" w:themeFill="background1"/>
                </w:tcPr>
                <w:p w14:paraId="46021F5E" w14:textId="77777777" w:rsidR="007A37AC" w:rsidRPr="008A5F00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</w:rPr>
                  </w:pPr>
                </w:p>
              </w:tc>
            </w:tr>
            <w:tr w:rsidR="007A37AC" w:rsidRPr="009928A5" w14:paraId="1A9E2C7F" w14:textId="77777777" w:rsidTr="00583214">
              <w:trPr>
                <w:trHeight w:val="779"/>
                <w:jc w:val="center"/>
              </w:trPr>
              <w:tc>
                <w:tcPr>
                  <w:tcW w:w="4027" w:type="dxa"/>
                  <w:shd w:val="clear" w:color="auto" w:fill="F2F2F2" w:themeFill="background1" w:themeFillShade="F2"/>
                </w:tcPr>
                <w:p w14:paraId="469CDC84" w14:textId="42469394" w:rsidR="007A37AC" w:rsidRPr="00825C3A" w:rsidRDefault="007A37AC" w:rsidP="007A37AC">
                  <w:pPr>
                    <w:framePr w:hSpace="180" w:wrap="around" w:vAnchor="page" w:hAnchor="margin" w:xAlign="center" w:y="360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If yes</w:t>
                  </w:r>
                  <w:r w:rsidR="009C6DCD">
                    <w:rPr>
                      <w:b/>
                      <w:bCs/>
                    </w:rPr>
                    <w:t>, is</w:t>
                  </w:r>
                  <w:r w:rsidRPr="00BE2D07">
                    <w:rPr>
                      <w:b/>
                      <w:bCs/>
                    </w:rPr>
                    <w:t xml:space="preserve"> this project affiliated with another project that has or is receiving funding from another HCTF grant? (e.g. Fish and Wildlife </w:t>
                  </w:r>
                  <w:r w:rsidR="003B40FB">
                    <w:rPr>
                      <w:b/>
                      <w:bCs/>
                    </w:rPr>
                    <w:t>[</w:t>
                  </w:r>
                  <w:r w:rsidRPr="00BE2D07">
                    <w:rPr>
                      <w:b/>
                      <w:bCs/>
                    </w:rPr>
                    <w:t>formerly ERS</w:t>
                  </w:r>
                  <w:r w:rsidR="003B40FB">
                    <w:rPr>
                      <w:b/>
                      <w:bCs/>
                    </w:rPr>
                    <w:t>]</w:t>
                  </w:r>
                  <w:r w:rsidRPr="00BE2D07">
                    <w:rPr>
                      <w:b/>
                      <w:bCs/>
                    </w:rPr>
                    <w:t>, Capacity, Community, etc.</w:t>
                  </w:r>
                  <w:r w:rsidR="003B40F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0AC48986" w14:textId="57CEFC8B" w:rsidR="007A37AC" w:rsidRPr="009928A5" w:rsidRDefault="007A37AC" w:rsidP="007A37AC">
                  <w:pPr>
                    <w:framePr w:hSpace="180" w:wrap="around" w:vAnchor="page" w:hAnchor="margin" w:xAlign="center" w:y="3601"/>
                  </w:pPr>
                  <w:r w:rsidRPr="00745C2D">
                    <w:t>Yes</w:t>
                  </w:r>
                  <w:sdt>
                    <w:sdtPr>
                      <w:rPr>
                        <w:rFonts w:ascii="MS Gothic" w:eastAsia="MS Gothic" w:hAnsi="MS Gothic"/>
                        <w:b/>
                      </w:rPr>
                      <w:id w:val="116181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Pr="00745C2D">
                    <w:t xml:space="preserve">      No</w:t>
                  </w:r>
                  <w:sdt>
                    <w:sdtPr>
                      <w:rPr>
                        <w:rFonts w:ascii="MS Gothic" w:eastAsia="MS Gothic" w:hAnsi="MS Gothic"/>
                        <w:b/>
                      </w:rPr>
                      <w:id w:val="-1044827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B05F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14:paraId="30DC9DCA" w14:textId="77777777" w:rsidR="007A37AC" w:rsidRPr="009928A5" w:rsidRDefault="007A37AC" w:rsidP="007A37AC">
                  <w:pPr>
                    <w:framePr w:hSpace="180" w:wrap="around" w:vAnchor="page" w:hAnchor="margin" w:xAlign="center" w:y="3601"/>
                  </w:pPr>
                </w:p>
              </w:tc>
            </w:tr>
          </w:tbl>
          <w:p w14:paraId="7BE49B31" w14:textId="77777777" w:rsidR="007A37AC" w:rsidRPr="00A85019" w:rsidRDefault="007A37AC" w:rsidP="007A37AC">
            <w:pPr>
              <w:tabs>
                <w:tab w:val="left" w:pos="2441"/>
              </w:tabs>
              <w:rPr>
                <w:b/>
                <w:bCs/>
                <w:lang w:val="en-CA"/>
              </w:rPr>
            </w:pPr>
          </w:p>
        </w:tc>
      </w:tr>
      <w:tr w:rsidR="007A37AC" w:rsidRPr="00344527" w14:paraId="78456010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43142E6A" w14:textId="2898713B" w:rsidR="007A37AC" w:rsidRDefault="007A37AC" w:rsidP="007A37AC">
            <w:pPr>
              <w:tabs>
                <w:tab w:val="left" w:pos="2441"/>
              </w:tabs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If yes, </w:t>
            </w:r>
            <w:r w:rsidR="009C6DCD">
              <w:rPr>
                <w:b/>
                <w:bCs/>
                <w:lang w:val="en-CA"/>
              </w:rPr>
              <w:t>p</w:t>
            </w:r>
            <w:r>
              <w:rPr>
                <w:b/>
                <w:bCs/>
                <w:lang w:val="en-CA"/>
              </w:rPr>
              <w:t>rovide project numbers</w:t>
            </w:r>
            <w:r w:rsidR="009C6DCD">
              <w:rPr>
                <w:b/>
                <w:bCs/>
                <w:lang w:val="en-CA"/>
              </w:rPr>
              <w:t>,</w:t>
            </w:r>
            <w:r>
              <w:rPr>
                <w:b/>
                <w:bCs/>
                <w:lang w:val="en-CA"/>
              </w:rPr>
              <w:t xml:space="preserve"> e.g.</w:t>
            </w:r>
            <w:r>
              <w:rPr>
                <w:b/>
                <w:bCs/>
              </w:rPr>
              <w:t xml:space="preserve"> 1-123 or </w:t>
            </w:r>
            <w:r w:rsidRPr="001C153F">
              <w:rPr>
                <w:b/>
                <w:bCs/>
              </w:rPr>
              <w:t>26-27-0000000007</w:t>
            </w:r>
            <w:r>
              <w:rPr>
                <w:b/>
                <w:bCs/>
                <w:lang w:val="en-CA"/>
              </w:rPr>
              <w:t>and briefly describe the project</w:t>
            </w:r>
            <w:r w:rsidR="003B40FB">
              <w:rPr>
                <w:b/>
                <w:bCs/>
                <w:lang w:val="en-CA"/>
              </w:rPr>
              <w:t>.</w:t>
            </w:r>
          </w:p>
        </w:tc>
      </w:tr>
      <w:tr w:rsidR="007A37AC" w:rsidRPr="00344527" w14:paraId="2EEE9E72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FFFFFF" w:themeFill="background1"/>
          </w:tcPr>
          <w:p w14:paraId="4C77E73B" w14:textId="77777777" w:rsidR="007A37AC" w:rsidRDefault="007A37AC" w:rsidP="007A37AC">
            <w:pPr>
              <w:tabs>
                <w:tab w:val="left" w:pos="2441"/>
              </w:tabs>
              <w:rPr>
                <w:b/>
                <w:bCs/>
                <w:lang w:val="en-CA"/>
              </w:rPr>
            </w:pPr>
          </w:p>
        </w:tc>
      </w:tr>
      <w:tr w:rsidR="007A37AC" w:rsidRPr="00344527" w14:paraId="6F5B480B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606A76C5" w14:textId="3F887B33" w:rsidR="007A37AC" w:rsidRDefault="007A37AC" w:rsidP="007A37AC">
            <w:pPr>
              <w:tabs>
                <w:tab w:val="left" w:pos="2441"/>
              </w:tabs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7</w:t>
            </w:r>
            <w:r w:rsidRPr="00A85019">
              <w:rPr>
                <w:b/>
                <w:bCs/>
                <w:lang w:val="en-CA"/>
              </w:rPr>
              <w:t xml:space="preserve">. </w:t>
            </w:r>
            <w:r>
              <w:rPr>
                <w:b/>
                <w:bCs/>
                <w:lang w:val="en-CA"/>
              </w:rPr>
              <w:t xml:space="preserve">Habitat Description, Significance and Management Goals </w:t>
            </w:r>
          </w:p>
        </w:tc>
      </w:tr>
      <w:tr w:rsidR="007A37AC" w:rsidRPr="00344527" w14:paraId="62A9503D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33A36C75" w14:textId="6A9EE065" w:rsidR="007A37AC" w:rsidRDefault="007A37AC" w:rsidP="007A37AC">
            <w:pPr>
              <w:tabs>
                <w:tab w:val="left" w:pos="2441"/>
              </w:tabs>
              <w:rPr>
                <w:b/>
                <w:bCs/>
              </w:rPr>
            </w:pPr>
            <w:r w:rsidRPr="0057736E">
              <w:rPr>
                <w:b/>
                <w:bCs/>
              </w:rPr>
              <w:t>Provide a description of the ecological significance of th</w:t>
            </w:r>
            <w:r>
              <w:rPr>
                <w:b/>
                <w:bCs/>
              </w:rPr>
              <w:t>e</w:t>
            </w:r>
            <w:r w:rsidRPr="0057736E">
              <w:rPr>
                <w:b/>
                <w:bCs/>
              </w:rPr>
              <w:t xml:space="preserve"> property(</w:t>
            </w:r>
            <w:proofErr w:type="spellStart"/>
            <w:r w:rsidRPr="0057736E">
              <w:rPr>
                <w:b/>
                <w:bCs/>
              </w:rPr>
              <w:t>ies</w:t>
            </w:r>
            <w:proofErr w:type="spellEnd"/>
            <w:r w:rsidRPr="0057736E">
              <w:rPr>
                <w:b/>
                <w:bCs/>
              </w:rPr>
              <w:t>)</w:t>
            </w:r>
            <w:r w:rsidR="00061655">
              <w:rPr>
                <w:b/>
                <w:bCs/>
              </w:rPr>
              <w:t>,</w:t>
            </w:r>
            <w:r w:rsidRPr="00BA6F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e.g.</w:t>
            </w:r>
            <w:r w:rsidR="0095267D">
              <w:rPr>
                <w:b/>
                <w:bCs/>
              </w:rPr>
              <w:t>:</w:t>
            </w:r>
          </w:p>
          <w:p w14:paraId="1EECEB2C" w14:textId="77777777" w:rsidR="007A37AC" w:rsidRPr="00583214" w:rsidRDefault="007A37AC" w:rsidP="007A37AC">
            <w:pPr>
              <w:pStyle w:val="ListParagraph"/>
              <w:numPr>
                <w:ilvl w:val="0"/>
                <w:numId w:val="20"/>
              </w:numPr>
              <w:tabs>
                <w:tab w:val="left" w:pos="2441"/>
              </w:tabs>
              <w:rPr>
                <w:i/>
                <w:iCs/>
              </w:rPr>
            </w:pPr>
            <w:r w:rsidRPr="00583214">
              <w:rPr>
                <w:i/>
                <w:iCs/>
              </w:rPr>
              <w:t xml:space="preserve">What are the important species and/or biodiversity supported </w:t>
            </w:r>
          </w:p>
          <w:p w14:paraId="74CAF9D6" w14:textId="54CB90E3" w:rsidR="007A37AC" w:rsidRPr="00583214" w:rsidRDefault="007A37AC" w:rsidP="007A37AC">
            <w:pPr>
              <w:pStyle w:val="ListParagraph"/>
              <w:numPr>
                <w:ilvl w:val="0"/>
                <w:numId w:val="20"/>
              </w:numPr>
              <w:tabs>
                <w:tab w:val="left" w:pos="2441"/>
              </w:tabs>
              <w:rPr>
                <w:i/>
                <w:iCs/>
              </w:rPr>
            </w:pPr>
            <w:r w:rsidRPr="00583214">
              <w:rPr>
                <w:i/>
                <w:iCs/>
              </w:rPr>
              <w:t>What groups of species and what habitat needs does the property(</w:t>
            </w:r>
            <w:proofErr w:type="spellStart"/>
            <w:r w:rsidRPr="00583214">
              <w:rPr>
                <w:i/>
                <w:iCs/>
              </w:rPr>
              <w:t>ies</w:t>
            </w:r>
            <w:proofErr w:type="spellEnd"/>
            <w:r w:rsidRPr="00583214">
              <w:rPr>
                <w:i/>
                <w:iCs/>
              </w:rPr>
              <w:t xml:space="preserve">) support </w:t>
            </w:r>
            <w:r w:rsidR="0095267D">
              <w:rPr>
                <w:i/>
                <w:iCs/>
              </w:rPr>
              <w:t>(</w:t>
            </w:r>
            <w:r w:rsidRPr="00583214">
              <w:rPr>
                <w:i/>
                <w:iCs/>
              </w:rPr>
              <w:t>e.g. waterfowl feeding, resting and nesting</w:t>
            </w:r>
            <w:r w:rsidR="00813B45">
              <w:rPr>
                <w:i/>
                <w:iCs/>
              </w:rPr>
              <w:t>;</w:t>
            </w:r>
            <w:r w:rsidRPr="00583214">
              <w:rPr>
                <w:i/>
                <w:iCs/>
              </w:rPr>
              <w:t xml:space="preserve"> butterfly breeding area</w:t>
            </w:r>
            <w:r w:rsidR="00813B45">
              <w:rPr>
                <w:i/>
                <w:iCs/>
              </w:rPr>
              <w:t>;</w:t>
            </w:r>
            <w:r>
              <w:rPr>
                <w:i/>
                <w:iCs/>
              </w:rPr>
              <w:t xml:space="preserve"> denning area</w:t>
            </w:r>
            <w:r w:rsidRPr="00583214">
              <w:rPr>
                <w:i/>
                <w:iCs/>
              </w:rPr>
              <w:t>)</w:t>
            </w:r>
          </w:p>
          <w:p w14:paraId="26FBDE39" w14:textId="77777777" w:rsidR="007A37AC" w:rsidRPr="00583214" w:rsidRDefault="007A37AC" w:rsidP="007A37AC">
            <w:pPr>
              <w:pStyle w:val="ListParagraph"/>
              <w:numPr>
                <w:ilvl w:val="0"/>
                <w:numId w:val="20"/>
              </w:numPr>
              <w:tabs>
                <w:tab w:val="left" w:pos="2441"/>
              </w:tabs>
              <w:rPr>
                <w:i/>
                <w:iCs/>
                <w:lang w:val="en-CA"/>
              </w:rPr>
            </w:pPr>
            <w:r w:rsidRPr="00583214">
              <w:rPr>
                <w:i/>
                <w:iCs/>
              </w:rPr>
              <w:t>What important ecosystems or habitats are found here – e.g. Coastal Douglas fir ecosystems, winter range, riparian habitat</w:t>
            </w:r>
            <w:r>
              <w:rPr>
                <w:i/>
                <w:iCs/>
              </w:rPr>
              <w:t>, etc.</w:t>
            </w:r>
          </w:p>
          <w:p w14:paraId="2FC2E3C9" w14:textId="3E956CFD" w:rsidR="007A37AC" w:rsidRPr="00583214" w:rsidRDefault="007A37AC" w:rsidP="007A37AC">
            <w:pPr>
              <w:tabs>
                <w:tab w:val="left" w:pos="2441"/>
              </w:tabs>
              <w:rPr>
                <w:i/>
                <w:iCs/>
                <w:lang w:val="en-CA"/>
              </w:rPr>
            </w:pPr>
            <w:r w:rsidRPr="00583214">
              <w:rPr>
                <w:i/>
                <w:iCs/>
              </w:rPr>
              <w:t xml:space="preserve">The intent of this question is to help assess the important role this </w:t>
            </w:r>
            <w:r>
              <w:rPr>
                <w:i/>
                <w:iCs/>
              </w:rPr>
              <w:t>property(</w:t>
            </w:r>
            <w:proofErr w:type="spellStart"/>
            <w:r>
              <w:rPr>
                <w:i/>
                <w:iCs/>
              </w:rPr>
              <w:t>ies</w:t>
            </w:r>
            <w:proofErr w:type="spellEnd"/>
            <w:r>
              <w:rPr>
                <w:i/>
                <w:iCs/>
              </w:rPr>
              <w:t xml:space="preserve">) or property complex </w:t>
            </w:r>
            <w:r w:rsidRPr="00583214">
              <w:rPr>
                <w:i/>
                <w:iCs/>
              </w:rPr>
              <w:t>plays in the conservation of biodiversity and conservation of fish, </w:t>
            </w:r>
            <w:bookmarkStart w:id="5" w:name="_Int_xpxs1gK4"/>
            <w:r w:rsidRPr="00583214">
              <w:rPr>
                <w:i/>
                <w:iCs/>
              </w:rPr>
              <w:t>wildlife</w:t>
            </w:r>
            <w:bookmarkEnd w:id="5"/>
            <w:r w:rsidRPr="00583214">
              <w:rPr>
                <w:i/>
                <w:iCs/>
              </w:rPr>
              <w:t> and habitats</w:t>
            </w:r>
            <w:r>
              <w:rPr>
                <w:i/>
                <w:iCs/>
              </w:rPr>
              <w:t xml:space="preserve"> in B.C. </w:t>
            </w:r>
          </w:p>
        </w:tc>
      </w:tr>
      <w:tr w:rsidR="007A37AC" w:rsidRPr="00344527" w14:paraId="418537F3" w14:textId="77777777" w:rsidTr="00813B45">
        <w:trPr>
          <w:cantSplit/>
          <w:trHeight w:val="864"/>
        </w:trPr>
        <w:tc>
          <w:tcPr>
            <w:tcW w:w="10525" w:type="dxa"/>
            <w:gridSpan w:val="3"/>
            <w:shd w:val="clear" w:color="auto" w:fill="FFFFFF" w:themeFill="background1"/>
          </w:tcPr>
          <w:p w14:paraId="133DB63F" w14:textId="51515862" w:rsidR="007A37AC" w:rsidRPr="00A85019" w:rsidRDefault="007A37AC" w:rsidP="007A37AC">
            <w:pPr>
              <w:tabs>
                <w:tab w:val="left" w:pos="2441"/>
              </w:tabs>
              <w:rPr>
                <w:b/>
                <w:bCs/>
                <w:lang w:val="en-CA"/>
              </w:rPr>
            </w:pPr>
          </w:p>
        </w:tc>
      </w:tr>
      <w:tr w:rsidR="007A37AC" w:rsidRPr="00344527" w14:paraId="0530015E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42FCD3BF" w14:textId="77777777" w:rsidR="007A37AC" w:rsidRPr="00B0560B" w:rsidRDefault="007A37AC" w:rsidP="007A37AC">
            <w:pPr>
              <w:spacing w:before="0" w:after="0"/>
              <w:rPr>
                <w:b/>
                <w:bCs/>
              </w:rPr>
            </w:pPr>
            <w:r w:rsidRPr="00B0560B">
              <w:rPr>
                <w:b/>
                <w:bCs/>
              </w:rPr>
              <w:t>Briefly and succinctly describe the management goal(s) that this funding application will support for the property(</w:t>
            </w:r>
            <w:proofErr w:type="spellStart"/>
            <w:r w:rsidRPr="00B0560B">
              <w:rPr>
                <w:b/>
                <w:bCs/>
              </w:rPr>
              <w:t>ies</w:t>
            </w:r>
            <w:proofErr w:type="spellEnd"/>
            <w:r w:rsidRPr="00B0560B">
              <w:rPr>
                <w:b/>
                <w:bCs/>
              </w:rPr>
              <w:t>). </w:t>
            </w:r>
          </w:p>
          <w:p w14:paraId="2408EB1A" w14:textId="7089B7B6" w:rsidR="007A37AC" w:rsidRPr="00F04536" w:rsidRDefault="007A37AC" w:rsidP="007A37AC">
            <w:pPr>
              <w:spacing w:before="0" w:after="0"/>
              <w:rPr>
                <w:i/>
                <w:iCs/>
              </w:rPr>
            </w:pPr>
            <w:r w:rsidRPr="00B0560B">
              <w:rPr>
                <w:i/>
                <w:iCs/>
              </w:rPr>
              <w:t xml:space="preserve">The management goal(s) should seek to address conservation threats (human threats or natural </w:t>
            </w:r>
            <w:r w:rsidR="00813B45">
              <w:rPr>
                <w:i/>
                <w:iCs/>
              </w:rPr>
              <w:t>processes</w:t>
            </w:r>
            <w:r w:rsidRPr="00B0560B">
              <w:rPr>
                <w:i/>
                <w:iCs/>
              </w:rPr>
              <w:t xml:space="preserve">) that are or could impact the ecological significance described above. Management goal(s) should describe the desired condition over the long </w:t>
            </w:r>
            <w:r w:rsidRPr="00B0560B">
              <w:rPr>
                <w:i/>
                <w:iCs/>
              </w:rPr>
              <w:lastRenderedPageBreak/>
              <w:t>term. Note </w:t>
            </w:r>
            <w:r w:rsidR="002E10E6">
              <w:rPr>
                <w:i/>
                <w:iCs/>
              </w:rPr>
              <w:t xml:space="preserve">that </w:t>
            </w:r>
            <w:r w:rsidRPr="00B0560B">
              <w:rPr>
                <w:i/>
                <w:iCs/>
              </w:rPr>
              <w:t>the Objectives and Activities listed in the Budget Spreadsheet of the application should directly support the goal(s) listed here.</w:t>
            </w:r>
          </w:p>
        </w:tc>
      </w:tr>
      <w:tr w:rsidR="007A37AC" w:rsidRPr="00344527" w14:paraId="1AC56342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FFFFFF" w:themeFill="background1"/>
          </w:tcPr>
          <w:p w14:paraId="793253CA" w14:textId="77777777" w:rsidR="007A37AC" w:rsidRDefault="007A37AC" w:rsidP="007A37AC">
            <w:pPr>
              <w:tabs>
                <w:tab w:val="left" w:pos="2441"/>
              </w:tabs>
              <w:rPr>
                <w:b/>
                <w:bCs/>
                <w:lang w:val="en-CA"/>
              </w:rPr>
            </w:pPr>
          </w:p>
        </w:tc>
      </w:tr>
      <w:tr w:rsidR="007A37AC" w:rsidRPr="00344527" w14:paraId="12B0D80F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637B77D3" w14:textId="1EF763A4" w:rsidR="007A37AC" w:rsidRPr="00A85019" w:rsidRDefault="007A37AC" w:rsidP="007A37AC">
            <w:pPr>
              <w:tabs>
                <w:tab w:val="left" w:pos="2441"/>
              </w:tabs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8. Guiding Documents </w:t>
            </w:r>
          </w:p>
        </w:tc>
      </w:tr>
      <w:tr w:rsidR="007A37AC" w:rsidRPr="00344527" w14:paraId="0E515B73" w14:textId="77777777" w:rsidTr="009C3568">
        <w:trPr>
          <w:cantSplit/>
          <w:trHeight w:val="305"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255D7B56" w14:textId="7EFF53D4" w:rsidR="007A37AC" w:rsidRPr="00A85019" w:rsidRDefault="007A37AC" w:rsidP="007A37AC">
            <w:pPr>
              <w:tabs>
                <w:tab w:val="left" w:pos="2441"/>
              </w:tabs>
              <w:rPr>
                <w:b/>
                <w:bCs/>
                <w:lang w:val="en-CA"/>
              </w:rPr>
            </w:pPr>
            <w:r w:rsidRPr="00A85019">
              <w:rPr>
                <w:b/>
                <w:bCs/>
              </w:rPr>
              <w:t>List any documents used to guide management at the site (e.g. management plan, access management plan, restoration plan, invasive species management guide). Please include the year the document was completed.</w:t>
            </w:r>
          </w:p>
        </w:tc>
      </w:tr>
      <w:tr w:rsidR="007A37AC" w:rsidRPr="00344527" w14:paraId="63EACFB3" w14:textId="77777777" w:rsidTr="009C3568">
        <w:trPr>
          <w:cantSplit/>
          <w:trHeight w:val="305"/>
        </w:trPr>
        <w:tc>
          <w:tcPr>
            <w:tcW w:w="10525" w:type="dxa"/>
            <w:gridSpan w:val="3"/>
            <w:shd w:val="clear" w:color="auto" w:fill="FFFFFF" w:themeFill="background1"/>
          </w:tcPr>
          <w:p w14:paraId="437B153E" w14:textId="77777777" w:rsidR="007A37AC" w:rsidRPr="00A85019" w:rsidRDefault="007A37AC" w:rsidP="007A37AC">
            <w:pPr>
              <w:tabs>
                <w:tab w:val="left" w:pos="2441"/>
              </w:tabs>
              <w:rPr>
                <w:b/>
                <w:bCs/>
              </w:rPr>
            </w:pPr>
          </w:p>
        </w:tc>
      </w:tr>
      <w:tr w:rsidR="007A37AC" w:rsidRPr="00344527" w14:paraId="1C2916A3" w14:textId="77777777" w:rsidTr="009C3568">
        <w:trPr>
          <w:cantSplit/>
          <w:trHeight w:val="208"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622E1002" w14:textId="13B64793" w:rsidR="007A37AC" w:rsidRPr="00A85019" w:rsidRDefault="007A37AC" w:rsidP="007A37AC">
            <w:pPr>
              <w:tabs>
                <w:tab w:val="left" w:pos="2441"/>
              </w:tabs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</w:t>
            </w:r>
            <w:r w:rsidRPr="00A85019">
              <w:rPr>
                <w:b/>
                <w:bCs/>
                <w:lang w:val="en-CA"/>
              </w:rPr>
              <w:t>. Partnership and Community Engagement</w:t>
            </w:r>
          </w:p>
        </w:tc>
      </w:tr>
      <w:tr w:rsidR="007A37AC" w:rsidRPr="00344527" w14:paraId="79DB6976" w14:textId="77777777" w:rsidTr="009C3568">
        <w:trPr>
          <w:cantSplit/>
          <w:trHeight w:val="208"/>
        </w:trPr>
        <w:tc>
          <w:tcPr>
            <w:tcW w:w="5366" w:type="dxa"/>
            <w:gridSpan w:val="2"/>
            <w:shd w:val="clear" w:color="auto" w:fill="F2F2F2" w:themeFill="background1" w:themeFillShade="F2"/>
          </w:tcPr>
          <w:p w14:paraId="7A3AC3EA" w14:textId="006811E6" w:rsidR="007A37AC" w:rsidRPr="00D85871" w:rsidRDefault="007A37AC" w:rsidP="007A37AC">
            <w:pPr>
              <w:tabs>
                <w:tab w:val="left" w:pos="2441"/>
              </w:tabs>
              <w:rPr>
                <w:b/>
                <w:bCs/>
              </w:rPr>
            </w:pPr>
            <w:r w:rsidRPr="00D85871">
              <w:rPr>
                <w:b/>
                <w:bCs/>
              </w:rPr>
              <w:t>HCTF recognizes that the operations and management of conservation lands often happen with a variety of partners</w:t>
            </w:r>
            <w:r w:rsidR="00F7400D">
              <w:rPr>
                <w:b/>
                <w:bCs/>
              </w:rPr>
              <w:t>,</w:t>
            </w:r>
            <w:r w:rsidRPr="00D85871">
              <w:rPr>
                <w:b/>
                <w:bCs/>
              </w:rPr>
              <w:t xml:space="preserve"> including First Nations (FN) Partnerships. This question is for information only and is not part of </w:t>
            </w:r>
            <w:r>
              <w:rPr>
                <w:b/>
                <w:bCs/>
              </w:rPr>
              <w:t xml:space="preserve">the </w:t>
            </w:r>
            <w:r w:rsidRPr="00D85871">
              <w:rPr>
                <w:b/>
                <w:bCs/>
              </w:rPr>
              <w:t>application assessment. Please indicate which level of First Nations partnership listed below that is the best fit:</w:t>
            </w:r>
          </w:p>
          <w:p w14:paraId="246541CA" w14:textId="15AE2E86" w:rsidR="007A37AC" w:rsidRPr="00D85871" w:rsidRDefault="007A37AC" w:rsidP="007A37AC">
            <w:pPr>
              <w:numPr>
                <w:ilvl w:val="0"/>
                <w:numId w:val="8"/>
              </w:numPr>
              <w:tabs>
                <w:tab w:val="left" w:pos="2441"/>
              </w:tabs>
              <w:rPr>
                <w:lang w:val="en-CA"/>
              </w:rPr>
            </w:pPr>
            <w:r w:rsidRPr="0BB5C342">
              <w:rPr>
                <w:b/>
                <w:bCs/>
                <w:lang w:val="en-CA"/>
              </w:rPr>
              <w:t>First Nations Applicant</w:t>
            </w:r>
            <w:r w:rsidRPr="0BB5C342">
              <w:rPr>
                <w:lang w:val="en-CA"/>
              </w:rPr>
              <w:t> </w:t>
            </w:r>
            <w:r w:rsidR="00066868">
              <w:rPr>
                <w:lang w:val="en-CA"/>
              </w:rPr>
              <w:t>-</w:t>
            </w:r>
            <w:r w:rsidRPr="0BB5C342">
              <w:rPr>
                <w:lang w:val="en-CA"/>
              </w:rPr>
              <w:t xml:space="preserve"> This is a FN</w:t>
            </w:r>
            <w:r w:rsidR="000A54B6">
              <w:rPr>
                <w:lang w:val="en-CA"/>
              </w:rPr>
              <w:t>-</w:t>
            </w:r>
            <w:r w:rsidRPr="0BB5C342">
              <w:rPr>
                <w:lang w:val="en-CA"/>
              </w:rPr>
              <w:t>led project. </w:t>
            </w:r>
          </w:p>
          <w:p w14:paraId="5B99B39B" w14:textId="28D6CBA0" w:rsidR="007A37AC" w:rsidRPr="00D85871" w:rsidRDefault="007A37AC" w:rsidP="007A37AC">
            <w:pPr>
              <w:numPr>
                <w:ilvl w:val="0"/>
                <w:numId w:val="8"/>
              </w:numPr>
              <w:tabs>
                <w:tab w:val="left" w:pos="2441"/>
              </w:tabs>
              <w:rPr>
                <w:lang w:val="en-CA"/>
              </w:rPr>
            </w:pPr>
            <w:r w:rsidRPr="0BB5C342">
              <w:rPr>
                <w:b/>
                <w:bCs/>
                <w:lang w:val="en-CA"/>
              </w:rPr>
              <w:t>Full Partner</w:t>
            </w:r>
            <w:r w:rsidRPr="0BB5C342">
              <w:rPr>
                <w:lang w:val="en-CA"/>
              </w:rPr>
              <w:t xml:space="preserve"> - Involved in management and operation direction, design, implementation, dissemination, and </w:t>
            </w:r>
            <w:r w:rsidR="008809F2">
              <w:rPr>
                <w:lang w:val="en-CA"/>
              </w:rPr>
              <w:t>follow-up</w:t>
            </w:r>
            <w:r w:rsidRPr="0BB5C342">
              <w:rPr>
                <w:lang w:val="en-CA"/>
              </w:rPr>
              <w:t xml:space="preserve"> work. Involved in all related management and/or operational activities. </w:t>
            </w:r>
          </w:p>
          <w:p w14:paraId="328C1741" w14:textId="318C4950" w:rsidR="007A37AC" w:rsidRPr="00D85871" w:rsidRDefault="007A37AC" w:rsidP="007A37AC">
            <w:pPr>
              <w:numPr>
                <w:ilvl w:val="0"/>
                <w:numId w:val="8"/>
              </w:numPr>
              <w:tabs>
                <w:tab w:val="left" w:pos="2441"/>
              </w:tabs>
              <w:rPr>
                <w:lang w:val="en-CA"/>
              </w:rPr>
            </w:pPr>
            <w:r w:rsidRPr="0BB5C342">
              <w:rPr>
                <w:b/>
                <w:bCs/>
                <w:lang w:val="en-CA"/>
              </w:rPr>
              <w:t>Partial Partner</w:t>
            </w:r>
            <w:r w:rsidRPr="0BB5C342">
              <w:rPr>
                <w:lang w:val="en-CA"/>
              </w:rPr>
              <w:t> - Involved in some key milestones and events, has a say in key elements</w:t>
            </w:r>
            <w:r w:rsidR="00E14820">
              <w:rPr>
                <w:lang w:val="en-CA"/>
              </w:rPr>
              <w:t>,</w:t>
            </w:r>
            <w:r w:rsidRPr="0BB5C342">
              <w:rPr>
                <w:lang w:val="en-CA"/>
              </w:rPr>
              <w:t xml:space="preserve"> but may not be involved in all management and/or operational activities. </w:t>
            </w:r>
          </w:p>
          <w:p w14:paraId="4364D934" w14:textId="391D932E" w:rsidR="007A37AC" w:rsidRPr="00D85871" w:rsidRDefault="007A37AC" w:rsidP="007A37AC">
            <w:pPr>
              <w:numPr>
                <w:ilvl w:val="0"/>
                <w:numId w:val="8"/>
              </w:numPr>
              <w:tabs>
                <w:tab w:val="left" w:pos="2441"/>
              </w:tabs>
              <w:rPr>
                <w:lang w:val="en-CA"/>
              </w:rPr>
            </w:pPr>
            <w:r w:rsidRPr="0BB5C342">
              <w:rPr>
                <w:b/>
                <w:bCs/>
                <w:lang w:val="en-CA"/>
              </w:rPr>
              <w:t>Info-Sharing Partner</w:t>
            </w:r>
            <w:r w:rsidRPr="0BB5C342">
              <w:rPr>
                <w:lang w:val="en-CA"/>
              </w:rPr>
              <w:t> - Nations are kept informed of activities and progress specific to management and operation activities</w:t>
            </w:r>
            <w:r w:rsidR="00CC5A3A">
              <w:rPr>
                <w:lang w:val="en-CA"/>
              </w:rPr>
              <w:t>,</w:t>
            </w:r>
            <w:r w:rsidRPr="0BB5C342">
              <w:rPr>
                <w:lang w:val="en-CA"/>
              </w:rPr>
              <w:t xml:space="preserve"> and in return may include the sharing or input on First Nations values and priorities as they pertain to site management. </w:t>
            </w:r>
          </w:p>
          <w:p w14:paraId="6A849D80" w14:textId="5EC15392" w:rsidR="007A37AC" w:rsidRPr="00D85871" w:rsidRDefault="007A37AC" w:rsidP="007A37AC">
            <w:pPr>
              <w:numPr>
                <w:ilvl w:val="0"/>
                <w:numId w:val="8"/>
              </w:numPr>
              <w:tabs>
                <w:tab w:val="left" w:pos="2441"/>
              </w:tabs>
              <w:rPr>
                <w:b/>
                <w:bCs/>
                <w:lang w:val="en-CA"/>
              </w:rPr>
            </w:pPr>
            <w:r w:rsidRPr="0BB5C342">
              <w:rPr>
                <w:b/>
                <w:bCs/>
                <w:lang w:val="en-CA"/>
              </w:rPr>
              <w:t>No Current Partnership  </w:t>
            </w:r>
          </w:p>
        </w:tc>
        <w:tc>
          <w:tcPr>
            <w:tcW w:w="5159" w:type="dxa"/>
            <w:shd w:val="clear" w:color="auto" w:fill="FFFFFF" w:themeFill="background1"/>
          </w:tcPr>
          <w:p w14:paraId="130FB4FC" w14:textId="6481BC96" w:rsidR="007A37AC" w:rsidRDefault="007A37AC" w:rsidP="007A37AC">
            <w:sdt>
              <w:sdtPr>
                <w:rPr>
                  <w:b/>
                </w:rPr>
                <w:id w:val="-44777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First Nations Applicant  </w:t>
            </w:r>
          </w:p>
          <w:p w14:paraId="5C9EEFB4" w14:textId="592D6BF6" w:rsidR="007A37AC" w:rsidRDefault="007A37AC" w:rsidP="007A37AC">
            <w:sdt>
              <w:sdtPr>
                <w:rPr>
                  <w:b/>
                </w:rPr>
                <w:id w:val="6237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Full Partner</w:t>
            </w:r>
          </w:p>
          <w:p w14:paraId="585EA328" w14:textId="5F1FE2C7" w:rsidR="007A37AC" w:rsidRDefault="007A37AC" w:rsidP="007A37AC">
            <w:sdt>
              <w:sdtPr>
                <w:rPr>
                  <w:b/>
                </w:rPr>
                <w:id w:val="-5331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Partial Partner</w:t>
            </w:r>
          </w:p>
          <w:p w14:paraId="41A61C68" w14:textId="0CFF2AB1" w:rsidR="007A37AC" w:rsidRDefault="007A37AC" w:rsidP="007A37AC">
            <w:sdt>
              <w:sdtPr>
                <w:rPr>
                  <w:b/>
                </w:rPr>
                <w:id w:val="166828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Info-Sharing Partner</w:t>
            </w:r>
          </w:p>
          <w:p w14:paraId="414CBA70" w14:textId="1E983937" w:rsidR="007A37AC" w:rsidRPr="0016773C" w:rsidRDefault="007A37AC" w:rsidP="007A37AC">
            <w:sdt>
              <w:sdtPr>
                <w:rPr>
                  <w:b/>
                </w:rPr>
                <w:id w:val="166458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Current Partnership</w:t>
            </w:r>
          </w:p>
          <w:p w14:paraId="7C30DEAC" w14:textId="66D0C9F8" w:rsidR="007A37AC" w:rsidRPr="005153E6" w:rsidRDefault="007A37AC" w:rsidP="007A37AC">
            <w:pPr>
              <w:tabs>
                <w:tab w:val="left" w:pos="2441"/>
              </w:tabs>
              <w:rPr>
                <w:b/>
                <w:bCs/>
                <w:lang w:val="en-CA"/>
              </w:rPr>
            </w:pPr>
          </w:p>
        </w:tc>
      </w:tr>
      <w:tr w:rsidR="007A37AC" w:rsidRPr="00344527" w14:paraId="6AFC93A1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757A2C26" w14:textId="46A4A86F" w:rsidR="007A37AC" w:rsidRPr="00344527" w:rsidRDefault="007A37AC" w:rsidP="007A37AC">
            <w:pPr>
              <w:rPr>
                <w:b/>
                <w:bCs/>
              </w:rPr>
            </w:pPr>
            <w:r w:rsidRPr="0055173F">
              <w:rPr>
                <w:b/>
                <w:bCs/>
              </w:rPr>
              <w:t>List any anticipated project partners/organizations and the nature of their contribution (e.g. labour, materials, funding and/or expertise).</w:t>
            </w:r>
          </w:p>
        </w:tc>
      </w:tr>
      <w:tr w:rsidR="007A37AC" w:rsidRPr="00344527" w14:paraId="6DB4D454" w14:textId="77777777" w:rsidTr="009C3568">
        <w:trPr>
          <w:cantSplit/>
        </w:trPr>
        <w:tc>
          <w:tcPr>
            <w:tcW w:w="10525" w:type="dxa"/>
            <w:gridSpan w:val="3"/>
            <w:shd w:val="clear" w:color="auto" w:fill="FFFFFF" w:themeFill="background1"/>
          </w:tcPr>
          <w:p w14:paraId="67BC6331" w14:textId="77777777" w:rsidR="007A37AC" w:rsidRDefault="007A37AC" w:rsidP="007A37AC">
            <w:pPr>
              <w:rPr>
                <w:b/>
                <w:bCs/>
              </w:rPr>
            </w:pPr>
          </w:p>
          <w:p w14:paraId="1CDD37DD" w14:textId="77777777" w:rsidR="007A37AC" w:rsidRPr="0055173F" w:rsidRDefault="007A37AC" w:rsidP="007A37AC">
            <w:pPr>
              <w:rPr>
                <w:b/>
                <w:bCs/>
              </w:rPr>
            </w:pPr>
          </w:p>
        </w:tc>
      </w:tr>
      <w:tr w:rsidR="007A37AC" w:rsidRPr="00344527" w14:paraId="3095257F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590F073A" w14:textId="1925672B" w:rsidR="007A37AC" w:rsidRDefault="007A37AC" w:rsidP="007A37AC">
            <w:pPr>
              <w:rPr>
                <w:b/>
                <w:bCs/>
              </w:rPr>
            </w:pPr>
            <w:r w:rsidRPr="0EB76DB3">
              <w:rPr>
                <w:b/>
                <w:bCs/>
              </w:rPr>
              <w:t>Describe existing or anticipated local community involvement in conserving and maintaining the property.</w:t>
            </w:r>
          </w:p>
        </w:tc>
      </w:tr>
      <w:tr w:rsidR="007A37AC" w:rsidRPr="00344527" w14:paraId="677083FA" w14:textId="77777777" w:rsidTr="009C3568">
        <w:trPr>
          <w:cantSplit/>
        </w:trPr>
        <w:tc>
          <w:tcPr>
            <w:tcW w:w="10525" w:type="dxa"/>
            <w:gridSpan w:val="3"/>
            <w:shd w:val="clear" w:color="auto" w:fill="FFFFFF" w:themeFill="background1"/>
          </w:tcPr>
          <w:p w14:paraId="00D60049" w14:textId="77777777" w:rsidR="007A37AC" w:rsidRDefault="007A37AC" w:rsidP="007A37AC">
            <w:pPr>
              <w:rPr>
                <w:b/>
                <w:bCs/>
              </w:rPr>
            </w:pPr>
          </w:p>
          <w:p w14:paraId="37D45292" w14:textId="77777777" w:rsidR="007A37AC" w:rsidRPr="0055173F" w:rsidRDefault="007A37AC" w:rsidP="007A37AC">
            <w:pPr>
              <w:rPr>
                <w:b/>
                <w:bCs/>
              </w:rPr>
            </w:pPr>
          </w:p>
        </w:tc>
      </w:tr>
      <w:tr w:rsidR="007A37AC" w:rsidRPr="00344527" w14:paraId="580FACA7" w14:textId="77777777" w:rsidTr="009C3568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F93E6F2" w14:textId="52E48055" w:rsidR="007A37AC" w:rsidRPr="00CE5E5C" w:rsidRDefault="007A37AC" w:rsidP="007A37AC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10</w:t>
            </w:r>
            <w:r w:rsidRPr="00CE5E5C">
              <w:rPr>
                <w:b/>
                <w:bCs/>
                <w:lang w:val="en-CA"/>
              </w:rPr>
              <w:t>. Acknowledgement &amp; Submission Process</w:t>
            </w:r>
          </w:p>
        </w:tc>
      </w:tr>
      <w:tr w:rsidR="007A37AC" w:rsidRPr="00344527" w14:paraId="5CF002D1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46A6E8A0" w14:textId="77777777" w:rsidR="007A37AC" w:rsidRDefault="007A37AC" w:rsidP="007A37AC">
            <w:pPr>
              <w:rPr>
                <w:b/>
                <w:bCs/>
              </w:rPr>
            </w:pPr>
            <w:r w:rsidRPr="00C302C7">
              <w:rPr>
                <w:b/>
                <w:bCs/>
              </w:rPr>
              <w:t>Certification</w:t>
            </w:r>
            <w:r>
              <w:rPr>
                <w:b/>
                <w:bCs/>
              </w:rPr>
              <w:t>:</w:t>
            </w:r>
          </w:p>
          <w:p w14:paraId="20A45F7D" w14:textId="0C78997C" w:rsidR="007A37AC" w:rsidRPr="00C82DD2" w:rsidRDefault="007A37AC" w:rsidP="007A37AC">
            <w:pPr>
              <w:rPr>
                <w:lang w:val="en-CA"/>
              </w:rPr>
            </w:pPr>
            <w:sdt>
              <w:sdtPr>
                <w:rPr>
                  <w:b/>
                </w:rPr>
                <w:id w:val="-160594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82DD2">
              <w:t>By submitting this application, you certify that all the information presented is true and accurate and that all partners and additional proponents have agreed to participate in this project.</w:t>
            </w:r>
          </w:p>
        </w:tc>
      </w:tr>
      <w:tr w:rsidR="007A37AC" w:rsidRPr="00344527" w14:paraId="50A5C65F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100FA1AB" w14:textId="79512F8C" w:rsidR="007A37AC" w:rsidRPr="00160A68" w:rsidRDefault="007A37AC" w:rsidP="007A37AC">
            <w:pPr>
              <w:rPr>
                <w:b/>
                <w:bCs/>
                <w:lang w:val="en-CA"/>
              </w:rPr>
            </w:pPr>
            <w:r w:rsidRPr="00160A68">
              <w:rPr>
                <w:b/>
                <w:bCs/>
                <w:lang w:val="en-CA"/>
              </w:rPr>
              <w:t>Recognizing HCTF's Contribution</w:t>
            </w:r>
            <w:r>
              <w:rPr>
                <w:b/>
                <w:bCs/>
                <w:lang w:val="en-CA"/>
              </w:rPr>
              <w:t>:</w:t>
            </w:r>
          </w:p>
          <w:p w14:paraId="42B9E414" w14:textId="445FBD8A" w:rsidR="007A37AC" w:rsidRDefault="007A37AC" w:rsidP="007A37AC">
            <w:pPr>
              <w:rPr>
                <w:i/>
                <w:iCs/>
                <w:lang w:val="en-CA"/>
              </w:rPr>
            </w:pPr>
            <w:r w:rsidRPr="00160A68">
              <w:rPr>
                <w:i/>
                <w:iCs/>
                <w:lang w:val="en-CA"/>
              </w:rPr>
              <w:t>Please see </w:t>
            </w:r>
            <w:hyperlink r:id="rId19" w:tgtFrame="_blank" w:history="1">
              <w:r w:rsidR="00D23F78" w:rsidRPr="00D23F78">
                <w:rPr>
                  <w:rStyle w:val="Hyperlink"/>
                  <w:i/>
                  <w:iCs/>
                  <w:color w:val="2C72A6"/>
                  <w:lang w:val="en-CA"/>
                </w:rPr>
                <w:t>HCTF's Communications page</w:t>
              </w:r>
            </w:hyperlink>
            <w:r w:rsidRPr="00D23F78">
              <w:rPr>
                <w:i/>
                <w:iCs/>
                <w:lang w:val="en-CA"/>
              </w:rPr>
              <w:t> </w:t>
            </w:r>
            <w:r w:rsidRPr="00160A68">
              <w:rPr>
                <w:i/>
                <w:iCs/>
                <w:lang w:val="en-CA"/>
              </w:rPr>
              <w:t>for guidelines and other details on how you should clearly acknowledge HCTF’s support.</w:t>
            </w:r>
            <w:r>
              <w:rPr>
                <w:i/>
                <w:iCs/>
                <w:lang w:val="en-CA"/>
              </w:rPr>
              <w:t xml:space="preserve"> </w:t>
            </w:r>
          </w:p>
          <w:p w14:paraId="0BB59870" w14:textId="42624B62" w:rsidR="007A37AC" w:rsidRPr="00160A68" w:rsidRDefault="007A37AC" w:rsidP="007A37AC">
            <w:pPr>
              <w:rPr>
                <w:bCs/>
              </w:rPr>
            </w:pPr>
            <w:sdt>
              <w:sdtPr>
                <w:rPr>
                  <w:b/>
                </w:rPr>
                <w:id w:val="-103526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160A68">
              <w:rPr>
                <w:bCs/>
              </w:rPr>
              <w:t>I have read the above guidelines and understand that I will be required to acknowledge HCTF’s support of this project, if approved for funding.</w:t>
            </w:r>
          </w:p>
        </w:tc>
      </w:tr>
      <w:tr w:rsidR="007A37AC" w:rsidRPr="00344527" w14:paraId="04116A3F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780D3CE4" w14:textId="77777777" w:rsidR="007A37AC" w:rsidRPr="00107F58" w:rsidRDefault="007A37AC" w:rsidP="007A37AC">
            <w:pPr>
              <w:rPr>
                <w:b/>
                <w:lang w:val="en-CA"/>
              </w:rPr>
            </w:pPr>
            <w:r w:rsidRPr="00107F58">
              <w:rPr>
                <w:b/>
                <w:lang w:val="en-CA"/>
              </w:rPr>
              <w:t>Next Steps:</w:t>
            </w:r>
          </w:p>
          <w:p w14:paraId="2EE5F143" w14:textId="77777777" w:rsidR="007A37AC" w:rsidRPr="00107F58" w:rsidRDefault="007A37AC" w:rsidP="007A37AC">
            <w:pPr>
              <w:numPr>
                <w:ilvl w:val="0"/>
                <w:numId w:val="9"/>
              </w:numPr>
              <w:rPr>
                <w:bCs/>
                <w:lang w:val="en-CA"/>
              </w:rPr>
            </w:pPr>
            <w:r w:rsidRPr="00107F58">
              <w:rPr>
                <w:bCs/>
                <w:lang w:val="en-CA"/>
              </w:rPr>
              <w:t xml:space="preserve">Click </w:t>
            </w:r>
            <w:r w:rsidRPr="00107F58">
              <w:rPr>
                <w:b/>
                <w:lang w:val="en-CA"/>
              </w:rPr>
              <w:t>"MARK AS COMPLETE"</w:t>
            </w:r>
            <w:r w:rsidRPr="00107F58">
              <w:rPr>
                <w:bCs/>
                <w:lang w:val="en-CA"/>
              </w:rPr>
              <w:t xml:space="preserve"> to finish the form portion of your application.</w:t>
            </w:r>
          </w:p>
          <w:p w14:paraId="18B21D0E" w14:textId="72A9DD03" w:rsidR="007A37AC" w:rsidRPr="00600FD1" w:rsidRDefault="007A37AC" w:rsidP="007A37AC">
            <w:pPr>
              <w:numPr>
                <w:ilvl w:val="0"/>
                <w:numId w:val="9"/>
              </w:numPr>
              <w:rPr>
                <w:bCs/>
                <w:lang w:val="en-CA"/>
              </w:rPr>
            </w:pPr>
            <w:r w:rsidRPr="00107F58">
              <w:rPr>
                <w:bCs/>
                <w:lang w:val="en-CA"/>
              </w:rPr>
              <w:t xml:space="preserve">Complete the other required upload tasks and add any </w:t>
            </w:r>
            <w:r w:rsidR="00600FD1">
              <w:rPr>
                <w:bCs/>
                <w:lang w:val="en-CA"/>
              </w:rPr>
              <w:t>additional optional</w:t>
            </w:r>
            <w:r w:rsidRPr="00107F58">
              <w:rPr>
                <w:bCs/>
                <w:lang w:val="en-CA"/>
              </w:rPr>
              <w:t xml:space="preserve"> attachments.</w:t>
            </w:r>
          </w:p>
        </w:tc>
      </w:tr>
      <w:tr w:rsidR="007A37AC" w:rsidRPr="007A1DD6" w14:paraId="0BA10CC8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408F2C7B" w14:textId="1C066816" w:rsidR="007A37AC" w:rsidRPr="009D31E4" w:rsidRDefault="007A37AC" w:rsidP="007A37AC">
            <w:pPr>
              <w:rPr>
                <w:b/>
                <w:bCs/>
                <w:u w:val="single"/>
              </w:rPr>
            </w:pPr>
            <w:r w:rsidRPr="0BB5C342">
              <w:rPr>
                <w:b/>
                <w:bCs/>
                <w:lang w:val="en-CA"/>
              </w:rPr>
              <w:lastRenderedPageBreak/>
              <w:t>Budget and Activities Spreadsheet</w:t>
            </w:r>
          </w:p>
          <w:p w14:paraId="2D1DE986" w14:textId="04A3FCFC" w:rsidR="007A37AC" w:rsidRPr="009D31E4" w:rsidRDefault="007A37AC" w:rsidP="007A37AC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 w:rsidRPr="0BB5C342">
              <w:rPr>
                <w:lang w:val="en-CA"/>
              </w:rPr>
              <w:t xml:space="preserve">It is mandatory to </w:t>
            </w:r>
            <w:r>
              <w:rPr>
                <w:lang w:val="en-CA"/>
              </w:rPr>
              <w:t xml:space="preserve">complete and </w:t>
            </w:r>
            <w:r w:rsidRPr="0BB5C342">
              <w:rPr>
                <w:lang w:val="en-CA"/>
              </w:rPr>
              <w:t xml:space="preserve">upload the HCTF Budget and Activities Spreadsheet along with your online application form. </w:t>
            </w:r>
          </w:p>
          <w:p w14:paraId="5D961ED9" w14:textId="63DB3548" w:rsidR="007A37AC" w:rsidRPr="009D31E4" w:rsidRDefault="007A37AC" w:rsidP="007A37AC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 w:rsidRPr="0BB5C342">
              <w:rPr>
                <w:lang w:val="en-CA"/>
              </w:rPr>
              <w:t xml:space="preserve">The budget and activities worksheet can be found </w:t>
            </w:r>
            <w:hyperlink r:id="rId20" w:anchor="apply">
              <w:r w:rsidRPr="00F92ADD">
                <w:rPr>
                  <w:rStyle w:val="Hyperlink"/>
                  <w:color w:val="2C72A6"/>
                  <w:lang w:val="en-CA"/>
                </w:rPr>
                <w:t>here</w:t>
              </w:r>
              <w:r w:rsidRPr="00130386">
                <w:rPr>
                  <w:rStyle w:val="Hyperlink"/>
                  <w:color w:val="auto"/>
                  <w:u w:val="none"/>
                  <w:lang w:val="en-CA"/>
                </w:rPr>
                <w:t>.</w:t>
              </w:r>
            </w:hyperlink>
          </w:p>
          <w:p w14:paraId="2EE70025" w14:textId="451600BC" w:rsidR="007A37AC" w:rsidRPr="009D31E4" w:rsidRDefault="007A37AC" w:rsidP="007A37AC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For this application</w:t>
            </w:r>
            <w:r w:rsidR="0073053A">
              <w:rPr>
                <w:lang w:val="en-CA"/>
              </w:rPr>
              <w:t>,</w:t>
            </w:r>
            <w:r>
              <w:rPr>
                <w:lang w:val="en-CA"/>
              </w:rPr>
              <w:t xml:space="preserve"> </w:t>
            </w:r>
            <w:r w:rsidRPr="002F6C81">
              <w:rPr>
                <w:b/>
                <w:bCs/>
                <w:lang w:val="en-CA"/>
              </w:rPr>
              <w:t>NO</w:t>
            </w:r>
            <w:r>
              <w:rPr>
                <w:lang w:val="en-CA"/>
              </w:rPr>
              <w:t xml:space="preserve"> </w:t>
            </w:r>
            <w:r w:rsidRPr="0BB5C342">
              <w:rPr>
                <w:lang w:val="en-CA"/>
              </w:rPr>
              <w:t xml:space="preserve">information needs to be added to the Tab 1 </w:t>
            </w:r>
            <w:r w:rsidR="0073053A">
              <w:rPr>
                <w:lang w:val="en-CA"/>
              </w:rPr>
              <w:t>–</w:t>
            </w:r>
            <w:r w:rsidRPr="0BB5C342">
              <w:rPr>
                <w:lang w:val="en-CA"/>
              </w:rPr>
              <w:t xml:space="preserve"> Budget</w:t>
            </w:r>
            <w:r w:rsidR="0073053A">
              <w:rPr>
                <w:lang w:val="en-CA"/>
              </w:rPr>
              <w:t>;</w:t>
            </w:r>
            <w:r w:rsidRPr="0BB5C342">
              <w:rPr>
                <w:lang w:val="en-CA"/>
              </w:rPr>
              <w:t xml:space="preserve"> this information will auto</w:t>
            </w:r>
            <w:r w:rsidR="0073053A">
              <w:rPr>
                <w:lang w:val="en-CA"/>
              </w:rPr>
              <w:t>-</w:t>
            </w:r>
            <w:r w:rsidRPr="0BB5C342">
              <w:rPr>
                <w:lang w:val="en-CA"/>
              </w:rPr>
              <w:t xml:space="preserve">populate from Tab 2. </w:t>
            </w:r>
          </w:p>
          <w:p w14:paraId="4430D312" w14:textId="70767CA4" w:rsidR="007A37AC" w:rsidRPr="009D31E4" w:rsidRDefault="007A37AC" w:rsidP="007A37AC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 w:rsidRPr="0BB5C342">
              <w:rPr>
                <w:lang w:val="en-CA"/>
              </w:rPr>
              <w:t>For the application process</w:t>
            </w:r>
            <w:r w:rsidR="006B7861">
              <w:rPr>
                <w:lang w:val="en-CA"/>
              </w:rPr>
              <w:t>,</w:t>
            </w:r>
            <w:r w:rsidRPr="0BB5C342">
              <w:rPr>
                <w:lang w:val="en-CA"/>
              </w:rPr>
              <w:t xml:space="preserve"> </w:t>
            </w:r>
            <w:r w:rsidRPr="0BB5C342">
              <w:rPr>
                <w:b/>
                <w:bCs/>
                <w:lang w:val="en-CA"/>
              </w:rPr>
              <w:t>only Tab 2 Objectives, which includes budget planning, needs to be filled out.</w:t>
            </w:r>
            <w:r w:rsidRPr="0BB5C342">
              <w:rPr>
                <w:lang w:val="en-CA"/>
              </w:rPr>
              <w:t xml:space="preserve"> </w:t>
            </w:r>
          </w:p>
          <w:p w14:paraId="64D9D888" w14:textId="2D014844" w:rsidR="007A37AC" w:rsidRPr="009D31E4" w:rsidRDefault="007A37AC" w:rsidP="007A37AC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 w:rsidRPr="0BB5C342">
              <w:rPr>
                <w:lang w:val="en-CA"/>
              </w:rPr>
              <w:t xml:space="preserve">Hovering your cursor over the red triangles in the upper right corner of cells will provide further information. </w:t>
            </w:r>
          </w:p>
          <w:p w14:paraId="5FC011B9" w14:textId="792B2C95" w:rsidR="007A37AC" w:rsidRPr="009D31E4" w:rsidRDefault="007A37AC" w:rsidP="007A37AC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 w:rsidRPr="0BB5C342">
              <w:rPr>
                <w:lang w:val="en-CA"/>
              </w:rPr>
              <w:t>Various columns, rows and cells which will be used for reporting will be hidden and/or locked at the application stage and</w:t>
            </w:r>
            <w:r w:rsidR="00ED75E9">
              <w:rPr>
                <w:lang w:val="en-CA"/>
              </w:rPr>
              <w:t>/</w:t>
            </w:r>
            <w:r w:rsidRPr="0BB5C342">
              <w:rPr>
                <w:lang w:val="en-CA"/>
              </w:rPr>
              <w:t xml:space="preserve">or are highlighted. Do not unlock or enter data there. </w:t>
            </w:r>
          </w:p>
          <w:p w14:paraId="265AFCCD" w14:textId="118CF971" w:rsidR="007A37AC" w:rsidRPr="009D31E4" w:rsidRDefault="007A37AC" w:rsidP="007A37AC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 w:rsidRPr="0BB5C342">
              <w:rPr>
                <w:lang w:val="en-CA"/>
              </w:rPr>
              <w:t xml:space="preserve">Tab 3 – 5, Action Definitions, Examples and Picklist tabs are </w:t>
            </w:r>
            <w:r w:rsidR="00ED75E9">
              <w:rPr>
                <w:lang w:val="en-CA"/>
              </w:rPr>
              <w:t>information-only</w:t>
            </w:r>
            <w:r w:rsidRPr="0BB5C342">
              <w:rPr>
                <w:lang w:val="en-CA"/>
              </w:rPr>
              <w:t xml:space="preserve"> resource tabs. </w:t>
            </w:r>
            <w:r w:rsidRPr="0BB5C342">
              <w:rPr>
                <w:b/>
                <w:bCs/>
                <w:lang w:val="en-CA"/>
              </w:rPr>
              <w:t>No information needs to be added to these tabs,</w:t>
            </w:r>
            <w:r w:rsidRPr="0BB5C342">
              <w:rPr>
                <w:lang w:val="en-CA"/>
              </w:rPr>
              <w:t xml:space="preserve"> however</w:t>
            </w:r>
            <w:r w:rsidR="00ED75E9">
              <w:rPr>
                <w:lang w:val="en-CA"/>
              </w:rPr>
              <w:t>,</w:t>
            </w:r>
            <w:r w:rsidRPr="0BB5C342">
              <w:rPr>
                <w:lang w:val="en-CA"/>
              </w:rPr>
              <w:t xml:space="preserve"> a review of the information in these 3 tabs is strongly recommended before completing the worksheet.</w:t>
            </w:r>
          </w:p>
        </w:tc>
      </w:tr>
      <w:tr w:rsidR="007A37AC" w:rsidRPr="007A1DD6" w14:paraId="657BB56B" w14:textId="77777777" w:rsidTr="009C3568">
        <w:trPr>
          <w:cantSplit/>
        </w:trPr>
        <w:tc>
          <w:tcPr>
            <w:tcW w:w="10525" w:type="dxa"/>
            <w:gridSpan w:val="3"/>
            <w:shd w:val="clear" w:color="auto" w:fill="BFBFBF" w:themeFill="background1" w:themeFillShade="BF"/>
          </w:tcPr>
          <w:p w14:paraId="223850AD" w14:textId="55EBA907" w:rsidR="007A37AC" w:rsidRDefault="007A37AC" w:rsidP="007A37AC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Upload a file</w:t>
            </w:r>
          </w:p>
        </w:tc>
      </w:tr>
      <w:tr w:rsidR="007A37AC" w:rsidRPr="007A1DD6" w14:paraId="7CD9DC8C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424548F9" w14:textId="4395658B" w:rsidR="007A37AC" w:rsidRDefault="007A37AC" w:rsidP="007A37AC">
            <w:pPr>
              <w:rPr>
                <w:b/>
                <w:bCs/>
                <w:lang w:val="en-CA"/>
              </w:rPr>
            </w:pPr>
            <w:r w:rsidRPr="0BB5C342">
              <w:rPr>
                <w:b/>
                <w:bCs/>
                <w:lang w:val="en-CA"/>
              </w:rPr>
              <w:t>Property Map</w:t>
            </w:r>
          </w:p>
          <w:p w14:paraId="0EEABAF0" w14:textId="648007CF" w:rsidR="007A37AC" w:rsidRDefault="007A37AC" w:rsidP="007A37AC">
            <w:pPr>
              <w:pStyle w:val="ListParagraph"/>
              <w:numPr>
                <w:ilvl w:val="0"/>
                <w:numId w:val="2"/>
              </w:numPr>
            </w:pPr>
            <w:r w:rsidRPr="3E428C0E">
              <w:t xml:space="preserve">Please attach one or more </w:t>
            </w:r>
            <w:proofErr w:type="gramStart"/>
            <w:r w:rsidRPr="3E428C0E">
              <w:t>map(s)</w:t>
            </w:r>
            <w:proofErr w:type="gramEnd"/>
            <w:r w:rsidRPr="3E428C0E">
              <w:t xml:space="preserve"> of the property(</w:t>
            </w:r>
            <w:proofErr w:type="spellStart"/>
            <w:r w:rsidR="00111526">
              <w:t>ie</w:t>
            </w:r>
            <w:r w:rsidRPr="3E428C0E">
              <w:t>s</w:t>
            </w:r>
            <w:proofErr w:type="spellEnd"/>
            <w:r w:rsidRPr="3E428C0E">
              <w:t xml:space="preserve">). </w:t>
            </w:r>
          </w:p>
          <w:p w14:paraId="75622388" w14:textId="43B40B97" w:rsidR="007A37AC" w:rsidRDefault="007A37AC" w:rsidP="007A37AC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BB5C342">
              <w:rPr>
                <w:lang w:val="en-CA"/>
              </w:rPr>
              <w:t xml:space="preserve">You must include a minimum of one map of the property showing the </w:t>
            </w:r>
            <w:r w:rsidRPr="0BB5C342">
              <w:rPr>
                <w:b/>
                <w:bCs/>
                <w:lang w:val="en-CA"/>
              </w:rPr>
              <w:t>property boundaries,</w:t>
            </w:r>
            <w:r w:rsidRPr="0BB5C342">
              <w:rPr>
                <w:lang w:val="en-CA"/>
              </w:rPr>
              <w:t xml:space="preserve"> and any </w:t>
            </w:r>
            <w:r w:rsidRPr="0BB5C342">
              <w:rPr>
                <w:b/>
                <w:bCs/>
                <w:lang w:val="en-CA"/>
              </w:rPr>
              <w:t>significant features</w:t>
            </w:r>
            <w:r w:rsidRPr="0BB5C342">
              <w:rPr>
                <w:lang w:val="en-CA"/>
              </w:rPr>
              <w:t xml:space="preserve"> on the property (e.g. wetlands, sensitive ecosystems, dams, bridges, trails), particularly those features that relate to project activities. The map should include </w:t>
            </w:r>
            <w:r w:rsidRPr="0BB5C342">
              <w:rPr>
                <w:b/>
                <w:bCs/>
                <w:lang w:val="en-CA"/>
              </w:rPr>
              <w:t>details of the property</w:t>
            </w:r>
            <w:r w:rsidRPr="0BB5C342">
              <w:rPr>
                <w:lang w:val="en-CA"/>
              </w:rPr>
              <w:t xml:space="preserve"> (more than a location map), with a</w:t>
            </w:r>
            <w:r w:rsidRPr="0BB5C342">
              <w:rPr>
                <w:b/>
                <w:bCs/>
                <w:lang w:val="en-CA"/>
              </w:rPr>
              <w:t xml:space="preserve"> legend </w:t>
            </w:r>
            <w:r w:rsidRPr="0BB5C342">
              <w:rPr>
                <w:lang w:val="en-CA"/>
              </w:rPr>
              <w:t xml:space="preserve">and </w:t>
            </w:r>
            <w:r w:rsidR="0061117A">
              <w:rPr>
                <w:lang w:val="en-CA"/>
              </w:rPr>
              <w:t xml:space="preserve">a </w:t>
            </w:r>
            <w:r w:rsidRPr="0BB5C342">
              <w:rPr>
                <w:b/>
                <w:bCs/>
                <w:lang w:val="en-CA"/>
              </w:rPr>
              <w:t xml:space="preserve">North arrow. </w:t>
            </w:r>
          </w:p>
          <w:p w14:paraId="19D76E09" w14:textId="3C12D2F1" w:rsidR="007A37AC" w:rsidRPr="00287CA1" w:rsidRDefault="007A37AC" w:rsidP="007A37AC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3E428C0E">
              <w:t>If you are applying for multiple properties</w:t>
            </w:r>
            <w:r w:rsidR="0061117A">
              <w:t>,</w:t>
            </w:r>
            <w:r w:rsidRPr="3E428C0E">
              <w:t xml:space="preserve"> attach one or more maps per property and a</w:t>
            </w:r>
            <w:r>
              <w:t>n overview</w:t>
            </w:r>
            <w:r w:rsidRPr="3E428C0E">
              <w:t xml:space="preserve"> </w:t>
            </w:r>
            <w:r w:rsidRPr="0BB5C342">
              <w:rPr>
                <w:lang w:val="en-CA"/>
              </w:rPr>
              <w:t xml:space="preserve">containing all the </w:t>
            </w:r>
            <w:r>
              <w:rPr>
                <w:lang w:val="en-CA"/>
              </w:rPr>
              <w:t>properties</w:t>
            </w:r>
            <w:r w:rsidRPr="3E428C0E">
              <w:t xml:space="preserve">. </w:t>
            </w:r>
          </w:p>
          <w:p w14:paraId="48D8FF4B" w14:textId="0006F7FE" w:rsidR="007A37AC" w:rsidRDefault="007A37AC" w:rsidP="007A37AC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BB5C342">
              <w:rPr>
                <w:lang w:val="en-CA"/>
              </w:rPr>
              <w:t>For a property complex</w:t>
            </w:r>
            <w:r w:rsidR="006C5630">
              <w:rPr>
                <w:lang w:val="en-CA"/>
              </w:rPr>
              <w:t xml:space="preserve">, attach one or more </w:t>
            </w:r>
            <w:proofErr w:type="gramStart"/>
            <w:r w:rsidR="006C5630">
              <w:rPr>
                <w:lang w:val="en-CA"/>
              </w:rPr>
              <w:t xml:space="preserve">maps </w:t>
            </w:r>
            <w:r w:rsidRPr="0BB5C342">
              <w:rPr>
                <w:lang w:val="en-CA"/>
              </w:rPr>
              <w:t xml:space="preserve"> per</w:t>
            </w:r>
            <w:proofErr w:type="gramEnd"/>
            <w:r w:rsidRPr="0BB5C342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property </w:t>
            </w:r>
            <w:r w:rsidRPr="0BB5C342">
              <w:rPr>
                <w:lang w:val="en-CA"/>
              </w:rPr>
              <w:t xml:space="preserve">and an overview map containing all the sites. </w:t>
            </w:r>
          </w:p>
          <w:p w14:paraId="63480EC2" w14:textId="07619D56" w:rsidR="007A37AC" w:rsidRDefault="007A37AC" w:rsidP="007A37AC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BB5C342">
              <w:rPr>
                <w:lang w:val="en-CA"/>
              </w:rPr>
              <w:t xml:space="preserve">Secondary optional maps could include neighboring conservation areas, sensitive ecosystems, air photo, etc. Include information about adjacent land use to orientate the conservation property within the greater landscape.  </w:t>
            </w:r>
          </w:p>
          <w:p w14:paraId="0C06D303" w14:textId="044A49DE" w:rsidR="007A37AC" w:rsidRDefault="007A37AC" w:rsidP="007A37AC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BB5C342">
              <w:rPr>
                <w:lang w:val="en-CA"/>
              </w:rPr>
              <w:t>Maps should include context of the surrounding area to orientate reviewers within the landscape.</w:t>
            </w:r>
          </w:p>
        </w:tc>
      </w:tr>
      <w:tr w:rsidR="007A37AC" w:rsidRPr="007A1DD6" w14:paraId="4CAF8EA8" w14:textId="77777777" w:rsidTr="009C3568">
        <w:trPr>
          <w:cantSplit/>
        </w:trPr>
        <w:tc>
          <w:tcPr>
            <w:tcW w:w="10525" w:type="dxa"/>
            <w:gridSpan w:val="3"/>
            <w:shd w:val="clear" w:color="auto" w:fill="BFBFBF" w:themeFill="background1" w:themeFillShade="BF"/>
          </w:tcPr>
          <w:p w14:paraId="3D2EEFBA" w14:textId="0600A5F1" w:rsidR="007A37AC" w:rsidRDefault="007A37AC" w:rsidP="007A37AC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Upload a file</w:t>
            </w:r>
          </w:p>
        </w:tc>
      </w:tr>
      <w:tr w:rsidR="007A37AC" w:rsidRPr="007A1DD6" w14:paraId="3D9D6C7E" w14:textId="77777777" w:rsidTr="009C3568">
        <w:trPr>
          <w:cantSplit/>
        </w:trPr>
        <w:tc>
          <w:tcPr>
            <w:tcW w:w="10525" w:type="dxa"/>
            <w:gridSpan w:val="3"/>
            <w:shd w:val="clear" w:color="auto" w:fill="F2F2F2" w:themeFill="background1" w:themeFillShade="F2"/>
          </w:tcPr>
          <w:p w14:paraId="560563CE" w14:textId="08E1EC27" w:rsidR="007A37AC" w:rsidRPr="00A84FD2" w:rsidRDefault="007A37AC" w:rsidP="007A37AC">
            <w:pPr>
              <w:rPr>
                <w:i/>
                <w:iCs/>
                <w:lang w:val="en-CA"/>
              </w:rPr>
            </w:pPr>
            <w:r w:rsidRPr="0BB5C342">
              <w:rPr>
                <w:b/>
                <w:bCs/>
                <w:lang w:val="en-CA"/>
              </w:rPr>
              <w:t>Additional Documents</w:t>
            </w:r>
            <w:r>
              <w:rPr>
                <w:b/>
                <w:bCs/>
                <w:lang w:val="en-CA"/>
              </w:rPr>
              <w:t xml:space="preserve"> </w:t>
            </w:r>
            <w:r w:rsidRPr="0BB5C342">
              <w:rPr>
                <w:b/>
                <w:bCs/>
                <w:lang w:val="en-CA"/>
              </w:rPr>
              <w:t>(</w:t>
            </w:r>
            <w:r w:rsidRPr="0BB5C342">
              <w:rPr>
                <w:i/>
                <w:iCs/>
                <w:lang w:val="en-CA"/>
              </w:rPr>
              <w:t>optional)</w:t>
            </w:r>
          </w:p>
          <w:p w14:paraId="1770E683" w14:textId="76EE5180" w:rsidR="007A37AC" w:rsidRPr="00A84FD2" w:rsidRDefault="007A37AC" w:rsidP="007A37AC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 w:rsidRPr="0BB5C342">
              <w:rPr>
                <w:lang w:val="en-CA"/>
              </w:rPr>
              <w:t xml:space="preserve">Include any optional documents you wish to include e.g.  </w:t>
            </w:r>
          </w:p>
          <w:p w14:paraId="4B05553D" w14:textId="452C42BD" w:rsidR="007A37AC" w:rsidRPr="00A84FD2" w:rsidRDefault="007A37AC" w:rsidP="007A37AC">
            <w:pPr>
              <w:pStyle w:val="ListParagraph"/>
              <w:numPr>
                <w:ilvl w:val="1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 xml:space="preserve">Additional </w:t>
            </w:r>
            <w:r w:rsidRPr="0BB5C342">
              <w:rPr>
                <w:lang w:val="en-CA"/>
              </w:rPr>
              <w:t xml:space="preserve">Letter(s) of support where appropriate </w:t>
            </w:r>
          </w:p>
          <w:p w14:paraId="04C967BD" w14:textId="27EBD9B8" w:rsidR="007A37AC" w:rsidRPr="00A84FD2" w:rsidRDefault="007A37AC" w:rsidP="007A37AC">
            <w:pPr>
              <w:pStyle w:val="ListParagraph"/>
              <w:numPr>
                <w:ilvl w:val="1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Restoration or management</w:t>
            </w:r>
            <w:r w:rsidRPr="0BB5C342">
              <w:rPr>
                <w:lang w:val="en-CA"/>
              </w:rPr>
              <w:t xml:space="preserve"> plans</w:t>
            </w:r>
          </w:p>
        </w:tc>
      </w:tr>
      <w:tr w:rsidR="007A37AC" w:rsidRPr="007A1DD6" w14:paraId="294E9865" w14:textId="77777777" w:rsidTr="009C3568">
        <w:trPr>
          <w:cantSplit/>
        </w:trPr>
        <w:tc>
          <w:tcPr>
            <w:tcW w:w="10525" w:type="dxa"/>
            <w:gridSpan w:val="3"/>
            <w:shd w:val="clear" w:color="auto" w:fill="BFBFBF" w:themeFill="background1" w:themeFillShade="BF"/>
          </w:tcPr>
          <w:p w14:paraId="2CB7D19D" w14:textId="1E0C25D0" w:rsidR="007A37AC" w:rsidRDefault="007A37AC" w:rsidP="007A37AC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Final Step:</w:t>
            </w:r>
          </w:p>
          <w:p w14:paraId="29A15963" w14:textId="3DBA9347" w:rsidR="007A37AC" w:rsidRPr="00107F58" w:rsidRDefault="007A37AC" w:rsidP="007A37AC">
            <w:pPr>
              <w:numPr>
                <w:ilvl w:val="0"/>
                <w:numId w:val="10"/>
              </w:numPr>
              <w:rPr>
                <w:bCs/>
                <w:lang w:val="en-CA"/>
              </w:rPr>
            </w:pPr>
            <w:r w:rsidRPr="00107F58">
              <w:rPr>
                <w:bCs/>
                <w:lang w:val="en-CA"/>
              </w:rPr>
              <w:t xml:space="preserve">Once you've </w:t>
            </w:r>
            <w:r>
              <w:rPr>
                <w:bCs/>
                <w:lang w:val="en-CA"/>
              </w:rPr>
              <w:t xml:space="preserve">completed and </w:t>
            </w:r>
            <w:r w:rsidRPr="00107F58">
              <w:rPr>
                <w:bCs/>
                <w:lang w:val="en-CA"/>
              </w:rPr>
              <w:t>reviewed all yo</w:t>
            </w:r>
            <w:r>
              <w:rPr>
                <w:bCs/>
                <w:lang w:val="en-CA"/>
              </w:rPr>
              <w:t xml:space="preserve">ur </w:t>
            </w:r>
            <w:r w:rsidRPr="00107F58">
              <w:rPr>
                <w:bCs/>
                <w:lang w:val="en-CA"/>
              </w:rPr>
              <w:t>upload tasks, click </w:t>
            </w:r>
            <w:r w:rsidRPr="00107F58">
              <w:rPr>
                <w:b/>
                <w:lang w:val="en-CA"/>
              </w:rPr>
              <w:t>"Submit"</w:t>
            </w:r>
            <w:r>
              <w:rPr>
                <w:b/>
                <w:lang w:val="en-CA"/>
              </w:rPr>
              <w:t>.</w:t>
            </w:r>
          </w:p>
          <w:p w14:paraId="2DEEED5A" w14:textId="77777777" w:rsidR="007A37AC" w:rsidRPr="00107F58" w:rsidRDefault="007A37AC" w:rsidP="007A37AC">
            <w:pPr>
              <w:rPr>
                <w:bCs/>
                <w:lang w:val="en-CA"/>
              </w:rPr>
            </w:pPr>
            <w:r w:rsidRPr="000921AC">
              <w:rPr>
                <w:b/>
                <w:color w:val="EE0000"/>
                <w:lang w:val="en-CA"/>
              </w:rPr>
              <w:t>IMPORTANT!</w:t>
            </w:r>
            <w:r w:rsidRPr="000921AC">
              <w:rPr>
                <w:bCs/>
                <w:color w:val="EE0000"/>
                <w:lang w:val="en-CA"/>
              </w:rPr>
              <w:t xml:space="preserve"> - Once all application tasks are "Marked as Complete" you still need to submit your application by clicking the </w:t>
            </w:r>
            <w:r w:rsidRPr="000921AC">
              <w:rPr>
                <w:b/>
                <w:color w:val="EE0000"/>
                <w:lang w:val="en-CA"/>
              </w:rPr>
              <w:t xml:space="preserve">"SUBMIT" </w:t>
            </w:r>
            <w:r w:rsidRPr="000921AC">
              <w:rPr>
                <w:bCs/>
                <w:color w:val="EE0000"/>
                <w:lang w:val="en-CA"/>
              </w:rPr>
              <w:t>button</w:t>
            </w:r>
            <w:r w:rsidRPr="00107F58">
              <w:rPr>
                <w:bCs/>
                <w:lang w:val="en-CA"/>
              </w:rPr>
              <w:t>.</w:t>
            </w:r>
          </w:p>
          <w:p w14:paraId="42146CFD" w14:textId="77777777" w:rsidR="007A37AC" w:rsidRPr="00107F58" w:rsidRDefault="007A37AC" w:rsidP="007A37AC">
            <w:pPr>
              <w:numPr>
                <w:ilvl w:val="0"/>
                <w:numId w:val="10"/>
              </w:numPr>
              <w:rPr>
                <w:bCs/>
                <w:lang w:val="en-CA"/>
              </w:rPr>
            </w:pPr>
            <w:r w:rsidRPr="00107F58">
              <w:rPr>
                <w:bCs/>
                <w:lang w:val="en-CA"/>
              </w:rPr>
              <w:t>Once your completed application is submitted, you will receive a notification email in your inbox that your application has been received. If you do not receive any email, make sure to check your Junk or Spam folder.</w:t>
            </w:r>
          </w:p>
          <w:p w14:paraId="22015CB7" w14:textId="24A5F0D7" w:rsidR="007A37AC" w:rsidRDefault="007A37AC" w:rsidP="007A37AC">
            <w:pPr>
              <w:rPr>
                <w:b/>
                <w:lang w:val="en-CA"/>
              </w:rPr>
            </w:pPr>
            <w:r w:rsidRPr="00107F58">
              <w:rPr>
                <w:bCs/>
                <w:i/>
                <w:iCs/>
                <w:lang w:val="en-CA"/>
              </w:rPr>
              <w:t xml:space="preserve">Note: Collaborators </w:t>
            </w:r>
            <w:proofErr w:type="gramStart"/>
            <w:r w:rsidRPr="00107F58">
              <w:rPr>
                <w:bCs/>
                <w:i/>
                <w:iCs/>
                <w:lang w:val="en-CA"/>
              </w:rPr>
              <w:t>are not able to</w:t>
            </w:r>
            <w:proofErr w:type="gramEnd"/>
            <w:r w:rsidRPr="00107F58">
              <w:rPr>
                <w:bCs/>
                <w:i/>
                <w:iCs/>
                <w:lang w:val="en-CA"/>
              </w:rPr>
              <w:t xml:space="preserve"> submit the application – the proposal can only be formally submitted by the account listed as the </w:t>
            </w:r>
            <w:r w:rsidRPr="00107F58">
              <w:rPr>
                <w:b/>
                <w:i/>
                <w:iCs/>
                <w:lang w:val="en-CA"/>
              </w:rPr>
              <w:t>Owner</w:t>
            </w:r>
            <w:r w:rsidRPr="00107F58">
              <w:rPr>
                <w:bCs/>
                <w:i/>
                <w:iCs/>
                <w:lang w:val="en-CA"/>
              </w:rPr>
              <w:t>. Please contact </w:t>
            </w:r>
            <w:hyperlink r:id="rId21" w:history="1">
              <w:r w:rsidRPr="001120CB">
                <w:rPr>
                  <w:rStyle w:val="Hyperlink"/>
                  <w:bCs/>
                  <w:i/>
                  <w:iCs/>
                  <w:color w:val="2C72A6"/>
                  <w:lang w:val="en-CA"/>
                </w:rPr>
                <w:t>grants@hctf.ca</w:t>
              </w:r>
            </w:hyperlink>
            <w:r w:rsidRPr="00107F58">
              <w:rPr>
                <w:bCs/>
                <w:i/>
                <w:iCs/>
                <w:lang w:val="en-CA"/>
              </w:rPr>
              <w:t> if you need assistance. </w:t>
            </w:r>
          </w:p>
        </w:tc>
      </w:tr>
    </w:tbl>
    <w:p w14:paraId="69240EE5" w14:textId="77777777" w:rsidR="006C5CCB" w:rsidRDefault="006C5CCB" w:rsidP="0014076C"/>
    <w:sectPr w:rsidR="006C5CCB" w:rsidSect="00B830D0">
      <w:headerReference w:type="default" r:id="rId22"/>
      <w:footerReference w:type="default" r:id="rId23"/>
      <w:pgSz w:w="12240" w:h="15840"/>
      <w:pgMar w:top="1080" w:right="1440" w:bottom="576" w:left="1440" w:header="5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B169C" w14:textId="77777777" w:rsidR="00BE205C" w:rsidRDefault="00BE205C" w:rsidP="00037D55">
      <w:pPr>
        <w:spacing w:before="0" w:after="0"/>
      </w:pPr>
      <w:r>
        <w:separator/>
      </w:r>
    </w:p>
  </w:endnote>
  <w:endnote w:type="continuationSeparator" w:id="0">
    <w:p w14:paraId="1E15D399" w14:textId="77777777" w:rsidR="00BE205C" w:rsidRDefault="00BE205C" w:rsidP="00037D55">
      <w:pPr>
        <w:spacing w:before="0" w:after="0"/>
      </w:pPr>
      <w:r>
        <w:continuationSeparator/>
      </w:r>
    </w:p>
  </w:endnote>
  <w:endnote w:type="continuationNotice" w:id="1">
    <w:p w14:paraId="6BB8E322" w14:textId="77777777" w:rsidR="00BE205C" w:rsidRDefault="00BE205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2328" w14:textId="17AC80E3" w:rsidR="00416C97" w:rsidRPr="00B830D0" w:rsidRDefault="00B830D0" w:rsidP="00B830D0">
    <w:pPr>
      <w:pStyle w:val="Footer"/>
      <w:rPr>
        <w:rFonts w:ascii="Calibri Light" w:hAnsi="Calibri Light" w:cs="Calibri Light"/>
        <w:sz w:val="16"/>
        <w:szCs w:val="16"/>
      </w:rPr>
    </w:pPr>
    <w:r w:rsidRPr="00B830D0">
      <w:rPr>
        <w:rFonts w:ascii="Calibri Light" w:hAnsi="Calibri Light" w:cs="Calibri Light"/>
        <w:sz w:val="16"/>
        <w:szCs w:val="16"/>
      </w:rPr>
      <w:t xml:space="preserve">Land Stewardship </w:t>
    </w:r>
    <w:r>
      <w:rPr>
        <w:rFonts w:ascii="Calibri Light" w:hAnsi="Calibri Light" w:cs="Calibri Light"/>
        <w:sz w:val="16"/>
        <w:szCs w:val="16"/>
      </w:rPr>
      <w:t xml:space="preserve">Grant Worksheet </w:t>
    </w:r>
    <w:r w:rsidRPr="00B830D0">
      <w:rPr>
        <w:rFonts w:ascii="Calibri Light" w:hAnsi="Calibri Light" w:cs="Calibri Light"/>
        <w:sz w:val="16"/>
        <w:szCs w:val="16"/>
      </w:rPr>
      <w:t>2026-2029</w:t>
    </w:r>
    <w:r>
      <w:rPr>
        <w:rFonts w:ascii="Calibri Light" w:hAnsi="Calibri Light" w:cs="Calibri Light"/>
        <w:sz w:val="16"/>
        <w:szCs w:val="16"/>
      </w:rPr>
      <w:t xml:space="preserve"> </w:t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 w:rsidR="00416C97" w:rsidRPr="00B830D0">
      <w:rPr>
        <w:rFonts w:ascii="Calibri Light" w:hAnsi="Calibri Light" w:cs="Calibri Light"/>
        <w:sz w:val="18"/>
        <w:szCs w:val="20"/>
      </w:rPr>
      <w:t xml:space="preserve">Page </w:t>
    </w:r>
    <w:r w:rsidR="00416C97" w:rsidRPr="00B830D0">
      <w:rPr>
        <w:rFonts w:ascii="Calibri Light" w:hAnsi="Calibri Light" w:cs="Calibri Light"/>
        <w:sz w:val="18"/>
        <w:szCs w:val="20"/>
      </w:rPr>
      <w:fldChar w:fldCharType="begin"/>
    </w:r>
    <w:r w:rsidR="00416C97" w:rsidRPr="00B830D0">
      <w:rPr>
        <w:rFonts w:ascii="Calibri Light" w:hAnsi="Calibri Light" w:cs="Calibri Light"/>
        <w:sz w:val="18"/>
        <w:szCs w:val="20"/>
      </w:rPr>
      <w:instrText xml:space="preserve"> PAGE  \* Arabic  \* MERGEFORMAT </w:instrText>
    </w:r>
    <w:r w:rsidR="00416C97" w:rsidRPr="00B830D0">
      <w:rPr>
        <w:rFonts w:ascii="Calibri Light" w:hAnsi="Calibri Light" w:cs="Calibri Light"/>
        <w:sz w:val="18"/>
        <w:szCs w:val="20"/>
      </w:rPr>
      <w:fldChar w:fldCharType="separate"/>
    </w:r>
    <w:r w:rsidR="00416C97" w:rsidRPr="00B830D0">
      <w:rPr>
        <w:rFonts w:ascii="Calibri Light" w:hAnsi="Calibri Light" w:cs="Calibri Light"/>
        <w:sz w:val="18"/>
        <w:szCs w:val="20"/>
      </w:rPr>
      <w:t>6</w:t>
    </w:r>
    <w:r w:rsidR="00416C97" w:rsidRPr="00B830D0">
      <w:rPr>
        <w:rFonts w:ascii="Calibri Light" w:hAnsi="Calibri Light" w:cs="Calibri Light"/>
        <w:sz w:val="18"/>
        <w:szCs w:val="20"/>
      </w:rPr>
      <w:fldChar w:fldCharType="end"/>
    </w:r>
    <w:r w:rsidR="00416C97" w:rsidRPr="00B830D0">
      <w:rPr>
        <w:rFonts w:ascii="Calibri Light" w:hAnsi="Calibri Light" w:cs="Calibri Light"/>
        <w:sz w:val="18"/>
        <w:szCs w:val="20"/>
      </w:rPr>
      <w:t xml:space="preserve"> of </w:t>
    </w:r>
    <w:r w:rsidR="00416C97" w:rsidRPr="00B830D0">
      <w:rPr>
        <w:rFonts w:ascii="Calibri Light" w:hAnsi="Calibri Light" w:cs="Calibri Light"/>
        <w:noProof/>
        <w:sz w:val="18"/>
        <w:szCs w:val="20"/>
      </w:rPr>
      <w:fldChar w:fldCharType="begin"/>
    </w:r>
    <w:r w:rsidR="00416C97" w:rsidRPr="00B830D0">
      <w:rPr>
        <w:rFonts w:ascii="Calibri Light" w:hAnsi="Calibri Light" w:cs="Calibri Light"/>
        <w:noProof/>
        <w:sz w:val="18"/>
        <w:szCs w:val="20"/>
      </w:rPr>
      <w:instrText xml:space="preserve"> NUMPAGES  \* Arabic  \* MERGEFORMAT </w:instrText>
    </w:r>
    <w:r w:rsidR="00416C97" w:rsidRPr="00B830D0">
      <w:rPr>
        <w:rFonts w:ascii="Calibri Light" w:hAnsi="Calibri Light" w:cs="Calibri Light"/>
        <w:noProof/>
        <w:sz w:val="18"/>
        <w:szCs w:val="20"/>
      </w:rPr>
      <w:fldChar w:fldCharType="separate"/>
    </w:r>
    <w:r w:rsidR="00416C97" w:rsidRPr="00B830D0">
      <w:rPr>
        <w:rFonts w:ascii="Calibri Light" w:hAnsi="Calibri Light" w:cs="Calibri Light"/>
        <w:noProof/>
        <w:sz w:val="18"/>
        <w:szCs w:val="20"/>
      </w:rPr>
      <w:t>6</w:t>
    </w:r>
    <w:r w:rsidR="00416C97" w:rsidRPr="00B830D0">
      <w:rPr>
        <w:rFonts w:ascii="Calibri Light" w:hAnsi="Calibri Light" w:cs="Calibri Light"/>
        <w:noProof/>
        <w:sz w:val="18"/>
        <w:szCs w:val="20"/>
      </w:rPr>
      <w:fldChar w:fldCharType="end"/>
    </w:r>
  </w:p>
  <w:p w14:paraId="024BA2AB" w14:textId="00ED27D9" w:rsidR="00EF1A33" w:rsidRPr="00B830D0" w:rsidRDefault="00EF1A33" w:rsidP="00EF1A33">
    <w:pPr>
      <w:pStyle w:val="Footer"/>
      <w:rPr>
        <w:rFonts w:ascii="Calibri Light" w:hAnsi="Calibri Light" w:cs="Calibri Light"/>
        <w:sz w:val="16"/>
        <w:szCs w:val="16"/>
      </w:rPr>
    </w:pPr>
  </w:p>
  <w:p w14:paraId="64834C3A" w14:textId="57985C61" w:rsidR="00C66C07" w:rsidRPr="00440091" w:rsidRDefault="006D20E4" w:rsidP="006D20E4">
    <w:pPr>
      <w:pStyle w:val="Footer"/>
      <w:tabs>
        <w:tab w:val="clear" w:pos="4680"/>
        <w:tab w:val="clear" w:pos="9360"/>
        <w:tab w:val="left" w:pos="3764"/>
      </w:tabs>
      <w:rPr>
        <w:sz w:val="14"/>
      </w:rPr>
    </w:pP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C2A18" w14:textId="77777777" w:rsidR="00BE205C" w:rsidRDefault="00BE205C" w:rsidP="00037D55">
      <w:pPr>
        <w:spacing w:before="0" w:after="0"/>
      </w:pPr>
      <w:r>
        <w:separator/>
      </w:r>
    </w:p>
  </w:footnote>
  <w:footnote w:type="continuationSeparator" w:id="0">
    <w:p w14:paraId="27C9B528" w14:textId="77777777" w:rsidR="00BE205C" w:rsidRDefault="00BE205C" w:rsidP="00037D55">
      <w:pPr>
        <w:spacing w:before="0" w:after="0"/>
      </w:pPr>
      <w:r>
        <w:continuationSeparator/>
      </w:r>
    </w:p>
  </w:footnote>
  <w:footnote w:type="continuationNotice" w:id="1">
    <w:p w14:paraId="6B047CBB" w14:textId="77777777" w:rsidR="00BE205C" w:rsidRDefault="00BE205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5358" w14:textId="5D54F377" w:rsidR="00C66C07" w:rsidRPr="00841DC8" w:rsidRDefault="00335191" w:rsidP="00B8315C">
    <w:pPr>
      <w:pStyle w:val="Companyname"/>
      <w:jc w:val="lef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F0D117F" wp14:editId="473D05F6">
          <wp:simplePos x="0" y="0"/>
          <wp:positionH relativeFrom="column">
            <wp:posOffset>-584791</wp:posOffset>
          </wp:positionH>
          <wp:positionV relativeFrom="paragraph">
            <wp:posOffset>-95693</wp:posOffset>
          </wp:positionV>
          <wp:extent cx="1892410" cy="441562"/>
          <wp:effectExtent l="0" t="0" r="0" b="0"/>
          <wp:wrapNone/>
          <wp:docPr id="1501164813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164813" name="Picture 2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410" cy="441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345"/>
    <w:multiLevelType w:val="hybridMultilevel"/>
    <w:tmpl w:val="36723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50D"/>
    <w:multiLevelType w:val="hybridMultilevel"/>
    <w:tmpl w:val="E57A2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C2078"/>
    <w:multiLevelType w:val="multilevel"/>
    <w:tmpl w:val="910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3F81"/>
    <w:multiLevelType w:val="hybridMultilevel"/>
    <w:tmpl w:val="3B5A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95148"/>
    <w:multiLevelType w:val="hybridMultilevel"/>
    <w:tmpl w:val="4EF44A62"/>
    <w:lvl w:ilvl="0" w:tplc="0FBAC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21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64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C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C4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44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A2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E0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87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F3F07"/>
    <w:multiLevelType w:val="hybridMultilevel"/>
    <w:tmpl w:val="425E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29B6"/>
    <w:multiLevelType w:val="multilevel"/>
    <w:tmpl w:val="C9E6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C23EDD"/>
    <w:multiLevelType w:val="hybridMultilevel"/>
    <w:tmpl w:val="E57A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2040E"/>
    <w:multiLevelType w:val="hybridMultilevel"/>
    <w:tmpl w:val="659A4E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31124"/>
    <w:multiLevelType w:val="hybridMultilevel"/>
    <w:tmpl w:val="619AB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7F7DD"/>
    <w:multiLevelType w:val="hybridMultilevel"/>
    <w:tmpl w:val="AB127D66"/>
    <w:lvl w:ilvl="0" w:tplc="54E68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0B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44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2C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A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3AB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26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02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0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83A7E"/>
    <w:multiLevelType w:val="hybridMultilevel"/>
    <w:tmpl w:val="E57A2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84EF6"/>
    <w:multiLevelType w:val="hybridMultilevel"/>
    <w:tmpl w:val="EAEC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A29E2"/>
    <w:multiLevelType w:val="hybridMultilevel"/>
    <w:tmpl w:val="E794C860"/>
    <w:lvl w:ilvl="0" w:tplc="BED0C01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D7CAC"/>
    <w:multiLevelType w:val="hybridMultilevel"/>
    <w:tmpl w:val="2CFE736C"/>
    <w:lvl w:ilvl="0" w:tplc="7606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07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C1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8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A0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EE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6C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01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62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A7F48"/>
    <w:multiLevelType w:val="hybridMultilevel"/>
    <w:tmpl w:val="53D43D12"/>
    <w:lvl w:ilvl="0" w:tplc="CC7683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B4E"/>
    <w:multiLevelType w:val="hybridMultilevel"/>
    <w:tmpl w:val="5C3CE788"/>
    <w:lvl w:ilvl="0" w:tplc="963AB3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C46A0"/>
    <w:multiLevelType w:val="multilevel"/>
    <w:tmpl w:val="E206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3200301">
    <w:abstractNumId w:val="16"/>
  </w:num>
  <w:num w:numId="2" w16cid:durableId="242762428">
    <w:abstractNumId w:val="11"/>
  </w:num>
  <w:num w:numId="3" w16cid:durableId="844324071">
    <w:abstractNumId w:val="5"/>
  </w:num>
  <w:num w:numId="4" w16cid:durableId="1780880018">
    <w:abstractNumId w:val="13"/>
  </w:num>
  <w:num w:numId="5" w16cid:durableId="1306544908">
    <w:abstractNumId w:val="3"/>
  </w:num>
  <w:num w:numId="6" w16cid:durableId="1677997046">
    <w:abstractNumId w:val="4"/>
  </w:num>
  <w:num w:numId="7" w16cid:durableId="1273240743">
    <w:abstractNumId w:val="14"/>
  </w:num>
  <w:num w:numId="8" w16cid:durableId="583682328">
    <w:abstractNumId w:val="2"/>
  </w:num>
  <w:num w:numId="9" w16cid:durableId="1345549767">
    <w:abstractNumId w:val="19"/>
  </w:num>
  <w:num w:numId="10" w16cid:durableId="1033842812">
    <w:abstractNumId w:val="7"/>
  </w:num>
  <w:num w:numId="11" w16cid:durableId="1771654861">
    <w:abstractNumId w:val="17"/>
  </w:num>
  <w:num w:numId="12" w16cid:durableId="1251163254">
    <w:abstractNumId w:val="18"/>
  </w:num>
  <w:num w:numId="13" w16cid:durableId="1568957696">
    <w:abstractNumId w:val="8"/>
  </w:num>
  <w:num w:numId="14" w16cid:durableId="712078225">
    <w:abstractNumId w:val="12"/>
  </w:num>
  <w:num w:numId="15" w16cid:durableId="1753234363">
    <w:abstractNumId w:val="1"/>
  </w:num>
  <w:num w:numId="16" w16cid:durableId="550267799">
    <w:abstractNumId w:val="15"/>
  </w:num>
  <w:num w:numId="17" w16cid:durableId="1952466769">
    <w:abstractNumId w:val="9"/>
  </w:num>
  <w:num w:numId="18" w16cid:durableId="948780152">
    <w:abstractNumId w:val="0"/>
  </w:num>
  <w:num w:numId="19" w16cid:durableId="259682392">
    <w:abstractNumId w:val="10"/>
  </w:num>
  <w:num w:numId="20" w16cid:durableId="1720518159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63"/>
    <w:rsid w:val="00001156"/>
    <w:rsid w:val="00001FDA"/>
    <w:rsid w:val="000021F4"/>
    <w:rsid w:val="0000236B"/>
    <w:rsid w:val="00002709"/>
    <w:rsid w:val="00010A0E"/>
    <w:rsid w:val="00026217"/>
    <w:rsid w:val="00027C5B"/>
    <w:rsid w:val="000327B2"/>
    <w:rsid w:val="000352B0"/>
    <w:rsid w:val="00036795"/>
    <w:rsid w:val="00036D21"/>
    <w:rsid w:val="00037D55"/>
    <w:rsid w:val="00042195"/>
    <w:rsid w:val="00046F71"/>
    <w:rsid w:val="00047317"/>
    <w:rsid w:val="00051039"/>
    <w:rsid w:val="00051CFF"/>
    <w:rsid w:val="000526BA"/>
    <w:rsid w:val="00053577"/>
    <w:rsid w:val="0005576B"/>
    <w:rsid w:val="00060607"/>
    <w:rsid w:val="00061655"/>
    <w:rsid w:val="0006602F"/>
    <w:rsid w:val="0006650E"/>
    <w:rsid w:val="00066868"/>
    <w:rsid w:val="00071C8D"/>
    <w:rsid w:val="000750AE"/>
    <w:rsid w:val="00075A00"/>
    <w:rsid w:val="000812C7"/>
    <w:rsid w:val="000815C9"/>
    <w:rsid w:val="00085698"/>
    <w:rsid w:val="0009665C"/>
    <w:rsid w:val="000A26D2"/>
    <w:rsid w:val="000A4B5B"/>
    <w:rsid w:val="000A54B6"/>
    <w:rsid w:val="000A7B2A"/>
    <w:rsid w:val="000B228E"/>
    <w:rsid w:val="000B2E55"/>
    <w:rsid w:val="000B52B8"/>
    <w:rsid w:val="000C3D4C"/>
    <w:rsid w:val="000C3DBB"/>
    <w:rsid w:val="000C427E"/>
    <w:rsid w:val="000C5A46"/>
    <w:rsid w:val="000D2219"/>
    <w:rsid w:val="000D274C"/>
    <w:rsid w:val="000D6C38"/>
    <w:rsid w:val="000E0049"/>
    <w:rsid w:val="000E2876"/>
    <w:rsid w:val="000E4ADF"/>
    <w:rsid w:val="000E50A4"/>
    <w:rsid w:val="000E6303"/>
    <w:rsid w:val="000F1010"/>
    <w:rsid w:val="000F2A06"/>
    <w:rsid w:val="000F3639"/>
    <w:rsid w:val="000F762F"/>
    <w:rsid w:val="00101DD3"/>
    <w:rsid w:val="0010473E"/>
    <w:rsid w:val="00106AA2"/>
    <w:rsid w:val="00107827"/>
    <w:rsid w:val="00107C6E"/>
    <w:rsid w:val="00107E0E"/>
    <w:rsid w:val="00107F58"/>
    <w:rsid w:val="00111526"/>
    <w:rsid w:val="00111886"/>
    <w:rsid w:val="001120CB"/>
    <w:rsid w:val="001121ED"/>
    <w:rsid w:val="001136B4"/>
    <w:rsid w:val="0011443B"/>
    <w:rsid w:val="00114FAC"/>
    <w:rsid w:val="00116F60"/>
    <w:rsid w:val="00116FDC"/>
    <w:rsid w:val="00122218"/>
    <w:rsid w:val="0012566B"/>
    <w:rsid w:val="0013030B"/>
    <w:rsid w:val="00130386"/>
    <w:rsid w:val="00130A6D"/>
    <w:rsid w:val="001311F7"/>
    <w:rsid w:val="00131263"/>
    <w:rsid w:val="00131B68"/>
    <w:rsid w:val="00137A27"/>
    <w:rsid w:val="001406AD"/>
    <w:rsid w:val="0014076C"/>
    <w:rsid w:val="00141330"/>
    <w:rsid w:val="001416E2"/>
    <w:rsid w:val="0014300C"/>
    <w:rsid w:val="001472BD"/>
    <w:rsid w:val="00147A54"/>
    <w:rsid w:val="00156A4F"/>
    <w:rsid w:val="00160A68"/>
    <w:rsid w:val="00161742"/>
    <w:rsid w:val="00164027"/>
    <w:rsid w:val="00166D5E"/>
    <w:rsid w:val="0016773C"/>
    <w:rsid w:val="00167AE3"/>
    <w:rsid w:val="00171AB9"/>
    <w:rsid w:val="00172F6E"/>
    <w:rsid w:val="00173480"/>
    <w:rsid w:val="00174403"/>
    <w:rsid w:val="00177E08"/>
    <w:rsid w:val="0018116F"/>
    <w:rsid w:val="00181E9B"/>
    <w:rsid w:val="0018274C"/>
    <w:rsid w:val="00184F5B"/>
    <w:rsid w:val="001879A9"/>
    <w:rsid w:val="00187A75"/>
    <w:rsid w:val="00192D72"/>
    <w:rsid w:val="001A24F2"/>
    <w:rsid w:val="001A3D4C"/>
    <w:rsid w:val="001B08F8"/>
    <w:rsid w:val="001B1838"/>
    <w:rsid w:val="001B1FB4"/>
    <w:rsid w:val="001B4021"/>
    <w:rsid w:val="001B64F3"/>
    <w:rsid w:val="001C06F0"/>
    <w:rsid w:val="001C153F"/>
    <w:rsid w:val="001C4A31"/>
    <w:rsid w:val="001C4BFA"/>
    <w:rsid w:val="001C50E7"/>
    <w:rsid w:val="001D112E"/>
    <w:rsid w:val="001D2454"/>
    <w:rsid w:val="001D3B37"/>
    <w:rsid w:val="001D45C4"/>
    <w:rsid w:val="001D6612"/>
    <w:rsid w:val="001E0D1F"/>
    <w:rsid w:val="001E194B"/>
    <w:rsid w:val="001E3AAE"/>
    <w:rsid w:val="001E72BC"/>
    <w:rsid w:val="001E7D9D"/>
    <w:rsid w:val="001F01A4"/>
    <w:rsid w:val="001F2500"/>
    <w:rsid w:val="001F6DAA"/>
    <w:rsid w:val="001F75F9"/>
    <w:rsid w:val="0020053C"/>
    <w:rsid w:val="0020176E"/>
    <w:rsid w:val="00201D1A"/>
    <w:rsid w:val="00203C54"/>
    <w:rsid w:val="002066A4"/>
    <w:rsid w:val="00212A6B"/>
    <w:rsid w:val="00212FED"/>
    <w:rsid w:val="00214F81"/>
    <w:rsid w:val="00215807"/>
    <w:rsid w:val="00221491"/>
    <w:rsid w:val="00221CA9"/>
    <w:rsid w:val="00223274"/>
    <w:rsid w:val="0022418F"/>
    <w:rsid w:val="00224E18"/>
    <w:rsid w:val="00225955"/>
    <w:rsid w:val="00225C25"/>
    <w:rsid w:val="00225D67"/>
    <w:rsid w:val="00230BD2"/>
    <w:rsid w:val="00233169"/>
    <w:rsid w:val="00233322"/>
    <w:rsid w:val="00237864"/>
    <w:rsid w:val="002421DC"/>
    <w:rsid w:val="00243284"/>
    <w:rsid w:val="00245586"/>
    <w:rsid w:val="00246787"/>
    <w:rsid w:val="002477E7"/>
    <w:rsid w:val="00250EDC"/>
    <w:rsid w:val="0025344F"/>
    <w:rsid w:val="00255EC1"/>
    <w:rsid w:val="00264318"/>
    <w:rsid w:val="002652E1"/>
    <w:rsid w:val="00265ADE"/>
    <w:rsid w:val="00266288"/>
    <w:rsid w:val="002679F0"/>
    <w:rsid w:val="002737F5"/>
    <w:rsid w:val="00273F1B"/>
    <w:rsid w:val="002748A6"/>
    <w:rsid w:val="00274F50"/>
    <w:rsid w:val="00276A6F"/>
    <w:rsid w:val="00280C04"/>
    <w:rsid w:val="00281243"/>
    <w:rsid w:val="00284CF9"/>
    <w:rsid w:val="00285F3C"/>
    <w:rsid w:val="00286845"/>
    <w:rsid w:val="00286998"/>
    <w:rsid w:val="00287CA1"/>
    <w:rsid w:val="00287DB4"/>
    <w:rsid w:val="00294668"/>
    <w:rsid w:val="00295374"/>
    <w:rsid w:val="00295D36"/>
    <w:rsid w:val="002A07DC"/>
    <w:rsid w:val="002A0E96"/>
    <w:rsid w:val="002A1A94"/>
    <w:rsid w:val="002A47BA"/>
    <w:rsid w:val="002A5D0D"/>
    <w:rsid w:val="002B1E89"/>
    <w:rsid w:val="002B3162"/>
    <w:rsid w:val="002B4D6E"/>
    <w:rsid w:val="002C337F"/>
    <w:rsid w:val="002D03B8"/>
    <w:rsid w:val="002D24DD"/>
    <w:rsid w:val="002D4A12"/>
    <w:rsid w:val="002D60EB"/>
    <w:rsid w:val="002E10E6"/>
    <w:rsid w:val="002E3875"/>
    <w:rsid w:val="002E5B76"/>
    <w:rsid w:val="002E6BF4"/>
    <w:rsid w:val="002E7F4C"/>
    <w:rsid w:val="002F17B6"/>
    <w:rsid w:val="002F1BBB"/>
    <w:rsid w:val="002F3BA4"/>
    <w:rsid w:val="002F3C26"/>
    <w:rsid w:val="002F3EB3"/>
    <w:rsid w:val="002F5026"/>
    <w:rsid w:val="002F57B6"/>
    <w:rsid w:val="002F59B1"/>
    <w:rsid w:val="002F6C81"/>
    <w:rsid w:val="003010B3"/>
    <w:rsid w:val="0030358D"/>
    <w:rsid w:val="003038DE"/>
    <w:rsid w:val="00303CAB"/>
    <w:rsid w:val="00307FB9"/>
    <w:rsid w:val="00310458"/>
    <w:rsid w:val="00314E5A"/>
    <w:rsid w:val="00315195"/>
    <w:rsid w:val="00315621"/>
    <w:rsid w:val="00315BB0"/>
    <w:rsid w:val="00321416"/>
    <w:rsid w:val="0032508A"/>
    <w:rsid w:val="00325CC6"/>
    <w:rsid w:val="00326861"/>
    <w:rsid w:val="00326D8D"/>
    <w:rsid w:val="00331B02"/>
    <w:rsid w:val="0033406D"/>
    <w:rsid w:val="00334A58"/>
    <w:rsid w:val="00334E3D"/>
    <w:rsid w:val="00335083"/>
    <w:rsid w:val="00335191"/>
    <w:rsid w:val="0033722A"/>
    <w:rsid w:val="003414C6"/>
    <w:rsid w:val="00344527"/>
    <w:rsid w:val="003448F9"/>
    <w:rsid w:val="00345715"/>
    <w:rsid w:val="00345F75"/>
    <w:rsid w:val="00347630"/>
    <w:rsid w:val="00352AB6"/>
    <w:rsid w:val="00352BF9"/>
    <w:rsid w:val="0035321D"/>
    <w:rsid w:val="00355E6F"/>
    <w:rsid w:val="0035738C"/>
    <w:rsid w:val="00361E6B"/>
    <w:rsid w:val="00364371"/>
    <w:rsid w:val="00365061"/>
    <w:rsid w:val="003664BB"/>
    <w:rsid w:val="003675E4"/>
    <w:rsid w:val="00370286"/>
    <w:rsid w:val="00371541"/>
    <w:rsid w:val="00374F55"/>
    <w:rsid w:val="00376B75"/>
    <w:rsid w:val="003829AA"/>
    <w:rsid w:val="00386B78"/>
    <w:rsid w:val="00391BA7"/>
    <w:rsid w:val="00393008"/>
    <w:rsid w:val="0039388A"/>
    <w:rsid w:val="003A0741"/>
    <w:rsid w:val="003A171E"/>
    <w:rsid w:val="003A43D4"/>
    <w:rsid w:val="003A7392"/>
    <w:rsid w:val="003A7F80"/>
    <w:rsid w:val="003B1B65"/>
    <w:rsid w:val="003B270C"/>
    <w:rsid w:val="003B2A9E"/>
    <w:rsid w:val="003B40FB"/>
    <w:rsid w:val="003B6444"/>
    <w:rsid w:val="003B6D1B"/>
    <w:rsid w:val="003B6FC9"/>
    <w:rsid w:val="003C28D5"/>
    <w:rsid w:val="003C2A0F"/>
    <w:rsid w:val="003C3E4E"/>
    <w:rsid w:val="003C6CCD"/>
    <w:rsid w:val="003C7050"/>
    <w:rsid w:val="003C7F30"/>
    <w:rsid w:val="003D4516"/>
    <w:rsid w:val="003D4962"/>
    <w:rsid w:val="003D5ABA"/>
    <w:rsid w:val="003D674F"/>
    <w:rsid w:val="003D7D74"/>
    <w:rsid w:val="003E4EAB"/>
    <w:rsid w:val="003E5C29"/>
    <w:rsid w:val="003F007C"/>
    <w:rsid w:val="003F2494"/>
    <w:rsid w:val="003F2FE5"/>
    <w:rsid w:val="003F3FEB"/>
    <w:rsid w:val="003F4EBD"/>
    <w:rsid w:val="00400B3D"/>
    <w:rsid w:val="0041388D"/>
    <w:rsid w:val="00413A0E"/>
    <w:rsid w:val="00416B6E"/>
    <w:rsid w:val="00416C97"/>
    <w:rsid w:val="00420930"/>
    <w:rsid w:val="00421A45"/>
    <w:rsid w:val="00424633"/>
    <w:rsid w:val="004326C1"/>
    <w:rsid w:val="00432EC0"/>
    <w:rsid w:val="00434228"/>
    <w:rsid w:val="0043481B"/>
    <w:rsid w:val="0043502B"/>
    <w:rsid w:val="00435B72"/>
    <w:rsid w:val="00435E14"/>
    <w:rsid w:val="0043674B"/>
    <w:rsid w:val="00440091"/>
    <w:rsid w:val="00440362"/>
    <w:rsid w:val="004423FA"/>
    <w:rsid w:val="00443645"/>
    <w:rsid w:val="004457AE"/>
    <w:rsid w:val="00450ABF"/>
    <w:rsid w:val="004524C4"/>
    <w:rsid w:val="004542DA"/>
    <w:rsid w:val="0045496E"/>
    <w:rsid w:val="00455D2F"/>
    <w:rsid w:val="00455FAB"/>
    <w:rsid w:val="0046288A"/>
    <w:rsid w:val="00464D16"/>
    <w:rsid w:val="0046566E"/>
    <w:rsid w:val="00465839"/>
    <w:rsid w:val="00471FD2"/>
    <w:rsid w:val="0047385B"/>
    <w:rsid w:val="0047571A"/>
    <w:rsid w:val="004807FC"/>
    <w:rsid w:val="0048403D"/>
    <w:rsid w:val="004846DC"/>
    <w:rsid w:val="00484A76"/>
    <w:rsid w:val="004911FB"/>
    <w:rsid w:val="004914EB"/>
    <w:rsid w:val="0049583B"/>
    <w:rsid w:val="00495C22"/>
    <w:rsid w:val="00495DB7"/>
    <w:rsid w:val="00496297"/>
    <w:rsid w:val="0049743F"/>
    <w:rsid w:val="004A1B2D"/>
    <w:rsid w:val="004A2EB8"/>
    <w:rsid w:val="004A393A"/>
    <w:rsid w:val="004A49D7"/>
    <w:rsid w:val="004A5053"/>
    <w:rsid w:val="004A7EB7"/>
    <w:rsid w:val="004B0605"/>
    <w:rsid w:val="004B5687"/>
    <w:rsid w:val="004C5370"/>
    <w:rsid w:val="004C7A81"/>
    <w:rsid w:val="004D07C0"/>
    <w:rsid w:val="004D123D"/>
    <w:rsid w:val="004D146B"/>
    <w:rsid w:val="004D2C34"/>
    <w:rsid w:val="004D4BEE"/>
    <w:rsid w:val="004E20CF"/>
    <w:rsid w:val="004E2804"/>
    <w:rsid w:val="004E4A7A"/>
    <w:rsid w:val="004E60B0"/>
    <w:rsid w:val="004E67C4"/>
    <w:rsid w:val="004F25AE"/>
    <w:rsid w:val="004F28C7"/>
    <w:rsid w:val="004F3F28"/>
    <w:rsid w:val="004F57DE"/>
    <w:rsid w:val="00500155"/>
    <w:rsid w:val="00500156"/>
    <w:rsid w:val="0050097B"/>
    <w:rsid w:val="00503DAF"/>
    <w:rsid w:val="00505820"/>
    <w:rsid w:val="00507819"/>
    <w:rsid w:val="00510D31"/>
    <w:rsid w:val="00510E04"/>
    <w:rsid w:val="00512AA0"/>
    <w:rsid w:val="00513552"/>
    <w:rsid w:val="005139CC"/>
    <w:rsid w:val="005153E6"/>
    <w:rsid w:val="00516A0F"/>
    <w:rsid w:val="00517168"/>
    <w:rsid w:val="00517E36"/>
    <w:rsid w:val="005212AF"/>
    <w:rsid w:val="00521389"/>
    <w:rsid w:val="00525004"/>
    <w:rsid w:val="005278A7"/>
    <w:rsid w:val="00530372"/>
    <w:rsid w:val="005304F2"/>
    <w:rsid w:val="0053141E"/>
    <w:rsid w:val="00535527"/>
    <w:rsid w:val="0054296C"/>
    <w:rsid w:val="0054428F"/>
    <w:rsid w:val="00546080"/>
    <w:rsid w:val="00547FE2"/>
    <w:rsid w:val="0055173F"/>
    <w:rsid w:val="00551BF0"/>
    <w:rsid w:val="00560843"/>
    <w:rsid w:val="00560C80"/>
    <w:rsid w:val="00561733"/>
    <w:rsid w:val="00562A56"/>
    <w:rsid w:val="00563BC3"/>
    <w:rsid w:val="005641F5"/>
    <w:rsid w:val="00565CCA"/>
    <w:rsid w:val="005666F2"/>
    <w:rsid w:val="00566B20"/>
    <w:rsid w:val="00566F1F"/>
    <w:rsid w:val="00567CA4"/>
    <w:rsid w:val="00573D9F"/>
    <w:rsid w:val="00574AA4"/>
    <w:rsid w:val="00575374"/>
    <w:rsid w:val="00576343"/>
    <w:rsid w:val="00576FFA"/>
    <w:rsid w:val="0057736E"/>
    <w:rsid w:val="00577664"/>
    <w:rsid w:val="00580565"/>
    <w:rsid w:val="00581D6D"/>
    <w:rsid w:val="005831D6"/>
    <w:rsid w:val="00583214"/>
    <w:rsid w:val="00592652"/>
    <w:rsid w:val="0059585D"/>
    <w:rsid w:val="00596025"/>
    <w:rsid w:val="0059735B"/>
    <w:rsid w:val="00597B3E"/>
    <w:rsid w:val="005A034D"/>
    <w:rsid w:val="005A3525"/>
    <w:rsid w:val="005A3B49"/>
    <w:rsid w:val="005A6364"/>
    <w:rsid w:val="005A77EF"/>
    <w:rsid w:val="005B1F4F"/>
    <w:rsid w:val="005B2C31"/>
    <w:rsid w:val="005B2D72"/>
    <w:rsid w:val="005B3BDA"/>
    <w:rsid w:val="005B3FE0"/>
    <w:rsid w:val="005B623D"/>
    <w:rsid w:val="005B764F"/>
    <w:rsid w:val="005D3559"/>
    <w:rsid w:val="005D3CDA"/>
    <w:rsid w:val="005D439D"/>
    <w:rsid w:val="005D4773"/>
    <w:rsid w:val="005E110D"/>
    <w:rsid w:val="005E2461"/>
    <w:rsid w:val="005E3322"/>
    <w:rsid w:val="005E3F78"/>
    <w:rsid w:val="005E3FE3"/>
    <w:rsid w:val="005E49FC"/>
    <w:rsid w:val="005F079C"/>
    <w:rsid w:val="005F276A"/>
    <w:rsid w:val="005F4871"/>
    <w:rsid w:val="005F5D8D"/>
    <w:rsid w:val="005F7BCD"/>
    <w:rsid w:val="00600FD1"/>
    <w:rsid w:val="0060216F"/>
    <w:rsid w:val="00602450"/>
    <w:rsid w:val="006029EA"/>
    <w:rsid w:val="00603E72"/>
    <w:rsid w:val="00605ABE"/>
    <w:rsid w:val="0060675B"/>
    <w:rsid w:val="0060679F"/>
    <w:rsid w:val="00606B97"/>
    <w:rsid w:val="0061117A"/>
    <w:rsid w:val="00611429"/>
    <w:rsid w:val="00612ED4"/>
    <w:rsid w:val="00613F3D"/>
    <w:rsid w:val="00614952"/>
    <w:rsid w:val="00617EF5"/>
    <w:rsid w:val="00621D3F"/>
    <w:rsid w:val="00622F7A"/>
    <w:rsid w:val="006247FC"/>
    <w:rsid w:val="0062495B"/>
    <w:rsid w:val="0062497E"/>
    <w:rsid w:val="0062634C"/>
    <w:rsid w:val="00630508"/>
    <w:rsid w:val="006341C2"/>
    <w:rsid w:val="006413F1"/>
    <w:rsid w:val="006442BF"/>
    <w:rsid w:val="00644C3E"/>
    <w:rsid w:val="006528C5"/>
    <w:rsid w:val="00656028"/>
    <w:rsid w:val="00662AD0"/>
    <w:rsid w:val="00665419"/>
    <w:rsid w:val="00671621"/>
    <w:rsid w:val="00671B23"/>
    <w:rsid w:val="00672955"/>
    <w:rsid w:val="006736EC"/>
    <w:rsid w:val="006749B9"/>
    <w:rsid w:val="00674E10"/>
    <w:rsid w:val="0067533C"/>
    <w:rsid w:val="006762FD"/>
    <w:rsid w:val="00683485"/>
    <w:rsid w:val="00684879"/>
    <w:rsid w:val="006944ED"/>
    <w:rsid w:val="00694C58"/>
    <w:rsid w:val="00695AF4"/>
    <w:rsid w:val="0069792A"/>
    <w:rsid w:val="006A002D"/>
    <w:rsid w:val="006A0F12"/>
    <w:rsid w:val="006A30D6"/>
    <w:rsid w:val="006A3AAC"/>
    <w:rsid w:val="006B05F1"/>
    <w:rsid w:val="006B0CF9"/>
    <w:rsid w:val="006B253D"/>
    <w:rsid w:val="006B6116"/>
    <w:rsid w:val="006B677D"/>
    <w:rsid w:val="006B7099"/>
    <w:rsid w:val="006B7861"/>
    <w:rsid w:val="006B7959"/>
    <w:rsid w:val="006C00C2"/>
    <w:rsid w:val="006C0805"/>
    <w:rsid w:val="006C1417"/>
    <w:rsid w:val="006C1A7B"/>
    <w:rsid w:val="006C293E"/>
    <w:rsid w:val="006C4974"/>
    <w:rsid w:val="006C4C8A"/>
    <w:rsid w:val="006C5630"/>
    <w:rsid w:val="006C5CCB"/>
    <w:rsid w:val="006C6235"/>
    <w:rsid w:val="006C7B2F"/>
    <w:rsid w:val="006D20E4"/>
    <w:rsid w:val="006D21D4"/>
    <w:rsid w:val="006D4179"/>
    <w:rsid w:val="006D4C9B"/>
    <w:rsid w:val="006D59DF"/>
    <w:rsid w:val="006D7772"/>
    <w:rsid w:val="006E42FB"/>
    <w:rsid w:val="006E5C9B"/>
    <w:rsid w:val="006E7E68"/>
    <w:rsid w:val="006F0500"/>
    <w:rsid w:val="006F1060"/>
    <w:rsid w:val="006F14D1"/>
    <w:rsid w:val="006F4B8A"/>
    <w:rsid w:val="006F4C92"/>
    <w:rsid w:val="00702E52"/>
    <w:rsid w:val="00703E5A"/>
    <w:rsid w:val="007062EB"/>
    <w:rsid w:val="00707100"/>
    <w:rsid w:val="0071149B"/>
    <w:rsid w:val="00711EF2"/>
    <w:rsid w:val="00714AC9"/>
    <w:rsid w:val="00715EE5"/>
    <w:rsid w:val="00721745"/>
    <w:rsid w:val="007239A1"/>
    <w:rsid w:val="007264DE"/>
    <w:rsid w:val="0073053A"/>
    <w:rsid w:val="00731196"/>
    <w:rsid w:val="007314D6"/>
    <w:rsid w:val="00731F87"/>
    <w:rsid w:val="00745111"/>
    <w:rsid w:val="007545E2"/>
    <w:rsid w:val="00757D0D"/>
    <w:rsid w:val="007621CD"/>
    <w:rsid w:val="00762225"/>
    <w:rsid w:val="00763B0F"/>
    <w:rsid w:val="00764445"/>
    <w:rsid w:val="00764DBA"/>
    <w:rsid w:val="00765A4C"/>
    <w:rsid w:val="0076792C"/>
    <w:rsid w:val="00770D02"/>
    <w:rsid w:val="00771EAE"/>
    <w:rsid w:val="007735C3"/>
    <w:rsid w:val="00774232"/>
    <w:rsid w:val="007769C3"/>
    <w:rsid w:val="00784114"/>
    <w:rsid w:val="007860F8"/>
    <w:rsid w:val="00791408"/>
    <w:rsid w:val="00792A78"/>
    <w:rsid w:val="007936CF"/>
    <w:rsid w:val="00797C54"/>
    <w:rsid w:val="007A1DD6"/>
    <w:rsid w:val="007A37AC"/>
    <w:rsid w:val="007A4B13"/>
    <w:rsid w:val="007A4C5D"/>
    <w:rsid w:val="007A7C95"/>
    <w:rsid w:val="007B09D2"/>
    <w:rsid w:val="007B0E1C"/>
    <w:rsid w:val="007B1269"/>
    <w:rsid w:val="007B19FD"/>
    <w:rsid w:val="007B21BF"/>
    <w:rsid w:val="007B2B20"/>
    <w:rsid w:val="007B3813"/>
    <w:rsid w:val="007B3B8C"/>
    <w:rsid w:val="007B5556"/>
    <w:rsid w:val="007B5567"/>
    <w:rsid w:val="007B687B"/>
    <w:rsid w:val="007B6A52"/>
    <w:rsid w:val="007C2256"/>
    <w:rsid w:val="007C3D15"/>
    <w:rsid w:val="007C4BC1"/>
    <w:rsid w:val="007C5A26"/>
    <w:rsid w:val="007C7B5C"/>
    <w:rsid w:val="007D0DB9"/>
    <w:rsid w:val="007D14CC"/>
    <w:rsid w:val="007D1EEF"/>
    <w:rsid w:val="007D2194"/>
    <w:rsid w:val="007D3B09"/>
    <w:rsid w:val="007D4EF4"/>
    <w:rsid w:val="007E0417"/>
    <w:rsid w:val="007E07B9"/>
    <w:rsid w:val="007E3E45"/>
    <w:rsid w:val="007E6244"/>
    <w:rsid w:val="007F0C7F"/>
    <w:rsid w:val="007F231C"/>
    <w:rsid w:val="007F270C"/>
    <w:rsid w:val="007F2C82"/>
    <w:rsid w:val="007F2F04"/>
    <w:rsid w:val="007F3E9E"/>
    <w:rsid w:val="007F67BF"/>
    <w:rsid w:val="007F76E1"/>
    <w:rsid w:val="00800907"/>
    <w:rsid w:val="00801582"/>
    <w:rsid w:val="00801A6F"/>
    <w:rsid w:val="008036DF"/>
    <w:rsid w:val="00803CDB"/>
    <w:rsid w:val="0080436F"/>
    <w:rsid w:val="0080619B"/>
    <w:rsid w:val="008073AD"/>
    <w:rsid w:val="0081341B"/>
    <w:rsid w:val="00813A34"/>
    <w:rsid w:val="00813B45"/>
    <w:rsid w:val="00813DF5"/>
    <w:rsid w:val="00813EF1"/>
    <w:rsid w:val="0081454B"/>
    <w:rsid w:val="0082014B"/>
    <w:rsid w:val="00820457"/>
    <w:rsid w:val="00821CEF"/>
    <w:rsid w:val="008247B9"/>
    <w:rsid w:val="00825C3A"/>
    <w:rsid w:val="00826A42"/>
    <w:rsid w:val="00830B4E"/>
    <w:rsid w:val="008357EF"/>
    <w:rsid w:val="00836793"/>
    <w:rsid w:val="008367F2"/>
    <w:rsid w:val="008378FF"/>
    <w:rsid w:val="00837F71"/>
    <w:rsid w:val="00840D60"/>
    <w:rsid w:val="00841DC8"/>
    <w:rsid w:val="00843A55"/>
    <w:rsid w:val="00844C1F"/>
    <w:rsid w:val="00851E78"/>
    <w:rsid w:val="00853682"/>
    <w:rsid w:val="00854608"/>
    <w:rsid w:val="00861F02"/>
    <w:rsid w:val="008636FD"/>
    <w:rsid w:val="008663E2"/>
    <w:rsid w:val="008702F0"/>
    <w:rsid w:val="00870399"/>
    <w:rsid w:val="008709C1"/>
    <w:rsid w:val="00872478"/>
    <w:rsid w:val="008746B5"/>
    <w:rsid w:val="00874CF8"/>
    <w:rsid w:val="00874F18"/>
    <w:rsid w:val="008754BF"/>
    <w:rsid w:val="00877AEE"/>
    <w:rsid w:val="00880022"/>
    <w:rsid w:val="00880309"/>
    <w:rsid w:val="008809F2"/>
    <w:rsid w:val="00881E57"/>
    <w:rsid w:val="00882D79"/>
    <w:rsid w:val="00885B16"/>
    <w:rsid w:val="00886FE8"/>
    <w:rsid w:val="00891720"/>
    <w:rsid w:val="00891CA7"/>
    <w:rsid w:val="00893DAB"/>
    <w:rsid w:val="00897C62"/>
    <w:rsid w:val="008A28D1"/>
    <w:rsid w:val="008A4C3A"/>
    <w:rsid w:val="008A5F00"/>
    <w:rsid w:val="008A6C00"/>
    <w:rsid w:val="008A6F08"/>
    <w:rsid w:val="008B236D"/>
    <w:rsid w:val="008B5F59"/>
    <w:rsid w:val="008B640C"/>
    <w:rsid w:val="008C4937"/>
    <w:rsid w:val="008D03D8"/>
    <w:rsid w:val="008D0916"/>
    <w:rsid w:val="008D17BD"/>
    <w:rsid w:val="008D204D"/>
    <w:rsid w:val="008D2889"/>
    <w:rsid w:val="008D3DF0"/>
    <w:rsid w:val="008E008D"/>
    <w:rsid w:val="008E12BB"/>
    <w:rsid w:val="008E2E0D"/>
    <w:rsid w:val="008E3EFD"/>
    <w:rsid w:val="008E5231"/>
    <w:rsid w:val="008E6FAF"/>
    <w:rsid w:val="008E7BBF"/>
    <w:rsid w:val="008F0042"/>
    <w:rsid w:val="008F1904"/>
    <w:rsid w:val="008F2537"/>
    <w:rsid w:val="008F4804"/>
    <w:rsid w:val="008F7801"/>
    <w:rsid w:val="00902C0E"/>
    <w:rsid w:val="00903844"/>
    <w:rsid w:val="00912076"/>
    <w:rsid w:val="00913B34"/>
    <w:rsid w:val="00915354"/>
    <w:rsid w:val="00920D82"/>
    <w:rsid w:val="00926423"/>
    <w:rsid w:val="009307DA"/>
    <w:rsid w:val="009330CA"/>
    <w:rsid w:val="00934D0B"/>
    <w:rsid w:val="00935955"/>
    <w:rsid w:val="0094062C"/>
    <w:rsid w:val="009411D7"/>
    <w:rsid w:val="00941686"/>
    <w:rsid w:val="00941FC0"/>
    <w:rsid w:val="0094226A"/>
    <w:rsid w:val="00942365"/>
    <w:rsid w:val="00942F82"/>
    <w:rsid w:val="00943240"/>
    <w:rsid w:val="009436F0"/>
    <w:rsid w:val="009460BB"/>
    <w:rsid w:val="00951408"/>
    <w:rsid w:val="0095267D"/>
    <w:rsid w:val="00955AD9"/>
    <w:rsid w:val="0095623B"/>
    <w:rsid w:val="009569F7"/>
    <w:rsid w:val="00963D14"/>
    <w:rsid w:val="00964186"/>
    <w:rsid w:val="00965BC6"/>
    <w:rsid w:val="00967F6B"/>
    <w:rsid w:val="00970F9C"/>
    <w:rsid w:val="00973543"/>
    <w:rsid w:val="00976B42"/>
    <w:rsid w:val="00977A56"/>
    <w:rsid w:val="00981718"/>
    <w:rsid w:val="00983236"/>
    <w:rsid w:val="00984876"/>
    <w:rsid w:val="00984B2D"/>
    <w:rsid w:val="009860DD"/>
    <w:rsid w:val="0098676A"/>
    <w:rsid w:val="00991625"/>
    <w:rsid w:val="00992572"/>
    <w:rsid w:val="009928A5"/>
    <w:rsid w:val="00992DE6"/>
    <w:rsid w:val="009936C5"/>
    <w:rsid w:val="0099370D"/>
    <w:rsid w:val="0099398D"/>
    <w:rsid w:val="00997367"/>
    <w:rsid w:val="009A0D13"/>
    <w:rsid w:val="009A2989"/>
    <w:rsid w:val="009A2F9A"/>
    <w:rsid w:val="009A47D6"/>
    <w:rsid w:val="009A5869"/>
    <w:rsid w:val="009A7793"/>
    <w:rsid w:val="009A7FDF"/>
    <w:rsid w:val="009B0EA0"/>
    <w:rsid w:val="009B1557"/>
    <w:rsid w:val="009B1EAC"/>
    <w:rsid w:val="009B1F93"/>
    <w:rsid w:val="009B2789"/>
    <w:rsid w:val="009B2963"/>
    <w:rsid w:val="009B2A44"/>
    <w:rsid w:val="009C06E3"/>
    <w:rsid w:val="009C3568"/>
    <w:rsid w:val="009C6DCD"/>
    <w:rsid w:val="009D0140"/>
    <w:rsid w:val="009D1457"/>
    <w:rsid w:val="009D2AD3"/>
    <w:rsid w:val="009D2CC3"/>
    <w:rsid w:val="009D31E4"/>
    <w:rsid w:val="009D45DE"/>
    <w:rsid w:val="009D56F3"/>
    <w:rsid w:val="009D5B58"/>
    <w:rsid w:val="009E11A9"/>
    <w:rsid w:val="009E1F2B"/>
    <w:rsid w:val="009E20B8"/>
    <w:rsid w:val="009E3BF6"/>
    <w:rsid w:val="009E3EBA"/>
    <w:rsid w:val="009E4D75"/>
    <w:rsid w:val="009E7B8C"/>
    <w:rsid w:val="009F08CD"/>
    <w:rsid w:val="009F677A"/>
    <w:rsid w:val="009F71A9"/>
    <w:rsid w:val="009F7A5E"/>
    <w:rsid w:val="00A0070D"/>
    <w:rsid w:val="00A01E8A"/>
    <w:rsid w:val="00A04D82"/>
    <w:rsid w:val="00A1151D"/>
    <w:rsid w:val="00A137E9"/>
    <w:rsid w:val="00A14228"/>
    <w:rsid w:val="00A15486"/>
    <w:rsid w:val="00A16424"/>
    <w:rsid w:val="00A167EE"/>
    <w:rsid w:val="00A16A40"/>
    <w:rsid w:val="00A244FF"/>
    <w:rsid w:val="00A24BA8"/>
    <w:rsid w:val="00A24DBD"/>
    <w:rsid w:val="00A268DF"/>
    <w:rsid w:val="00A26B76"/>
    <w:rsid w:val="00A26DBA"/>
    <w:rsid w:val="00A300F8"/>
    <w:rsid w:val="00A359F5"/>
    <w:rsid w:val="00A35F64"/>
    <w:rsid w:val="00A37B89"/>
    <w:rsid w:val="00A37E05"/>
    <w:rsid w:val="00A469A2"/>
    <w:rsid w:val="00A50886"/>
    <w:rsid w:val="00A50F56"/>
    <w:rsid w:val="00A55619"/>
    <w:rsid w:val="00A55D7F"/>
    <w:rsid w:val="00A57F3E"/>
    <w:rsid w:val="00A63DA9"/>
    <w:rsid w:val="00A64529"/>
    <w:rsid w:val="00A661EF"/>
    <w:rsid w:val="00A6783E"/>
    <w:rsid w:val="00A70384"/>
    <w:rsid w:val="00A7190D"/>
    <w:rsid w:val="00A72E1A"/>
    <w:rsid w:val="00A77DD7"/>
    <w:rsid w:val="00A805E9"/>
    <w:rsid w:val="00A81673"/>
    <w:rsid w:val="00A83E7E"/>
    <w:rsid w:val="00A84722"/>
    <w:rsid w:val="00A84FD2"/>
    <w:rsid w:val="00A85019"/>
    <w:rsid w:val="00A86106"/>
    <w:rsid w:val="00A86164"/>
    <w:rsid w:val="00A86CEA"/>
    <w:rsid w:val="00A90261"/>
    <w:rsid w:val="00A90E0B"/>
    <w:rsid w:val="00A9123C"/>
    <w:rsid w:val="00A96489"/>
    <w:rsid w:val="00A965B9"/>
    <w:rsid w:val="00A97882"/>
    <w:rsid w:val="00AA3C81"/>
    <w:rsid w:val="00AA5AC8"/>
    <w:rsid w:val="00AA5F3E"/>
    <w:rsid w:val="00AA77E6"/>
    <w:rsid w:val="00AB08EC"/>
    <w:rsid w:val="00AB0C8E"/>
    <w:rsid w:val="00AB2427"/>
    <w:rsid w:val="00AB4925"/>
    <w:rsid w:val="00AB607B"/>
    <w:rsid w:val="00AB6A81"/>
    <w:rsid w:val="00AC292D"/>
    <w:rsid w:val="00AD0162"/>
    <w:rsid w:val="00AD04A1"/>
    <w:rsid w:val="00AD0EA8"/>
    <w:rsid w:val="00AD1856"/>
    <w:rsid w:val="00AD5983"/>
    <w:rsid w:val="00AE0373"/>
    <w:rsid w:val="00AE364A"/>
    <w:rsid w:val="00AE3A9C"/>
    <w:rsid w:val="00AE64CC"/>
    <w:rsid w:val="00AE788C"/>
    <w:rsid w:val="00AE7C6D"/>
    <w:rsid w:val="00AF1122"/>
    <w:rsid w:val="00AF55F3"/>
    <w:rsid w:val="00AF70B1"/>
    <w:rsid w:val="00AF7759"/>
    <w:rsid w:val="00AF78D6"/>
    <w:rsid w:val="00B01C2D"/>
    <w:rsid w:val="00B04040"/>
    <w:rsid w:val="00B0560B"/>
    <w:rsid w:val="00B143FF"/>
    <w:rsid w:val="00B2104A"/>
    <w:rsid w:val="00B25856"/>
    <w:rsid w:val="00B26B95"/>
    <w:rsid w:val="00B27031"/>
    <w:rsid w:val="00B34FAF"/>
    <w:rsid w:val="00B40734"/>
    <w:rsid w:val="00B40ECF"/>
    <w:rsid w:val="00B415A1"/>
    <w:rsid w:val="00B428B5"/>
    <w:rsid w:val="00B45B89"/>
    <w:rsid w:val="00B45E76"/>
    <w:rsid w:val="00B46A7D"/>
    <w:rsid w:val="00B475DD"/>
    <w:rsid w:val="00B513A4"/>
    <w:rsid w:val="00B51645"/>
    <w:rsid w:val="00B51B92"/>
    <w:rsid w:val="00B5332D"/>
    <w:rsid w:val="00B550C9"/>
    <w:rsid w:val="00B57EA0"/>
    <w:rsid w:val="00B620C8"/>
    <w:rsid w:val="00B62C4F"/>
    <w:rsid w:val="00B636DB"/>
    <w:rsid w:val="00B652E1"/>
    <w:rsid w:val="00B660AC"/>
    <w:rsid w:val="00B66AE4"/>
    <w:rsid w:val="00B7106A"/>
    <w:rsid w:val="00B71FB2"/>
    <w:rsid w:val="00B73574"/>
    <w:rsid w:val="00B74749"/>
    <w:rsid w:val="00B758A3"/>
    <w:rsid w:val="00B7676E"/>
    <w:rsid w:val="00B77A8A"/>
    <w:rsid w:val="00B830D0"/>
    <w:rsid w:val="00B8315C"/>
    <w:rsid w:val="00B856AE"/>
    <w:rsid w:val="00B86998"/>
    <w:rsid w:val="00B86A1A"/>
    <w:rsid w:val="00B87366"/>
    <w:rsid w:val="00B90F82"/>
    <w:rsid w:val="00B913BB"/>
    <w:rsid w:val="00B97278"/>
    <w:rsid w:val="00BA065A"/>
    <w:rsid w:val="00BA0D7D"/>
    <w:rsid w:val="00BA2C6D"/>
    <w:rsid w:val="00BA3873"/>
    <w:rsid w:val="00BA41CD"/>
    <w:rsid w:val="00BA6F57"/>
    <w:rsid w:val="00BA6FF9"/>
    <w:rsid w:val="00BB1C8A"/>
    <w:rsid w:val="00BB2F85"/>
    <w:rsid w:val="00BB57AD"/>
    <w:rsid w:val="00BB5B34"/>
    <w:rsid w:val="00BB665F"/>
    <w:rsid w:val="00BC127F"/>
    <w:rsid w:val="00BC4DA5"/>
    <w:rsid w:val="00BD0958"/>
    <w:rsid w:val="00BD294B"/>
    <w:rsid w:val="00BD2E66"/>
    <w:rsid w:val="00BD3917"/>
    <w:rsid w:val="00BD56E6"/>
    <w:rsid w:val="00BD7939"/>
    <w:rsid w:val="00BE1057"/>
    <w:rsid w:val="00BE1C08"/>
    <w:rsid w:val="00BE205C"/>
    <w:rsid w:val="00BE2D07"/>
    <w:rsid w:val="00BE4970"/>
    <w:rsid w:val="00BE5FEC"/>
    <w:rsid w:val="00BE6BBB"/>
    <w:rsid w:val="00BE71AB"/>
    <w:rsid w:val="00BF022C"/>
    <w:rsid w:val="00BF0C1B"/>
    <w:rsid w:val="00BF497B"/>
    <w:rsid w:val="00C016DF"/>
    <w:rsid w:val="00C01CEE"/>
    <w:rsid w:val="00C02AFC"/>
    <w:rsid w:val="00C030A5"/>
    <w:rsid w:val="00C125D8"/>
    <w:rsid w:val="00C14813"/>
    <w:rsid w:val="00C14F6C"/>
    <w:rsid w:val="00C15A99"/>
    <w:rsid w:val="00C17AFA"/>
    <w:rsid w:val="00C22FD2"/>
    <w:rsid w:val="00C238A4"/>
    <w:rsid w:val="00C248C2"/>
    <w:rsid w:val="00C25DFF"/>
    <w:rsid w:val="00C26BE0"/>
    <w:rsid w:val="00C27E9E"/>
    <w:rsid w:val="00C30095"/>
    <w:rsid w:val="00C302C7"/>
    <w:rsid w:val="00C30D48"/>
    <w:rsid w:val="00C345F0"/>
    <w:rsid w:val="00C41450"/>
    <w:rsid w:val="00C41C84"/>
    <w:rsid w:val="00C42061"/>
    <w:rsid w:val="00C420C2"/>
    <w:rsid w:val="00C436A5"/>
    <w:rsid w:val="00C45153"/>
    <w:rsid w:val="00C5180E"/>
    <w:rsid w:val="00C52512"/>
    <w:rsid w:val="00C544B8"/>
    <w:rsid w:val="00C55FA9"/>
    <w:rsid w:val="00C56522"/>
    <w:rsid w:val="00C571DA"/>
    <w:rsid w:val="00C572B0"/>
    <w:rsid w:val="00C57FAB"/>
    <w:rsid w:val="00C61A99"/>
    <w:rsid w:val="00C61C8B"/>
    <w:rsid w:val="00C64839"/>
    <w:rsid w:val="00C66C07"/>
    <w:rsid w:val="00C676A9"/>
    <w:rsid w:val="00C75745"/>
    <w:rsid w:val="00C76253"/>
    <w:rsid w:val="00C775F6"/>
    <w:rsid w:val="00C814F1"/>
    <w:rsid w:val="00C82113"/>
    <w:rsid w:val="00C82DD2"/>
    <w:rsid w:val="00C84BC7"/>
    <w:rsid w:val="00C85415"/>
    <w:rsid w:val="00C85F80"/>
    <w:rsid w:val="00C86702"/>
    <w:rsid w:val="00C86BE4"/>
    <w:rsid w:val="00C93531"/>
    <w:rsid w:val="00C945FA"/>
    <w:rsid w:val="00C95BD0"/>
    <w:rsid w:val="00CA32B8"/>
    <w:rsid w:val="00CA58FD"/>
    <w:rsid w:val="00CB2AC0"/>
    <w:rsid w:val="00CB354D"/>
    <w:rsid w:val="00CB3668"/>
    <w:rsid w:val="00CB3CD5"/>
    <w:rsid w:val="00CB4A9D"/>
    <w:rsid w:val="00CB5904"/>
    <w:rsid w:val="00CB6EE7"/>
    <w:rsid w:val="00CB7088"/>
    <w:rsid w:val="00CC34EE"/>
    <w:rsid w:val="00CC3A63"/>
    <w:rsid w:val="00CC444B"/>
    <w:rsid w:val="00CC4A82"/>
    <w:rsid w:val="00CC5A3A"/>
    <w:rsid w:val="00CC6844"/>
    <w:rsid w:val="00CD09B7"/>
    <w:rsid w:val="00CD2A2C"/>
    <w:rsid w:val="00CD2DB2"/>
    <w:rsid w:val="00CD57AF"/>
    <w:rsid w:val="00CD643F"/>
    <w:rsid w:val="00CD7849"/>
    <w:rsid w:val="00CD7FB3"/>
    <w:rsid w:val="00CE023E"/>
    <w:rsid w:val="00CE04F3"/>
    <w:rsid w:val="00CE05D1"/>
    <w:rsid w:val="00CE07F3"/>
    <w:rsid w:val="00CE2190"/>
    <w:rsid w:val="00CE3279"/>
    <w:rsid w:val="00CE5E5C"/>
    <w:rsid w:val="00CE6805"/>
    <w:rsid w:val="00CE69D9"/>
    <w:rsid w:val="00CE6FDC"/>
    <w:rsid w:val="00CE7428"/>
    <w:rsid w:val="00CF17D9"/>
    <w:rsid w:val="00CF467A"/>
    <w:rsid w:val="00CF5539"/>
    <w:rsid w:val="00D015B9"/>
    <w:rsid w:val="00D01CD1"/>
    <w:rsid w:val="00D04A1A"/>
    <w:rsid w:val="00D05E41"/>
    <w:rsid w:val="00D124E7"/>
    <w:rsid w:val="00D12F14"/>
    <w:rsid w:val="00D12FCC"/>
    <w:rsid w:val="00D13FC3"/>
    <w:rsid w:val="00D15122"/>
    <w:rsid w:val="00D15FFB"/>
    <w:rsid w:val="00D17CF6"/>
    <w:rsid w:val="00D22FCE"/>
    <w:rsid w:val="00D2367D"/>
    <w:rsid w:val="00D23B5C"/>
    <w:rsid w:val="00D23F78"/>
    <w:rsid w:val="00D27066"/>
    <w:rsid w:val="00D274A3"/>
    <w:rsid w:val="00D27F65"/>
    <w:rsid w:val="00D30703"/>
    <w:rsid w:val="00D309F9"/>
    <w:rsid w:val="00D32F04"/>
    <w:rsid w:val="00D32F72"/>
    <w:rsid w:val="00D375ED"/>
    <w:rsid w:val="00D376F5"/>
    <w:rsid w:val="00D42D3D"/>
    <w:rsid w:val="00D445CF"/>
    <w:rsid w:val="00D44791"/>
    <w:rsid w:val="00D456D8"/>
    <w:rsid w:val="00D45744"/>
    <w:rsid w:val="00D47D03"/>
    <w:rsid w:val="00D50B76"/>
    <w:rsid w:val="00D513EB"/>
    <w:rsid w:val="00D52ECE"/>
    <w:rsid w:val="00D54AE4"/>
    <w:rsid w:val="00D55EC3"/>
    <w:rsid w:val="00D57E96"/>
    <w:rsid w:val="00D60510"/>
    <w:rsid w:val="00D6257C"/>
    <w:rsid w:val="00D62926"/>
    <w:rsid w:val="00D63C28"/>
    <w:rsid w:val="00D67E90"/>
    <w:rsid w:val="00D70603"/>
    <w:rsid w:val="00D71173"/>
    <w:rsid w:val="00D7596D"/>
    <w:rsid w:val="00D765CD"/>
    <w:rsid w:val="00D80AFE"/>
    <w:rsid w:val="00D81280"/>
    <w:rsid w:val="00D82C2E"/>
    <w:rsid w:val="00D83301"/>
    <w:rsid w:val="00D83DC0"/>
    <w:rsid w:val="00D85366"/>
    <w:rsid w:val="00D85871"/>
    <w:rsid w:val="00D86B74"/>
    <w:rsid w:val="00D872A2"/>
    <w:rsid w:val="00D879F6"/>
    <w:rsid w:val="00D91CE6"/>
    <w:rsid w:val="00D921F1"/>
    <w:rsid w:val="00D9289A"/>
    <w:rsid w:val="00D946DB"/>
    <w:rsid w:val="00D95E4F"/>
    <w:rsid w:val="00D97636"/>
    <w:rsid w:val="00DA0AC5"/>
    <w:rsid w:val="00DA1846"/>
    <w:rsid w:val="00DA2557"/>
    <w:rsid w:val="00DB4AD6"/>
    <w:rsid w:val="00DB4F41"/>
    <w:rsid w:val="00DB598A"/>
    <w:rsid w:val="00DB7B5C"/>
    <w:rsid w:val="00DC0BDE"/>
    <w:rsid w:val="00DC2EEE"/>
    <w:rsid w:val="00DC33CF"/>
    <w:rsid w:val="00DC4FF5"/>
    <w:rsid w:val="00DC55A3"/>
    <w:rsid w:val="00DC650B"/>
    <w:rsid w:val="00DC7243"/>
    <w:rsid w:val="00DC7CFF"/>
    <w:rsid w:val="00DD400E"/>
    <w:rsid w:val="00DD6BAF"/>
    <w:rsid w:val="00DD6E1B"/>
    <w:rsid w:val="00DE106F"/>
    <w:rsid w:val="00DE2849"/>
    <w:rsid w:val="00DE3823"/>
    <w:rsid w:val="00DE44CB"/>
    <w:rsid w:val="00DE4935"/>
    <w:rsid w:val="00DE6034"/>
    <w:rsid w:val="00DE6B51"/>
    <w:rsid w:val="00DE789E"/>
    <w:rsid w:val="00DF12DD"/>
    <w:rsid w:val="00DF247E"/>
    <w:rsid w:val="00DF259B"/>
    <w:rsid w:val="00DF392C"/>
    <w:rsid w:val="00DF728C"/>
    <w:rsid w:val="00DF7CB3"/>
    <w:rsid w:val="00E0032A"/>
    <w:rsid w:val="00E0123C"/>
    <w:rsid w:val="00E0327E"/>
    <w:rsid w:val="00E050F3"/>
    <w:rsid w:val="00E072AF"/>
    <w:rsid w:val="00E11333"/>
    <w:rsid w:val="00E12DA1"/>
    <w:rsid w:val="00E14820"/>
    <w:rsid w:val="00E223D9"/>
    <w:rsid w:val="00E227D9"/>
    <w:rsid w:val="00E23F93"/>
    <w:rsid w:val="00E25BC7"/>
    <w:rsid w:val="00E25D74"/>
    <w:rsid w:val="00E25F48"/>
    <w:rsid w:val="00E272A1"/>
    <w:rsid w:val="00E27560"/>
    <w:rsid w:val="00E35591"/>
    <w:rsid w:val="00E4017E"/>
    <w:rsid w:val="00E40FF7"/>
    <w:rsid w:val="00E43CDF"/>
    <w:rsid w:val="00E44348"/>
    <w:rsid w:val="00E446EF"/>
    <w:rsid w:val="00E5006F"/>
    <w:rsid w:val="00E523B9"/>
    <w:rsid w:val="00E53669"/>
    <w:rsid w:val="00E5425A"/>
    <w:rsid w:val="00E55D6C"/>
    <w:rsid w:val="00E56431"/>
    <w:rsid w:val="00E62C70"/>
    <w:rsid w:val="00E653B1"/>
    <w:rsid w:val="00E66819"/>
    <w:rsid w:val="00E83D3A"/>
    <w:rsid w:val="00E85984"/>
    <w:rsid w:val="00E9250F"/>
    <w:rsid w:val="00E936C5"/>
    <w:rsid w:val="00E944E7"/>
    <w:rsid w:val="00E9725D"/>
    <w:rsid w:val="00EA205D"/>
    <w:rsid w:val="00EA35C2"/>
    <w:rsid w:val="00EA4CD4"/>
    <w:rsid w:val="00EA68A2"/>
    <w:rsid w:val="00EA700D"/>
    <w:rsid w:val="00EA7B1D"/>
    <w:rsid w:val="00EB3B12"/>
    <w:rsid w:val="00EB6432"/>
    <w:rsid w:val="00EB6B46"/>
    <w:rsid w:val="00EC17EC"/>
    <w:rsid w:val="00EC37D9"/>
    <w:rsid w:val="00EC6BF5"/>
    <w:rsid w:val="00EC75BE"/>
    <w:rsid w:val="00ED22CB"/>
    <w:rsid w:val="00ED429E"/>
    <w:rsid w:val="00ED4626"/>
    <w:rsid w:val="00ED5261"/>
    <w:rsid w:val="00ED5BDE"/>
    <w:rsid w:val="00ED75E9"/>
    <w:rsid w:val="00EE0CF8"/>
    <w:rsid w:val="00EE0FB2"/>
    <w:rsid w:val="00EE4459"/>
    <w:rsid w:val="00EE511D"/>
    <w:rsid w:val="00EE77D8"/>
    <w:rsid w:val="00EF1A33"/>
    <w:rsid w:val="00EF1BB2"/>
    <w:rsid w:val="00EF4C92"/>
    <w:rsid w:val="00EF51C9"/>
    <w:rsid w:val="00EF6809"/>
    <w:rsid w:val="00EF6E48"/>
    <w:rsid w:val="00EF7070"/>
    <w:rsid w:val="00F00A25"/>
    <w:rsid w:val="00F016C3"/>
    <w:rsid w:val="00F04536"/>
    <w:rsid w:val="00F06F66"/>
    <w:rsid w:val="00F10053"/>
    <w:rsid w:val="00F11A3D"/>
    <w:rsid w:val="00F14EE0"/>
    <w:rsid w:val="00F210E9"/>
    <w:rsid w:val="00F21903"/>
    <w:rsid w:val="00F21B45"/>
    <w:rsid w:val="00F25B8E"/>
    <w:rsid w:val="00F36843"/>
    <w:rsid w:val="00F45097"/>
    <w:rsid w:val="00F4517D"/>
    <w:rsid w:val="00F452F5"/>
    <w:rsid w:val="00F47200"/>
    <w:rsid w:val="00F507E9"/>
    <w:rsid w:val="00F50C46"/>
    <w:rsid w:val="00F52FB8"/>
    <w:rsid w:val="00F534F2"/>
    <w:rsid w:val="00F540D8"/>
    <w:rsid w:val="00F569D2"/>
    <w:rsid w:val="00F609C3"/>
    <w:rsid w:val="00F610E5"/>
    <w:rsid w:val="00F62657"/>
    <w:rsid w:val="00F62BF2"/>
    <w:rsid w:val="00F70538"/>
    <w:rsid w:val="00F70696"/>
    <w:rsid w:val="00F70739"/>
    <w:rsid w:val="00F70CA3"/>
    <w:rsid w:val="00F70F9A"/>
    <w:rsid w:val="00F7194C"/>
    <w:rsid w:val="00F730BC"/>
    <w:rsid w:val="00F7400D"/>
    <w:rsid w:val="00F83D52"/>
    <w:rsid w:val="00F86017"/>
    <w:rsid w:val="00F86745"/>
    <w:rsid w:val="00F92490"/>
    <w:rsid w:val="00F92ADD"/>
    <w:rsid w:val="00F93256"/>
    <w:rsid w:val="00F93B09"/>
    <w:rsid w:val="00F94590"/>
    <w:rsid w:val="00F94A61"/>
    <w:rsid w:val="00F9587C"/>
    <w:rsid w:val="00F967D8"/>
    <w:rsid w:val="00F96E9B"/>
    <w:rsid w:val="00FA09D2"/>
    <w:rsid w:val="00FA1E4D"/>
    <w:rsid w:val="00FA2653"/>
    <w:rsid w:val="00FA3E8C"/>
    <w:rsid w:val="00FA541B"/>
    <w:rsid w:val="00FA683D"/>
    <w:rsid w:val="00FB0727"/>
    <w:rsid w:val="00FB0A09"/>
    <w:rsid w:val="00FB1BAA"/>
    <w:rsid w:val="00FB364B"/>
    <w:rsid w:val="00FB70FE"/>
    <w:rsid w:val="00FC095B"/>
    <w:rsid w:val="00FC348D"/>
    <w:rsid w:val="00FC3DD5"/>
    <w:rsid w:val="00FC58E2"/>
    <w:rsid w:val="00FC700F"/>
    <w:rsid w:val="00FC7C86"/>
    <w:rsid w:val="00FD1739"/>
    <w:rsid w:val="00FD2728"/>
    <w:rsid w:val="00FD378B"/>
    <w:rsid w:val="00FD3879"/>
    <w:rsid w:val="00FD39FD"/>
    <w:rsid w:val="00FE26C9"/>
    <w:rsid w:val="00FE42DB"/>
    <w:rsid w:val="00FE5F6B"/>
    <w:rsid w:val="00FE7621"/>
    <w:rsid w:val="00FF2D83"/>
    <w:rsid w:val="00FF51C2"/>
    <w:rsid w:val="00FF7443"/>
    <w:rsid w:val="0455CCAA"/>
    <w:rsid w:val="06FEB593"/>
    <w:rsid w:val="0A35757C"/>
    <w:rsid w:val="0ABF4B0B"/>
    <w:rsid w:val="0BB5C342"/>
    <w:rsid w:val="0CFD0E52"/>
    <w:rsid w:val="0D11FFE2"/>
    <w:rsid w:val="0DDCFFD9"/>
    <w:rsid w:val="0EB76DB3"/>
    <w:rsid w:val="115309DC"/>
    <w:rsid w:val="14107563"/>
    <w:rsid w:val="1960779F"/>
    <w:rsid w:val="1A13130F"/>
    <w:rsid w:val="1C638DE2"/>
    <w:rsid w:val="1E03DD08"/>
    <w:rsid w:val="29970A88"/>
    <w:rsid w:val="2C3EE3B5"/>
    <w:rsid w:val="2F051344"/>
    <w:rsid w:val="30FF7E1E"/>
    <w:rsid w:val="33FA4E63"/>
    <w:rsid w:val="34BFCA67"/>
    <w:rsid w:val="3C9B4124"/>
    <w:rsid w:val="3E428C0E"/>
    <w:rsid w:val="4059D95E"/>
    <w:rsid w:val="451E2F88"/>
    <w:rsid w:val="45686A32"/>
    <w:rsid w:val="4B5C05AC"/>
    <w:rsid w:val="4D617B92"/>
    <w:rsid w:val="5399913C"/>
    <w:rsid w:val="557135C1"/>
    <w:rsid w:val="55BD0358"/>
    <w:rsid w:val="57FFCB93"/>
    <w:rsid w:val="5938BF0E"/>
    <w:rsid w:val="5AAFFABD"/>
    <w:rsid w:val="5B447D12"/>
    <w:rsid w:val="5EE6E4FC"/>
    <w:rsid w:val="6337C5CF"/>
    <w:rsid w:val="6413424F"/>
    <w:rsid w:val="67433CD7"/>
    <w:rsid w:val="6B079A9E"/>
    <w:rsid w:val="6EE38B0B"/>
    <w:rsid w:val="734CC05C"/>
    <w:rsid w:val="75F00CB0"/>
    <w:rsid w:val="78416260"/>
    <w:rsid w:val="78F06E2F"/>
    <w:rsid w:val="7C415B28"/>
    <w:rsid w:val="7DE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288E2"/>
  <w15:chartTrackingRefBased/>
  <w15:docId w15:val="{AA43BCC5-AC62-484D-83C5-AC9606A2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FC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A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4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5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AD0E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0AC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63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B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B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BC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55D6C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1D3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B37"/>
    <w:rPr>
      <w:i/>
      <w:iCs/>
      <w:color w:val="404040" w:themeColor="text1" w:themeTint="BF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F101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125D8"/>
    <w:rPr>
      <w:i/>
      <w:iCs/>
    </w:rPr>
  </w:style>
  <w:style w:type="paragraph" w:styleId="NormalWeb">
    <w:name w:val="Normal (Web)"/>
    <w:basedOn w:val="Normal"/>
    <w:uiPriority w:val="99"/>
    <w:unhideWhenUsed/>
    <w:rsid w:val="00FB1BA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1E5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6B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97278"/>
    <w:rPr>
      <w:szCs w:val="22"/>
    </w:rPr>
  </w:style>
  <w:style w:type="character" w:customStyle="1" w:styleId="ui-provider">
    <w:name w:val="ui-provider"/>
    <w:basedOn w:val="DefaultParagraphFont"/>
    <w:rsid w:val="001C06F0"/>
  </w:style>
  <w:style w:type="paragraph" w:customStyle="1" w:styleId="pf0">
    <w:name w:val="pf0"/>
    <w:basedOn w:val="Normal"/>
    <w:rsid w:val="001C06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1C06F0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A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AB08E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ctf.ca/grants/land-stewardship-grants/" TargetMode="External"/><Relationship Id="rId18" Type="http://schemas.openxmlformats.org/officeDocument/2006/relationships/hyperlink" Target="https://www2.gov.bc.ca/gov/content/data/geographic-data-services/web-based-mapping/imapb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rants@hctf.c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ctf-grants.smapply.ca/prog/" TargetMode="External"/><Relationship Id="rId17" Type="http://schemas.openxmlformats.org/officeDocument/2006/relationships/hyperlink" Target="https://www2.gov.bc.ca/gov/content/data/geographic-data-services/web-based-mapping/imapb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gov.bc.ca/gov/content/data/geographic-data-services/web-based-mapping/imapbc" TargetMode="External"/><Relationship Id="rId20" Type="http://schemas.openxmlformats.org/officeDocument/2006/relationships/hyperlink" Target="https://hctf.ca/grants/land-stewardship-gra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2.gov.bc.ca/gov/content/data/geographic-data-services/web-based-mapping/imapbc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hctf.ca/medi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ctf.ca/wp-content/uploads/2020/09/WildlifeMgmtUnitsMap.gi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ELI~1\AppData\Local\Temp\tf10357174_win3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A753311E3B4A98C2ECB5EB2E8FD4" ma:contentTypeVersion="14" ma:contentTypeDescription="Create a new document." ma:contentTypeScope="" ma:versionID="5a2dad2ae8df64995b1c1b986cb12331">
  <xsd:schema xmlns:xsd="http://www.w3.org/2001/XMLSchema" xmlns:xs="http://www.w3.org/2001/XMLSchema" xmlns:p="http://schemas.microsoft.com/office/2006/metadata/properties" xmlns:ns2="915a1fdb-8bd1-453c-b9a1-5382ce3da3a8" xmlns:ns3="6dd9ec30-ff6a-4118-b93a-52aa0f04d5ee" targetNamespace="http://schemas.microsoft.com/office/2006/metadata/properties" ma:root="true" ma:fieldsID="db479c1cbe9f2c0a69a73f2567540436" ns2:_="" ns3:_="">
    <xsd:import namespace="915a1fdb-8bd1-453c-b9a1-5382ce3da3a8"/>
    <xsd:import namespace="6dd9ec30-ff6a-4118-b93a-52aa0f04d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a1fdb-8bd1-453c-b9a1-5382ce3da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cd64544-e5b7-4389-b84d-665d2dcc6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9ec30-ff6a-4118-b93a-52aa0f04d5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dff947-b16a-4ea3-a413-a89f813dd992}" ma:internalName="TaxCatchAll" ma:showField="CatchAllData" ma:web="6dd9ec30-ff6a-4118-b93a-52aa0f04d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a1fdb-8bd1-453c-b9a1-5382ce3da3a8">
      <Terms xmlns="http://schemas.microsoft.com/office/infopath/2007/PartnerControls"/>
    </lcf76f155ced4ddcb4097134ff3c332f>
    <TaxCatchAll xmlns="6dd9ec30-ff6a-4118-b93a-52aa0f04d5ee" xsi:nil="true"/>
  </documentManagement>
</p:properties>
</file>

<file path=customXml/itemProps1.xml><?xml version="1.0" encoding="utf-8"?>
<ds:datastoreItem xmlns:ds="http://schemas.openxmlformats.org/officeDocument/2006/customXml" ds:itemID="{9486CE16-9188-4BBA-A2A5-A66615DA2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F24E7-D5EF-4890-9215-01F972995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1D726-5FBB-401E-9AA5-7306F9D78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a1fdb-8bd1-453c-b9a1-5382ce3da3a8"/>
    <ds:schemaRef ds:uri="6dd9ec30-ff6a-4118-b93a-52aa0f04d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6ACEF6-C3F9-40A6-9347-96238F21DD1B}">
  <ds:schemaRefs>
    <ds:schemaRef ds:uri="http://schemas.microsoft.com/office/2006/metadata/properties"/>
    <ds:schemaRef ds:uri="http://schemas.microsoft.com/office/infopath/2007/PartnerControls"/>
    <ds:schemaRef ds:uri="915a1fdb-8bd1-453c-b9a1-5382ce3da3a8"/>
    <ds:schemaRef ds:uri="6dd9ec30-ff6a-4118-b93a-52aa0f04d5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tf10357174_win32</Template>
  <TotalTime>196</TotalTime>
  <Pages>10</Pages>
  <Words>3838</Words>
  <Characters>21072</Characters>
  <Application>Microsoft Office Word</Application>
  <DocSecurity>0</DocSecurity>
  <Lines>569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24560</CharactersWithSpaces>
  <SharedDoc>false</SharedDoc>
  <HLinks>
    <vt:vector size="48" baseType="variant">
      <vt:variant>
        <vt:i4>2949155</vt:i4>
      </vt:variant>
      <vt:variant>
        <vt:i4>15</vt:i4>
      </vt:variant>
      <vt:variant>
        <vt:i4>0</vt:i4>
      </vt:variant>
      <vt:variant>
        <vt:i4>5</vt:i4>
      </vt:variant>
      <vt:variant>
        <vt:lpwstr>https://hctf.ca/grants/land-stewardship-grants/</vt:lpwstr>
      </vt:variant>
      <vt:variant>
        <vt:lpwstr>apply</vt:lpwstr>
      </vt:variant>
      <vt:variant>
        <vt:i4>3538967</vt:i4>
      </vt:variant>
      <vt:variant>
        <vt:i4>12</vt:i4>
      </vt:variant>
      <vt:variant>
        <vt:i4>0</vt:i4>
      </vt:variant>
      <vt:variant>
        <vt:i4>5</vt:i4>
      </vt:variant>
      <vt:variant>
        <vt:lpwstr>mailto:grants@hctf.ca</vt:lpwstr>
      </vt:variant>
      <vt:variant>
        <vt:lpwstr/>
      </vt:variant>
      <vt:variant>
        <vt:i4>8061051</vt:i4>
      </vt:variant>
      <vt:variant>
        <vt:i4>9</vt:i4>
      </vt:variant>
      <vt:variant>
        <vt:i4>0</vt:i4>
      </vt:variant>
      <vt:variant>
        <vt:i4>5</vt:i4>
      </vt:variant>
      <vt:variant>
        <vt:lpwstr>https://hctf.ca/media/</vt:lpwstr>
      </vt:variant>
      <vt:variant>
        <vt:lpwstr/>
      </vt:variant>
      <vt:variant>
        <vt:i4>7405610</vt:i4>
      </vt:variant>
      <vt:variant>
        <vt:i4>6</vt:i4>
      </vt:variant>
      <vt:variant>
        <vt:i4>0</vt:i4>
      </vt:variant>
      <vt:variant>
        <vt:i4>5</vt:i4>
      </vt:variant>
      <vt:variant>
        <vt:lpwstr>https://hctf.ca/wp-content/uploads/2020/09/WildlifeMgmtUnitsMap.gif</vt:lpwstr>
      </vt:variant>
      <vt:variant>
        <vt:lpwstr/>
      </vt:variant>
      <vt:variant>
        <vt:i4>2949155</vt:i4>
      </vt:variant>
      <vt:variant>
        <vt:i4>3</vt:i4>
      </vt:variant>
      <vt:variant>
        <vt:i4>0</vt:i4>
      </vt:variant>
      <vt:variant>
        <vt:i4>5</vt:i4>
      </vt:variant>
      <vt:variant>
        <vt:lpwstr>https://hctf.ca/grants/land-stewardship-grants/</vt:lpwstr>
      </vt:variant>
      <vt:variant>
        <vt:lpwstr>apply</vt:lpwstr>
      </vt:variant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https://hctf-grants.smapply.ca/prog/</vt:lpwstr>
      </vt:variant>
      <vt:variant>
        <vt:lpwstr/>
      </vt:variant>
      <vt:variant>
        <vt:i4>4522080</vt:i4>
      </vt:variant>
      <vt:variant>
        <vt:i4>3</vt:i4>
      </vt:variant>
      <vt:variant>
        <vt:i4>0</vt:i4>
      </vt:variant>
      <vt:variant>
        <vt:i4>5</vt:i4>
      </vt:variant>
      <vt:variant>
        <vt:lpwstr>mailto:aperkins@hctf.ca</vt:lpwstr>
      </vt:variant>
      <vt:variant>
        <vt:lpwstr/>
      </vt:variant>
      <vt:variant>
        <vt:i4>4522080</vt:i4>
      </vt:variant>
      <vt:variant>
        <vt:i4>0</vt:i4>
      </vt:variant>
      <vt:variant>
        <vt:i4>0</vt:i4>
      </vt:variant>
      <vt:variant>
        <vt:i4>5</vt:i4>
      </vt:variant>
      <vt:variant>
        <vt:lpwstr>mailto:aperkins@hctf.ca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Wielinga</dc:creator>
  <cp:keywords/>
  <dc:description/>
  <cp:lastModifiedBy>Carly McGregor</cp:lastModifiedBy>
  <cp:revision>92</cp:revision>
  <cp:lastPrinted>1900-01-01T08:00:00Z</cp:lastPrinted>
  <dcterms:created xsi:type="dcterms:W3CDTF">2025-09-15T16:43:00Z</dcterms:created>
  <dcterms:modified xsi:type="dcterms:W3CDTF">2025-09-15T20:22:00Z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  <property fmtid="{D5CDD505-2E9C-101B-9397-08002B2CF9AE}" pid="3" name="GrammarlyDocumentId">
    <vt:lpwstr>1cbb63a828488d087c3310ca679bf9c06bae37ab7e6704c66934a32749c090f8</vt:lpwstr>
  </property>
  <property fmtid="{D5CDD505-2E9C-101B-9397-08002B2CF9AE}" pid="4" name="ContentTypeId">
    <vt:lpwstr>0x010100566DA753311E3B4A98C2ECB5EB2E8FD4</vt:lpwstr>
  </property>
  <property fmtid="{D5CDD505-2E9C-101B-9397-08002B2CF9AE}" pid="5" name="MediaServiceImageTags">
    <vt:lpwstr/>
  </property>
</Properties>
</file>